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A2DE7" w14:textId="282BA7C0" w:rsidR="006716E5" w:rsidRDefault="006716E5">
      <w:pPr>
        <w:jc w:val="both"/>
        <w:rPr>
          <w:sz w:val="16"/>
        </w:rPr>
      </w:pPr>
      <w:r>
        <w:rPr>
          <w:sz w:val="16"/>
        </w:rPr>
        <w:t>Repertorio N. ……………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="001F79F5">
        <w:rPr>
          <w:sz w:val="16"/>
        </w:rPr>
        <w:tab/>
      </w:r>
      <w:r>
        <w:rPr>
          <w:sz w:val="16"/>
        </w:rPr>
        <w:t xml:space="preserve">21015 Lonate Pozzolo, lì </w:t>
      </w:r>
      <w:r w:rsidR="001A63C4">
        <w:rPr>
          <w:sz w:val="16"/>
        </w:rPr>
        <w:t xml:space="preserve"> </w:t>
      </w:r>
    </w:p>
    <w:p w14:paraId="255FBC61" w14:textId="77777777" w:rsidR="006716E5" w:rsidRDefault="006716E5">
      <w:pPr>
        <w:jc w:val="both"/>
        <w:rPr>
          <w:sz w:val="16"/>
        </w:rPr>
      </w:pPr>
      <w:r>
        <w:rPr>
          <w:sz w:val="16"/>
        </w:rPr>
        <w:t>N. ………………………</w:t>
      </w:r>
      <w:proofErr w:type="gramStart"/>
      <w:r>
        <w:rPr>
          <w:sz w:val="16"/>
        </w:rPr>
        <w:t>…….</w:t>
      </w:r>
      <w:proofErr w:type="gramEnd"/>
      <w:r>
        <w:rPr>
          <w:sz w:val="16"/>
        </w:rPr>
        <w:t>… di Prot.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Tel. (0331) 303.500- 303.511 (4 linee)</w:t>
      </w:r>
    </w:p>
    <w:p w14:paraId="64CA9753" w14:textId="77777777" w:rsidR="006716E5" w:rsidRPr="001127BF" w:rsidRDefault="006716E5">
      <w:pPr>
        <w:jc w:val="both"/>
        <w:rPr>
          <w:sz w:val="16"/>
        </w:rPr>
      </w:pPr>
      <w:r>
        <w:rPr>
          <w:sz w:val="16"/>
        </w:rPr>
        <w:t>Risposta a nota del ………………………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Pr="001127BF">
        <w:rPr>
          <w:sz w:val="16"/>
        </w:rPr>
        <w:t>Fax (0331) 301.296</w:t>
      </w:r>
    </w:p>
    <w:p w14:paraId="4B1C2CEF" w14:textId="77777777" w:rsidR="006716E5" w:rsidRPr="001127BF" w:rsidRDefault="006716E5">
      <w:pPr>
        <w:jc w:val="both"/>
        <w:rPr>
          <w:sz w:val="16"/>
        </w:rPr>
      </w:pPr>
      <w:r w:rsidRPr="001127BF">
        <w:rPr>
          <w:sz w:val="16"/>
        </w:rPr>
        <w:t>…………………………………………...</w:t>
      </w:r>
      <w:r w:rsidRPr="001127BF">
        <w:rPr>
          <w:sz w:val="16"/>
        </w:rPr>
        <w:tab/>
      </w:r>
      <w:r w:rsidRPr="001127BF">
        <w:rPr>
          <w:sz w:val="16"/>
        </w:rPr>
        <w:tab/>
      </w:r>
      <w:r w:rsidRPr="001127BF">
        <w:rPr>
          <w:sz w:val="16"/>
        </w:rPr>
        <w:tab/>
      </w:r>
      <w:r w:rsidRPr="001127BF">
        <w:rPr>
          <w:sz w:val="16"/>
        </w:rPr>
        <w:tab/>
        <w:t>P.I. 0039289 012 5</w:t>
      </w:r>
    </w:p>
    <w:p w14:paraId="12F4A83D" w14:textId="77777777" w:rsidR="006716E5" w:rsidRDefault="006716E5">
      <w:pPr>
        <w:jc w:val="both"/>
        <w:rPr>
          <w:sz w:val="16"/>
        </w:rPr>
      </w:pPr>
      <w:r>
        <w:rPr>
          <w:sz w:val="16"/>
        </w:rPr>
        <w:t>_________________________________</w:t>
      </w:r>
    </w:p>
    <w:p w14:paraId="4EE6F6B7" w14:textId="77777777" w:rsidR="006716E5" w:rsidRDefault="006716E5">
      <w:pPr>
        <w:jc w:val="both"/>
        <w:rPr>
          <w:sz w:val="16"/>
        </w:rPr>
      </w:pPr>
    </w:p>
    <w:p w14:paraId="0D939A0F" w14:textId="77777777" w:rsidR="00596707" w:rsidRDefault="00596707" w:rsidP="00596707">
      <w:pPr>
        <w:jc w:val="both"/>
        <w:rPr>
          <w:sz w:val="24"/>
        </w:rPr>
      </w:pPr>
      <w:r>
        <w:rPr>
          <w:sz w:val="24"/>
        </w:rPr>
        <w:t>OGGETTO: Controllo attività urbanistico-edilizia D.P.R. 380/01 artt. 36.</w:t>
      </w:r>
    </w:p>
    <w:p w14:paraId="7289E12D" w14:textId="08E11B6B" w:rsidR="00596707" w:rsidRDefault="00596707" w:rsidP="00596707">
      <w:pPr>
        <w:pStyle w:val="Rientrocorpodeltesto"/>
        <w:ind w:left="1260"/>
      </w:pPr>
      <w:r>
        <w:t>Permesso di costruire in sanatoria per l’esecuzione di opere in difformità</w:t>
      </w:r>
      <w:r w:rsidR="00404E13">
        <w:t xml:space="preserve"> al</w:t>
      </w:r>
      <w:r w:rsidR="00611EFC">
        <w:t xml:space="preserve"> </w:t>
      </w:r>
      <w:r w:rsidR="00404E13">
        <w:t xml:space="preserve">la concessione edilizia </w:t>
      </w:r>
      <w:r w:rsidR="00F30FC7">
        <w:t>___________</w:t>
      </w:r>
      <w:r>
        <w:t xml:space="preserve">.  </w:t>
      </w:r>
    </w:p>
    <w:p w14:paraId="2E90703D" w14:textId="63473CCF" w:rsidR="00596707" w:rsidRDefault="00596707" w:rsidP="00596707">
      <w:pPr>
        <w:ind w:left="1276"/>
        <w:jc w:val="both"/>
        <w:rPr>
          <w:sz w:val="24"/>
        </w:rPr>
      </w:pPr>
      <w:r>
        <w:rPr>
          <w:sz w:val="24"/>
        </w:rPr>
        <w:t xml:space="preserve">Determinazione sanzione ambientale e oblazione dovuta – P.D.C. in sanatoria n. </w:t>
      </w:r>
      <w:r w:rsidR="00F30FC7">
        <w:rPr>
          <w:sz w:val="24"/>
        </w:rPr>
        <w:t>[</w:t>
      </w:r>
      <w:proofErr w:type="spellStart"/>
      <w:r w:rsidR="00F30FC7">
        <w:rPr>
          <w:sz w:val="24"/>
        </w:rPr>
        <w:t>numero_pratica</w:t>
      </w:r>
      <w:proofErr w:type="spellEnd"/>
      <w:r w:rsidR="00F30FC7">
        <w:rPr>
          <w:sz w:val="24"/>
        </w:rPr>
        <w:t>]</w:t>
      </w:r>
    </w:p>
    <w:p w14:paraId="762E956B" w14:textId="77777777" w:rsidR="00596707" w:rsidRDefault="00596707" w:rsidP="00596707">
      <w:pPr>
        <w:jc w:val="center"/>
        <w:rPr>
          <w:sz w:val="24"/>
        </w:rPr>
      </w:pPr>
    </w:p>
    <w:p w14:paraId="74273216" w14:textId="77777777" w:rsidR="00596707" w:rsidRDefault="00596707" w:rsidP="00596707">
      <w:pPr>
        <w:jc w:val="center"/>
        <w:rPr>
          <w:sz w:val="24"/>
        </w:rPr>
      </w:pPr>
    </w:p>
    <w:p w14:paraId="1EB97EE3" w14:textId="77777777" w:rsidR="00596707" w:rsidRPr="00715153" w:rsidRDefault="00596707" w:rsidP="00596707">
      <w:pPr>
        <w:jc w:val="center"/>
        <w:rPr>
          <w:b/>
          <w:sz w:val="24"/>
        </w:rPr>
      </w:pPr>
      <w:r w:rsidRPr="00715153">
        <w:rPr>
          <w:b/>
          <w:sz w:val="24"/>
        </w:rPr>
        <w:t>IL FUNZIONARIO RESPONSABILE</w:t>
      </w:r>
    </w:p>
    <w:p w14:paraId="4D459EE9" w14:textId="77777777" w:rsidR="00596707" w:rsidRDefault="00596707" w:rsidP="00596707">
      <w:pPr>
        <w:jc w:val="center"/>
        <w:rPr>
          <w:sz w:val="24"/>
          <w:szCs w:val="24"/>
        </w:rPr>
      </w:pPr>
      <w:r w:rsidRPr="00715153">
        <w:rPr>
          <w:b/>
          <w:sz w:val="24"/>
          <w:szCs w:val="24"/>
        </w:rPr>
        <w:t>Settore Gestione Territorio</w:t>
      </w:r>
    </w:p>
    <w:p w14:paraId="02EE1F53" w14:textId="77777777" w:rsidR="00596707" w:rsidRDefault="00596707" w:rsidP="00596707">
      <w:pPr>
        <w:ind w:firstLine="4962"/>
        <w:jc w:val="both"/>
        <w:rPr>
          <w:sz w:val="24"/>
        </w:rPr>
      </w:pPr>
    </w:p>
    <w:p w14:paraId="04345BFE" w14:textId="77777777" w:rsidR="00596707" w:rsidRDefault="00596707" w:rsidP="00596707">
      <w:pPr>
        <w:jc w:val="both"/>
        <w:rPr>
          <w:sz w:val="24"/>
        </w:rPr>
      </w:pPr>
    </w:p>
    <w:p w14:paraId="20DE63E4" w14:textId="77777777" w:rsidR="00F30FC7" w:rsidRDefault="00596707" w:rsidP="00F30FC7">
      <w:pPr>
        <w:pStyle w:val="Titolo2"/>
      </w:pPr>
      <w:r>
        <w:tab/>
        <w:t>VISTE le domande di compatibilità paesaggistica e di Permesso di Costruire in sanatoria presentat</w:t>
      </w:r>
      <w:r w:rsidR="00F30FC7">
        <w:t>o</w:t>
      </w:r>
      <w:r>
        <w:t xml:space="preserve"> in data </w:t>
      </w:r>
      <w:r w:rsidR="00F30FC7">
        <w:t>[</w:t>
      </w:r>
      <w:proofErr w:type="spellStart"/>
      <w:r w:rsidR="00F30FC7">
        <w:t>data_protocollo</w:t>
      </w:r>
      <w:proofErr w:type="spellEnd"/>
      <w:r w:rsidR="00F30FC7">
        <w:t>]</w:t>
      </w:r>
      <w:r>
        <w:t xml:space="preserve"> prot. </w:t>
      </w:r>
      <w:r w:rsidR="00024441">
        <w:t>n</w:t>
      </w:r>
      <w:r w:rsidR="0046200A">
        <w:t xml:space="preserve">. </w:t>
      </w:r>
      <w:r w:rsidR="00F30FC7">
        <w:t>[</w:t>
      </w:r>
      <w:proofErr w:type="spellStart"/>
      <w:r w:rsidR="00F30FC7">
        <w:t>numero_protocollo</w:t>
      </w:r>
      <w:proofErr w:type="spellEnd"/>
      <w:r w:rsidR="00F30FC7">
        <w:t>]</w:t>
      </w:r>
      <w:r>
        <w:t xml:space="preserve">, </w:t>
      </w:r>
      <w:r w:rsidR="00F30FC7">
        <w:t>da parte di:</w:t>
      </w:r>
    </w:p>
    <w:p w14:paraId="0EAADCA6" w14:textId="77777777" w:rsidR="00F30FC7" w:rsidRDefault="00F30FC7" w:rsidP="00F30FC7">
      <w:pPr>
        <w:pStyle w:val="Titolo2"/>
      </w:pPr>
      <w:r>
        <w:t>[</w:t>
      </w:r>
      <w:proofErr w:type="spellStart"/>
      <w:r>
        <w:t>fisica_cognome</w:t>
      </w:r>
      <w:proofErr w:type="spellEnd"/>
      <w:r>
        <w:t>] [</w:t>
      </w:r>
      <w:proofErr w:type="spellStart"/>
      <w:r>
        <w:t>fisica_nome</w:t>
      </w:r>
      <w:proofErr w:type="spellEnd"/>
      <w:r>
        <w:t>], C.F. [</w:t>
      </w:r>
      <w:proofErr w:type="spellStart"/>
      <w:r>
        <w:t>fisica_cf</w:t>
      </w:r>
      <w:proofErr w:type="spellEnd"/>
      <w:r>
        <w:t>] residente in [</w:t>
      </w:r>
      <w:proofErr w:type="spellStart"/>
      <w:r>
        <w:t>fisica_indirizzo</w:t>
      </w:r>
      <w:proofErr w:type="spellEnd"/>
      <w:r>
        <w:t>] [</w:t>
      </w:r>
      <w:proofErr w:type="spellStart"/>
      <w:r>
        <w:t>fisica_civico</w:t>
      </w:r>
      <w:proofErr w:type="spellEnd"/>
      <w:r>
        <w:t>] - [</w:t>
      </w:r>
      <w:proofErr w:type="spellStart"/>
      <w:r>
        <w:t>fisica_cap</w:t>
      </w:r>
      <w:proofErr w:type="spellEnd"/>
      <w:r>
        <w:t>] [</w:t>
      </w:r>
      <w:proofErr w:type="spellStart"/>
      <w:r>
        <w:t>fisica_comune</w:t>
      </w:r>
      <w:proofErr w:type="spellEnd"/>
      <w:r>
        <w:t>] ([</w:t>
      </w:r>
      <w:proofErr w:type="spellStart"/>
      <w:r>
        <w:t>fisica_provincia</w:t>
      </w:r>
      <w:proofErr w:type="spellEnd"/>
      <w:r>
        <w:t>]),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F30FC7" w14:paraId="5B972666" w14:textId="77777777" w:rsidTr="00016543">
        <w:tc>
          <w:tcPr>
            <w:tcW w:w="9778" w:type="dxa"/>
            <w:hideMark/>
          </w:tcPr>
          <w:p w14:paraId="4BDF9655" w14:textId="77777777" w:rsidR="00F30FC7" w:rsidRDefault="00F30FC7" w:rsidP="00016543">
            <w:pPr>
              <w:pStyle w:val="Titolo2"/>
              <w:jc w:val="left"/>
              <w:outlineLvl w:val="1"/>
            </w:pPr>
            <w:r w:rsidRPr="00FD4DC1">
              <w:t>[</w:t>
            </w:r>
            <w:proofErr w:type="spellStart"/>
            <w:r w:rsidRPr="00FD4DC1">
              <w:t>anagrafica_</w:t>
            </w:r>
            <w:proofErr w:type="gramStart"/>
            <w:r w:rsidRPr="00FD4DC1">
              <w:t>soggetti.fisica</w:t>
            </w:r>
            <w:proofErr w:type="gramEnd"/>
            <w:r w:rsidRPr="00FD4DC1">
              <w:t>_cognome;block</w:t>
            </w:r>
            <w:proofErr w:type="spellEnd"/>
            <w:r w:rsidRPr="00FD4DC1">
              <w:t>=</w:t>
            </w:r>
            <w:proofErr w:type="spellStart"/>
            <w:r w:rsidRPr="00FD4DC1">
              <w:t>tbs:row</w:t>
            </w:r>
            <w:proofErr w:type="spellEnd"/>
            <w:r w:rsidRPr="00FD4DC1">
              <w:t>] [</w:t>
            </w:r>
            <w:proofErr w:type="spellStart"/>
            <w:r w:rsidRPr="00FD4DC1">
              <w:t>anagrafica_soggetti.fisica_nome</w:t>
            </w:r>
            <w:proofErr w:type="spellEnd"/>
            <w:r w:rsidRPr="00FD4DC1">
              <w:t>], C.F. [</w:t>
            </w:r>
            <w:proofErr w:type="spellStart"/>
            <w:r w:rsidRPr="00FD4DC1">
              <w:t>anagrafica_soggetti.fisica_cf</w:t>
            </w:r>
            <w:proofErr w:type="spellEnd"/>
            <w:r w:rsidRPr="00FD4DC1">
              <w:t>], residente in [</w:t>
            </w:r>
            <w:proofErr w:type="spellStart"/>
            <w:r w:rsidRPr="00FD4DC1">
              <w:t>anagrafica_soggetti.fisica_indirizzo</w:t>
            </w:r>
            <w:proofErr w:type="spellEnd"/>
            <w:r w:rsidRPr="00FD4DC1">
              <w:t>] [</w:t>
            </w:r>
            <w:proofErr w:type="spellStart"/>
            <w:r w:rsidRPr="00FD4DC1">
              <w:t>anagrafica_soggetti.fisica_civico</w:t>
            </w:r>
            <w:proofErr w:type="spellEnd"/>
            <w:r w:rsidRPr="00FD4DC1">
              <w:t>] - [</w:t>
            </w:r>
            <w:proofErr w:type="spellStart"/>
            <w:r w:rsidRPr="00FD4DC1">
              <w:t>anagrafica_soggetti.fisica_cap</w:t>
            </w:r>
            <w:proofErr w:type="spellEnd"/>
            <w:r w:rsidRPr="00FD4DC1">
              <w:t>] [</w:t>
            </w:r>
            <w:proofErr w:type="spellStart"/>
            <w:r w:rsidRPr="00FD4DC1">
              <w:t>anagrafica_soggetti.fisica_comune</w:t>
            </w:r>
            <w:proofErr w:type="spellEnd"/>
            <w:r w:rsidRPr="00FD4DC1">
              <w:t>] ([</w:t>
            </w:r>
            <w:proofErr w:type="spellStart"/>
            <w:r w:rsidRPr="00FD4DC1">
              <w:t>anagrafica_soggetti.fisica_provincia</w:t>
            </w:r>
            <w:proofErr w:type="spellEnd"/>
            <w:r w:rsidRPr="00FD4DC1">
              <w:t xml:space="preserve">]) </w:t>
            </w:r>
          </w:p>
        </w:tc>
      </w:tr>
    </w:tbl>
    <w:p w14:paraId="67B9D286" w14:textId="0D12D233" w:rsidR="00176709" w:rsidRPr="007F209E" w:rsidRDefault="004A5EBD" w:rsidP="00176709">
      <w:pPr>
        <w:pStyle w:val="Titolo2"/>
      </w:pPr>
      <w:r>
        <w:t xml:space="preserve">per ottenere il permesso di costruire in sanatoria per opere eseguite in parziale difformità del </w:t>
      </w:r>
      <w:r w:rsidRPr="00F30FC7">
        <w:rPr>
          <w:highlight w:val="yellow"/>
        </w:rPr>
        <w:t>Nulla Osta n°14/1964 del 24.03.19564 e Denuncia di Inizio Attività (DIA) n°41/97 del 03.10.1997</w:t>
      </w:r>
      <w:r>
        <w:t xml:space="preserve">, </w:t>
      </w:r>
      <w:r w:rsidRPr="007F209E">
        <w:t>con</w:t>
      </w:r>
      <w:r>
        <w:t xml:space="preserve">sistenti nella realizzazione </w:t>
      </w:r>
      <w:r w:rsidR="00F30FC7">
        <w:t xml:space="preserve">di </w:t>
      </w:r>
      <w:r w:rsidR="00F30FC7" w:rsidRPr="0033569D">
        <w:rPr>
          <w:szCs w:val="24"/>
        </w:rPr>
        <w:t>“[</w:t>
      </w:r>
      <w:proofErr w:type="spellStart"/>
      <w:r w:rsidR="00F30FC7" w:rsidRPr="0033569D">
        <w:rPr>
          <w:szCs w:val="24"/>
        </w:rPr>
        <w:t>descrizione_</w:t>
      </w:r>
      <w:proofErr w:type="gramStart"/>
      <w:r w:rsidR="00F30FC7" w:rsidRPr="0033569D">
        <w:rPr>
          <w:szCs w:val="24"/>
        </w:rPr>
        <w:t>intervento;strconv</w:t>
      </w:r>
      <w:proofErr w:type="spellEnd"/>
      <w:proofErr w:type="gramEnd"/>
      <w:r w:rsidR="00F30FC7" w:rsidRPr="0033569D">
        <w:rPr>
          <w:szCs w:val="24"/>
        </w:rPr>
        <w:t>=no]” in [</w:t>
      </w:r>
      <w:proofErr w:type="spellStart"/>
      <w:r w:rsidR="00F30FC7" w:rsidRPr="0033569D">
        <w:rPr>
          <w:szCs w:val="24"/>
        </w:rPr>
        <w:t>ubicazioni_indirizzo</w:t>
      </w:r>
      <w:proofErr w:type="spellEnd"/>
      <w:r w:rsidR="00F30FC7" w:rsidRPr="0033569D">
        <w:rPr>
          <w:szCs w:val="24"/>
        </w:rPr>
        <w:t>]</w:t>
      </w:r>
      <w:r w:rsidR="00F30FC7" w:rsidRPr="0033569D">
        <w:t xml:space="preserve"> </w:t>
      </w:r>
      <w:r w:rsidR="00F30FC7" w:rsidRPr="0033569D">
        <w:rPr>
          <w:szCs w:val="24"/>
        </w:rPr>
        <w:t>- [</w:t>
      </w:r>
      <w:proofErr w:type="spellStart"/>
      <w:r w:rsidR="00F30FC7" w:rsidRPr="0033569D">
        <w:rPr>
          <w:szCs w:val="24"/>
        </w:rPr>
        <w:t>elenco_nct_print</w:t>
      </w:r>
      <w:proofErr w:type="spellEnd"/>
      <w:r w:rsidR="00F30FC7" w:rsidRPr="0033569D">
        <w:rPr>
          <w:szCs w:val="24"/>
        </w:rPr>
        <w:t>]</w:t>
      </w:r>
      <w:r w:rsidR="00176709">
        <w:t>;</w:t>
      </w:r>
    </w:p>
    <w:p w14:paraId="5ECE58CD" w14:textId="77777777" w:rsidR="00596707" w:rsidRDefault="00596707" w:rsidP="00596707">
      <w:pPr>
        <w:pStyle w:val="Rientrocorpodeltesto"/>
        <w:ind w:left="0" w:firstLine="426"/>
      </w:pPr>
      <w:r>
        <w:t xml:space="preserve">DATO atto che: </w:t>
      </w:r>
    </w:p>
    <w:p w14:paraId="2D31A43D" w14:textId="77777777" w:rsidR="00596707" w:rsidRDefault="00596707" w:rsidP="00596707">
      <w:pPr>
        <w:pStyle w:val="Rientrocorpodeltesto"/>
        <w:ind w:left="0"/>
      </w:pPr>
      <w:r w:rsidRPr="00931182">
        <w:t>-</w:t>
      </w:r>
      <w:r w:rsidR="00176709" w:rsidRPr="00931182">
        <w:t xml:space="preserve"> l’intervento </w:t>
      </w:r>
      <w:r w:rsidR="002C3228">
        <w:t xml:space="preserve">risulta </w:t>
      </w:r>
      <w:r w:rsidR="00176709" w:rsidRPr="00826454">
        <w:t>sanabile ai fini urbanistic</w:t>
      </w:r>
      <w:r w:rsidR="00826454" w:rsidRPr="00826454">
        <w:t>o-edilizi</w:t>
      </w:r>
      <w:r w:rsidR="00176709" w:rsidRPr="00931182">
        <w:t xml:space="preserve"> in quanto conforme agli indici e parametri della disciplina urbanistica vigente sia al momento della realizzazione delle opere sia al momento della presentazione della domanda</w:t>
      </w:r>
      <w:r w:rsidRPr="00931182">
        <w:t>;</w:t>
      </w:r>
    </w:p>
    <w:p w14:paraId="647683FC" w14:textId="77777777" w:rsidR="00596707" w:rsidRDefault="00596707" w:rsidP="00596707">
      <w:pPr>
        <w:pStyle w:val="Rientrocorpodeltesto"/>
        <w:ind w:left="0"/>
      </w:pPr>
      <w:r>
        <w:t xml:space="preserve">- le opere realizzate rientrano tra quelle previste dall’art. 167 del </w:t>
      </w:r>
      <w:proofErr w:type="spellStart"/>
      <w:r>
        <w:t>D.Lvo</w:t>
      </w:r>
      <w:proofErr w:type="spellEnd"/>
      <w:r>
        <w:t xml:space="preserve"> 42/2004;</w:t>
      </w:r>
    </w:p>
    <w:p w14:paraId="31B253DB" w14:textId="77777777" w:rsidR="00596707" w:rsidRDefault="00596707" w:rsidP="00596707">
      <w:pPr>
        <w:pStyle w:val="Rientrocorpodeltesto"/>
        <w:ind w:left="0" w:firstLine="426"/>
      </w:pPr>
      <w:r>
        <w:t xml:space="preserve">In data </w:t>
      </w:r>
      <w:r w:rsidR="002C3228" w:rsidRPr="00E51D64">
        <w:rPr>
          <w:highlight w:val="yellow"/>
        </w:rPr>
        <w:t>16</w:t>
      </w:r>
      <w:r w:rsidR="0046200A" w:rsidRPr="00E51D64">
        <w:rPr>
          <w:highlight w:val="yellow"/>
        </w:rPr>
        <w:t>.</w:t>
      </w:r>
      <w:r w:rsidR="00353C5A" w:rsidRPr="00E51D64">
        <w:rPr>
          <w:highlight w:val="yellow"/>
        </w:rPr>
        <w:t>1</w:t>
      </w:r>
      <w:r w:rsidR="002C3228" w:rsidRPr="00E51D64">
        <w:rPr>
          <w:highlight w:val="yellow"/>
        </w:rPr>
        <w:t>2</w:t>
      </w:r>
      <w:r w:rsidR="0046200A" w:rsidRPr="00E51D64">
        <w:rPr>
          <w:highlight w:val="yellow"/>
        </w:rPr>
        <w:t>.2019</w:t>
      </w:r>
      <w:r>
        <w:t xml:space="preserve"> Commissione del Paesaggio, ai sensi di quanto disposto dall’art. 80 della L.R. 12/2005 ha certificato il mancato danno ambientale per l’intervento di che trattasi</w:t>
      </w:r>
      <w:r w:rsidR="002C3228">
        <w:t>;</w:t>
      </w:r>
    </w:p>
    <w:p w14:paraId="2147D552" w14:textId="77777777" w:rsidR="00596707" w:rsidRDefault="002C3228" w:rsidP="00596707">
      <w:pPr>
        <w:pStyle w:val="Rientrocorpodeltesto"/>
        <w:ind w:left="0" w:firstLine="426"/>
        <w:rPr>
          <w:szCs w:val="24"/>
        </w:rPr>
      </w:pPr>
      <w:r w:rsidRPr="00024AD0">
        <w:rPr>
          <w:szCs w:val="24"/>
        </w:rPr>
        <w:t>RICHIAMATO il parere favorevole</w:t>
      </w:r>
      <w:r>
        <w:rPr>
          <w:szCs w:val="24"/>
        </w:rPr>
        <w:t xml:space="preserve"> in merito alla compatibilità paesistica dell’intervento pervenuto in data </w:t>
      </w:r>
      <w:r w:rsidRPr="00E51D64">
        <w:rPr>
          <w:szCs w:val="24"/>
          <w:highlight w:val="yellow"/>
        </w:rPr>
        <w:t>31.03.2020 prot. 6300</w:t>
      </w:r>
      <w:r>
        <w:rPr>
          <w:szCs w:val="24"/>
        </w:rPr>
        <w:t xml:space="preserve"> dalla Soprintendenza Archeologia Belle Arti e Paesaggio per le Provincie di CO, LC, MB, PV, SO, VA</w:t>
      </w:r>
      <w:r w:rsidR="00596707">
        <w:rPr>
          <w:szCs w:val="24"/>
        </w:rPr>
        <w:t>;</w:t>
      </w:r>
    </w:p>
    <w:p w14:paraId="5BCF7FAE" w14:textId="77777777" w:rsidR="009F0E29" w:rsidRDefault="009F0E29" w:rsidP="009F0E29">
      <w:pPr>
        <w:pStyle w:val="Rientrocorpodeltesto"/>
        <w:ind w:left="0" w:firstLine="426"/>
      </w:pPr>
      <w:r>
        <w:t xml:space="preserve">VISTA la relazione del Responsabile del Procedimento, con la quale viene determinato l’importo relativo alla sanzione ex art. 167 del citato </w:t>
      </w:r>
      <w:proofErr w:type="spellStart"/>
      <w:r>
        <w:t>D.Lvo</w:t>
      </w:r>
      <w:proofErr w:type="spellEnd"/>
      <w:r>
        <w:t xml:space="preserve"> 42/2004 </w:t>
      </w:r>
      <w:r w:rsidRPr="0046200A">
        <w:t xml:space="preserve">in </w:t>
      </w:r>
      <w:proofErr w:type="gramStart"/>
      <w:r w:rsidRPr="0046200A">
        <w:t>Euro</w:t>
      </w:r>
      <w:proofErr w:type="gramEnd"/>
      <w:r w:rsidRPr="0046200A">
        <w:t> </w:t>
      </w:r>
      <w:r w:rsidRPr="00E51D64">
        <w:rPr>
          <w:highlight w:val="yellow"/>
        </w:rPr>
        <w:t>500,00</w:t>
      </w:r>
      <w:r>
        <w:t>;</w:t>
      </w:r>
    </w:p>
    <w:p w14:paraId="42622EB2" w14:textId="77777777" w:rsidR="009F0E29" w:rsidRDefault="009F0E29" w:rsidP="009F0E29">
      <w:pPr>
        <w:jc w:val="both"/>
        <w:rPr>
          <w:sz w:val="24"/>
        </w:rPr>
      </w:pPr>
      <w:r>
        <w:rPr>
          <w:sz w:val="24"/>
        </w:rPr>
        <w:t xml:space="preserve">       Per il rilascio del permesso di costruire in sanatoria, dovrà essere pagato, a titolo di oblazione, un importo determinato come previsto dall’art</w:t>
      </w:r>
      <w:r w:rsidRPr="00931182">
        <w:rPr>
          <w:sz w:val="24"/>
        </w:rPr>
        <w:t>. 36 del D.P.R. 380/01</w:t>
      </w:r>
      <w:r w:rsidR="004D2F5E">
        <w:rPr>
          <w:sz w:val="24"/>
        </w:rPr>
        <w:t>;</w:t>
      </w:r>
    </w:p>
    <w:p w14:paraId="4BA63F80" w14:textId="77777777" w:rsidR="004D2F5E" w:rsidRPr="00FB3B8E" w:rsidRDefault="004D2F5E" w:rsidP="004D2F5E">
      <w:pPr>
        <w:jc w:val="both"/>
        <w:rPr>
          <w:sz w:val="24"/>
        </w:rPr>
      </w:pPr>
      <w:r>
        <w:rPr>
          <w:sz w:val="24"/>
        </w:rPr>
        <w:t xml:space="preserve">       </w:t>
      </w:r>
      <w:r w:rsidRPr="00FB3B8E">
        <w:rPr>
          <w:sz w:val="24"/>
        </w:rPr>
        <w:t>Conseguentemente la quota degli oneri di urbanizzazione primaria e secondaria, nonché la quota di contributo del costo di costruzione dovuto per il rilascio del Permesso predetto ammonta:</w:t>
      </w:r>
    </w:p>
    <w:p w14:paraId="43DEED5D" w14:textId="77777777" w:rsidR="004D2F5E" w:rsidRDefault="004D2F5E" w:rsidP="004D2F5E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quota dovuta commisurata alla incidenza delle opere di urbanizzazione primaria</w:t>
      </w:r>
    </w:p>
    <w:p w14:paraId="5A44D6C9" w14:textId="77777777" w:rsidR="004D2F5E" w:rsidRDefault="004D2F5E" w:rsidP="004D2F5E">
      <w:pPr>
        <w:ind w:left="420"/>
        <w:jc w:val="both"/>
        <w:rPr>
          <w:sz w:val="24"/>
        </w:rPr>
      </w:pPr>
      <w:r w:rsidRPr="00276356">
        <w:rPr>
          <w:sz w:val="24"/>
        </w:rPr>
        <w:t xml:space="preserve">€ </w:t>
      </w:r>
      <w:r w:rsidRPr="00E51D64">
        <w:rPr>
          <w:sz w:val="24"/>
          <w:highlight w:val="yellow"/>
        </w:rPr>
        <w:t>415,</w:t>
      </w:r>
      <w:proofErr w:type="gramStart"/>
      <w:r w:rsidRPr="00E51D64">
        <w:rPr>
          <w:sz w:val="24"/>
          <w:highlight w:val="yellow"/>
        </w:rPr>
        <w:t>60</w:t>
      </w:r>
      <w:r w:rsidRPr="00276356">
        <w:rPr>
          <w:sz w:val="24"/>
        </w:rPr>
        <w:t>.=</w:t>
      </w:r>
      <w:proofErr w:type="gramEnd"/>
      <w:r w:rsidRPr="00FB3B8E">
        <w:rPr>
          <w:sz w:val="24"/>
        </w:rPr>
        <w:t xml:space="preserve"> </w:t>
      </w:r>
    </w:p>
    <w:p w14:paraId="1DF0BA3C" w14:textId="77777777" w:rsidR="004D2F5E" w:rsidRDefault="004D2F5E" w:rsidP="004D2F5E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quota dovuta commisurata alla incidenza delle opere di urbanizzazione secondaria</w:t>
      </w:r>
    </w:p>
    <w:p w14:paraId="372541C6" w14:textId="77777777" w:rsidR="004D2F5E" w:rsidRDefault="004D2F5E" w:rsidP="004D2F5E">
      <w:pPr>
        <w:ind w:left="420"/>
        <w:jc w:val="both"/>
        <w:rPr>
          <w:sz w:val="24"/>
        </w:rPr>
      </w:pPr>
      <w:r w:rsidRPr="00276356">
        <w:rPr>
          <w:sz w:val="24"/>
        </w:rPr>
        <w:t xml:space="preserve">€ </w:t>
      </w:r>
      <w:r w:rsidRPr="00E51D64">
        <w:rPr>
          <w:sz w:val="24"/>
          <w:highlight w:val="yellow"/>
        </w:rPr>
        <w:t>475,75</w:t>
      </w:r>
      <w:r w:rsidRPr="00276356">
        <w:rPr>
          <w:sz w:val="24"/>
        </w:rPr>
        <w:t>=</w:t>
      </w:r>
    </w:p>
    <w:p w14:paraId="2B5928B1" w14:textId="77777777" w:rsidR="004D2F5E" w:rsidRDefault="004D2F5E" w:rsidP="004D2F5E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quota costo di costruzione</w:t>
      </w:r>
    </w:p>
    <w:p w14:paraId="167AC706" w14:textId="77777777" w:rsidR="004D2F5E" w:rsidRDefault="004D2F5E" w:rsidP="004D2F5E">
      <w:pPr>
        <w:ind w:left="420"/>
        <w:jc w:val="both"/>
        <w:rPr>
          <w:sz w:val="24"/>
        </w:rPr>
      </w:pPr>
      <w:r w:rsidRPr="00276356">
        <w:rPr>
          <w:sz w:val="24"/>
        </w:rPr>
        <w:lastRenderedPageBreak/>
        <w:t xml:space="preserve">€ </w:t>
      </w:r>
      <w:r w:rsidRPr="00E51D64">
        <w:rPr>
          <w:sz w:val="24"/>
          <w:highlight w:val="yellow"/>
        </w:rPr>
        <w:t>552,00</w:t>
      </w:r>
      <w:r w:rsidRPr="00276356">
        <w:rPr>
          <w:sz w:val="24"/>
        </w:rPr>
        <w:t>=</w:t>
      </w:r>
    </w:p>
    <w:p w14:paraId="7F31F7E9" w14:textId="77777777" w:rsidR="004D2F5E" w:rsidRDefault="004D2F5E" w:rsidP="004D2F5E">
      <w:pPr>
        <w:pStyle w:val="Corpodeltesto"/>
        <w:rPr>
          <w:bCs/>
        </w:rPr>
      </w:pPr>
      <w:r>
        <w:t xml:space="preserve">           L’oblazione è quindi determinata </w:t>
      </w:r>
      <w:r w:rsidRPr="00276356">
        <w:t xml:space="preserve">in € </w:t>
      </w:r>
      <w:r w:rsidRPr="00E51D64">
        <w:rPr>
          <w:highlight w:val="yellow"/>
        </w:rPr>
        <w:t>1.443,35 x 2</w:t>
      </w:r>
      <w:r w:rsidRPr="00E51D64">
        <w:rPr>
          <w:b/>
          <w:highlight w:val="yellow"/>
        </w:rPr>
        <w:t xml:space="preserve"> </w:t>
      </w:r>
      <w:proofErr w:type="gramStart"/>
      <w:r w:rsidRPr="00E51D64">
        <w:rPr>
          <w:b/>
          <w:highlight w:val="yellow"/>
        </w:rPr>
        <w:t xml:space="preserve">=  </w:t>
      </w:r>
      <w:r w:rsidRPr="00E51D64">
        <w:rPr>
          <w:bCs/>
          <w:highlight w:val="yellow"/>
        </w:rPr>
        <w:t>€</w:t>
      </w:r>
      <w:proofErr w:type="gramEnd"/>
      <w:r w:rsidRPr="00E51D64">
        <w:rPr>
          <w:bCs/>
          <w:highlight w:val="yellow"/>
        </w:rPr>
        <w:t xml:space="preserve"> 2.886,70=.</w:t>
      </w:r>
    </w:p>
    <w:p w14:paraId="3B009178" w14:textId="77777777" w:rsidR="004D2F5E" w:rsidRPr="00120F18" w:rsidRDefault="004D2F5E" w:rsidP="004D2F5E">
      <w:pPr>
        <w:pStyle w:val="Corpodeltesto"/>
        <w:rPr>
          <w:bCs/>
        </w:rPr>
      </w:pPr>
    </w:p>
    <w:p w14:paraId="1FD96AC2" w14:textId="77777777" w:rsidR="009F0E29" w:rsidRDefault="009F0E29" w:rsidP="009F0E29">
      <w:pPr>
        <w:pStyle w:val="Rientrocorpodeltesto"/>
        <w:ind w:left="0" w:firstLine="426"/>
      </w:pPr>
      <w:r>
        <w:t>VISTI:</w:t>
      </w:r>
    </w:p>
    <w:p w14:paraId="72E156DC" w14:textId="77777777" w:rsidR="009F0E29" w:rsidRDefault="009F0E29" w:rsidP="009F0E29">
      <w:pPr>
        <w:pStyle w:val="Rientrocorpodeltesto"/>
        <w:numPr>
          <w:ilvl w:val="0"/>
          <w:numId w:val="6"/>
        </w:numPr>
      </w:pPr>
      <w:r>
        <w:t>L’art. 3 della Legge n. 241/90;</w:t>
      </w:r>
    </w:p>
    <w:p w14:paraId="49CE3394" w14:textId="77777777" w:rsidR="009F0E29" w:rsidRDefault="00120F18" w:rsidP="009F0E29">
      <w:pPr>
        <w:pStyle w:val="Rientrocorpodeltesto"/>
        <w:numPr>
          <w:ilvl w:val="0"/>
          <w:numId w:val="6"/>
        </w:numPr>
      </w:pPr>
      <w:r>
        <w:t>Visto il decreto del sindaco n. 65 del 23/12/2019 di nomina responsabile area Gestione Territorio/lavori Pubblici</w:t>
      </w:r>
      <w:r w:rsidR="009F0E29">
        <w:t>;</w:t>
      </w:r>
    </w:p>
    <w:p w14:paraId="069D7FC6" w14:textId="77777777" w:rsidR="009F0E29" w:rsidRDefault="009F0E29" w:rsidP="009F0E29">
      <w:pPr>
        <w:pStyle w:val="Rientrocorpodeltesto"/>
        <w:numPr>
          <w:ilvl w:val="0"/>
          <w:numId w:val="6"/>
        </w:numPr>
      </w:pPr>
      <w:r>
        <w:t xml:space="preserve">L’art. 107 – comma 3 del </w:t>
      </w:r>
      <w:proofErr w:type="spellStart"/>
      <w:r>
        <w:t>D.lvo</w:t>
      </w:r>
      <w:proofErr w:type="spellEnd"/>
      <w:r>
        <w:t xml:space="preserve"> n. 267/00;</w:t>
      </w:r>
    </w:p>
    <w:p w14:paraId="633B7B96" w14:textId="77777777" w:rsidR="009F0E29" w:rsidRDefault="009F0E29" w:rsidP="009F0E29">
      <w:pPr>
        <w:pStyle w:val="Rientrocorpodeltesto"/>
        <w:ind w:left="0" w:firstLine="426"/>
      </w:pPr>
    </w:p>
    <w:p w14:paraId="7C010D38" w14:textId="77777777" w:rsidR="009F0E29" w:rsidRDefault="009F0E29" w:rsidP="009F0E29">
      <w:pPr>
        <w:pStyle w:val="Rientrocorpodeltesto"/>
        <w:ind w:left="0" w:firstLine="426"/>
        <w:jc w:val="center"/>
        <w:rPr>
          <w:b/>
          <w:i/>
        </w:rPr>
      </w:pPr>
      <w:r w:rsidRPr="00262735">
        <w:rPr>
          <w:b/>
          <w:i/>
        </w:rPr>
        <w:t>AVVISA</w:t>
      </w:r>
    </w:p>
    <w:p w14:paraId="4F65147B" w14:textId="77777777" w:rsidR="009F0E29" w:rsidRDefault="009F0E29" w:rsidP="009F0E29">
      <w:pPr>
        <w:pStyle w:val="Rientrocorpodeltesto"/>
        <w:ind w:left="0" w:firstLine="426"/>
        <w:jc w:val="center"/>
        <w:rPr>
          <w:b/>
          <w:i/>
        </w:rPr>
      </w:pPr>
    </w:p>
    <w:p w14:paraId="73CF8554" w14:textId="77777777" w:rsidR="002C3228" w:rsidRDefault="002C3228" w:rsidP="009F0E29">
      <w:pPr>
        <w:pStyle w:val="Titolo2"/>
        <w:ind w:firstLine="426"/>
        <w:jc w:val="left"/>
      </w:pPr>
    </w:p>
    <w:p w14:paraId="7B3ACEC3" w14:textId="28018912" w:rsidR="009F0E29" w:rsidRPr="00E51D64" w:rsidRDefault="001B2C36" w:rsidP="00E51D64">
      <w:pPr>
        <w:pStyle w:val="Titolo2"/>
        <w:ind w:firstLine="426"/>
        <w:jc w:val="left"/>
        <w:rPr>
          <w:b/>
        </w:rPr>
      </w:pPr>
      <w:r>
        <w:t xml:space="preserve">i </w:t>
      </w:r>
      <w:r w:rsidR="002C3228">
        <w:t xml:space="preserve">Sigg. </w:t>
      </w:r>
      <w:r w:rsidR="00E51D64">
        <w:rPr>
          <w:b/>
        </w:rPr>
        <w:t>[</w:t>
      </w:r>
      <w:proofErr w:type="spellStart"/>
      <w:r w:rsidR="00E51D64">
        <w:rPr>
          <w:b/>
        </w:rPr>
        <w:t>richiedenti_search</w:t>
      </w:r>
      <w:proofErr w:type="spellEnd"/>
      <w:r w:rsidR="00E51D64">
        <w:rPr>
          <w:b/>
        </w:rPr>
        <w:t>]</w:t>
      </w:r>
      <w:r>
        <w:t>,</w:t>
      </w:r>
      <w:r w:rsidR="009F0E29">
        <w:t xml:space="preserve"> che per il rilascio del </w:t>
      </w:r>
      <w:proofErr w:type="spellStart"/>
      <w:r w:rsidR="009F0E29">
        <w:t>P.d.C</w:t>
      </w:r>
      <w:proofErr w:type="spellEnd"/>
      <w:r w:rsidR="009F0E29">
        <w:t>. in sanatoria</w:t>
      </w:r>
      <w:r w:rsidR="009F0E29" w:rsidRPr="00C57850">
        <w:t xml:space="preserve"> sono dovute:</w:t>
      </w:r>
    </w:p>
    <w:p w14:paraId="1A1B1ABC" w14:textId="77777777" w:rsidR="00931182" w:rsidRPr="00E51D64" w:rsidRDefault="00931182" w:rsidP="00931182">
      <w:pPr>
        <w:pStyle w:val="Rientrocorpodeltesto"/>
        <w:numPr>
          <w:ilvl w:val="0"/>
          <w:numId w:val="5"/>
        </w:numPr>
        <w:rPr>
          <w:highlight w:val="yellow"/>
        </w:rPr>
      </w:pPr>
      <w:r w:rsidRPr="00E51D64">
        <w:rPr>
          <w:b/>
          <w:highlight w:val="yellow"/>
        </w:rPr>
        <w:t xml:space="preserve">€ </w:t>
      </w:r>
      <w:r w:rsidR="004D2F5E" w:rsidRPr="00E51D64">
        <w:rPr>
          <w:b/>
          <w:highlight w:val="yellow"/>
        </w:rPr>
        <w:t>2.886,70</w:t>
      </w:r>
      <w:r w:rsidRPr="00E51D64">
        <w:rPr>
          <w:b/>
          <w:highlight w:val="yellow"/>
        </w:rPr>
        <w:t xml:space="preserve"> </w:t>
      </w:r>
      <w:r w:rsidRPr="00E51D64">
        <w:rPr>
          <w:highlight w:val="yellow"/>
        </w:rPr>
        <w:t>a titolo di oblazione ex art. 3</w:t>
      </w:r>
      <w:r w:rsidR="00D71E5B" w:rsidRPr="00E51D64">
        <w:rPr>
          <w:highlight w:val="yellow"/>
        </w:rPr>
        <w:t>6</w:t>
      </w:r>
      <w:r w:rsidRPr="00E51D64">
        <w:rPr>
          <w:highlight w:val="yellow"/>
        </w:rPr>
        <w:t xml:space="preserve"> D.P.R. 380/2001 e </w:t>
      </w:r>
      <w:proofErr w:type="spellStart"/>
      <w:r w:rsidRPr="00E51D64">
        <w:rPr>
          <w:highlight w:val="yellow"/>
        </w:rPr>
        <w:t>s.m.i.</w:t>
      </w:r>
      <w:proofErr w:type="spellEnd"/>
      <w:r w:rsidRPr="00E51D64">
        <w:rPr>
          <w:highlight w:val="yellow"/>
        </w:rPr>
        <w:t>;</w:t>
      </w:r>
    </w:p>
    <w:p w14:paraId="1CDD5692" w14:textId="77777777" w:rsidR="009F0E29" w:rsidRPr="00E51D64" w:rsidRDefault="009F0E29" w:rsidP="009F0E29">
      <w:pPr>
        <w:pStyle w:val="Rientrocorpodeltesto"/>
        <w:numPr>
          <w:ilvl w:val="0"/>
          <w:numId w:val="5"/>
        </w:numPr>
        <w:rPr>
          <w:highlight w:val="yellow"/>
        </w:rPr>
      </w:pPr>
      <w:r w:rsidRPr="00E51D64">
        <w:rPr>
          <w:b/>
          <w:bCs/>
          <w:highlight w:val="yellow"/>
        </w:rPr>
        <w:t xml:space="preserve">€  </w:t>
      </w:r>
      <w:r w:rsidR="00276356" w:rsidRPr="00E51D64">
        <w:rPr>
          <w:b/>
          <w:bCs/>
          <w:highlight w:val="yellow"/>
        </w:rPr>
        <w:t xml:space="preserve"> </w:t>
      </w:r>
      <w:r w:rsidR="005F124E" w:rsidRPr="00E51D64">
        <w:rPr>
          <w:b/>
          <w:bCs/>
          <w:highlight w:val="yellow"/>
        </w:rPr>
        <w:t xml:space="preserve"> </w:t>
      </w:r>
      <w:r w:rsidR="0046200A" w:rsidRPr="00E51D64">
        <w:rPr>
          <w:b/>
          <w:bCs/>
          <w:highlight w:val="yellow"/>
        </w:rPr>
        <w:t>500,00</w:t>
      </w:r>
      <w:r w:rsidR="001B2C36" w:rsidRPr="00E51D64">
        <w:rPr>
          <w:highlight w:val="yellow"/>
        </w:rPr>
        <w:t xml:space="preserve"> </w:t>
      </w:r>
      <w:r w:rsidRPr="00E51D64">
        <w:rPr>
          <w:highlight w:val="yellow"/>
        </w:rPr>
        <w:t xml:space="preserve">a titolo di sanzione ex art. 167 </w:t>
      </w:r>
      <w:proofErr w:type="spellStart"/>
      <w:r w:rsidRPr="00E51D64">
        <w:rPr>
          <w:highlight w:val="yellow"/>
        </w:rPr>
        <w:t>D.lvo</w:t>
      </w:r>
      <w:proofErr w:type="spellEnd"/>
      <w:r w:rsidRPr="00E51D64">
        <w:rPr>
          <w:highlight w:val="yellow"/>
        </w:rPr>
        <w:t xml:space="preserve"> 42/2004;</w:t>
      </w:r>
    </w:p>
    <w:p w14:paraId="724EE252" w14:textId="77777777" w:rsidR="00DD6E90" w:rsidRPr="00E51D64" w:rsidRDefault="00DD6E90" w:rsidP="009F0E29">
      <w:pPr>
        <w:pStyle w:val="Rientrocorpodeltesto"/>
        <w:numPr>
          <w:ilvl w:val="0"/>
          <w:numId w:val="5"/>
        </w:numPr>
        <w:rPr>
          <w:highlight w:val="yellow"/>
        </w:rPr>
      </w:pPr>
      <w:r w:rsidRPr="00E51D64">
        <w:rPr>
          <w:b/>
          <w:bCs/>
          <w:highlight w:val="yellow"/>
        </w:rPr>
        <w:t xml:space="preserve">€   </w:t>
      </w:r>
      <w:r w:rsidR="005F124E" w:rsidRPr="00E51D64">
        <w:rPr>
          <w:b/>
          <w:bCs/>
          <w:highlight w:val="yellow"/>
        </w:rPr>
        <w:t xml:space="preserve"> 103,29</w:t>
      </w:r>
      <w:r w:rsidRPr="00E51D64">
        <w:rPr>
          <w:highlight w:val="yellow"/>
        </w:rPr>
        <w:t xml:space="preserve"> per integrazione diritti di segreteria</w:t>
      </w:r>
    </w:p>
    <w:p w14:paraId="574D6856" w14:textId="77777777" w:rsidR="009F0E29" w:rsidRPr="00E51D64" w:rsidRDefault="009F0E29" w:rsidP="009F0E29">
      <w:pPr>
        <w:pStyle w:val="Rientrocorpodeltesto"/>
        <w:numPr>
          <w:ilvl w:val="0"/>
          <w:numId w:val="5"/>
        </w:numPr>
        <w:rPr>
          <w:highlight w:val="yellow"/>
        </w:rPr>
      </w:pPr>
      <w:r w:rsidRPr="00E51D64">
        <w:rPr>
          <w:b/>
          <w:bCs/>
          <w:highlight w:val="yellow"/>
        </w:rPr>
        <w:t xml:space="preserve">€   </w:t>
      </w:r>
      <w:r w:rsidR="004D2F5E" w:rsidRPr="00E51D64">
        <w:rPr>
          <w:b/>
          <w:bCs/>
          <w:highlight w:val="yellow"/>
        </w:rPr>
        <w:t xml:space="preserve">   </w:t>
      </w:r>
      <w:r w:rsidRPr="00E51D64">
        <w:rPr>
          <w:b/>
          <w:bCs/>
          <w:highlight w:val="yellow"/>
        </w:rPr>
        <w:t>16,00</w:t>
      </w:r>
      <w:r w:rsidRPr="00E51D64">
        <w:rPr>
          <w:highlight w:val="yellow"/>
        </w:rPr>
        <w:t xml:space="preserve"> marca da bollo.</w:t>
      </w:r>
    </w:p>
    <w:p w14:paraId="4FA89185" w14:textId="5E3FC4EA" w:rsidR="009F0E29" w:rsidRDefault="009F0E29" w:rsidP="009F0E29">
      <w:pPr>
        <w:pStyle w:val="Rientrocorpodeltesto"/>
        <w:ind w:left="426"/>
      </w:pPr>
      <w:r>
        <w:t xml:space="preserve">Il pagamento di dette somme deve essere effettuato </w:t>
      </w:r>
      <w:r w:rsidRPr="00E51D64">
        <w:rPr>
          <w:highlight w:val="yellow"/>
        </w:rPr>
        <w:t>presso la tesoreria Comunale</w:t>
      </w:r>
      <w:r w:rsidR="00E51D64" w:rsidRPr="00E51D64">
        <w:rPr>
          <w:highlight w:val="yellow"/>
        </w:rPr>
        <w:t xml:space="preserve">/ tramite servizio </w:t>
      </w:r>
      <w:proofErr w:type="spellStart"/>
      <w:r w:rsidR="00E51D64" w:rsidRPr="00E51D64">
        <w:rPr>
          <w:highlight w:val="yellow"/>
        </w:rPr>
        <w:t>PagoPa</w:t>
      </w:r>
      <w:proofErr w:type="spellEnd"/>
      <w:r w:rsidR="00E51D64" w:rsidRPr="00E51D64">
        <w:rPr>
          <w:highlight w:val="yellow"/>
        </w:rPr>
        <w:t xml:space="preserve"> sul portale Istanze Online.</w:t>
      </w:r>
    </w:p>
    <w:p w14:paraId="10E372D6" w14:textId="77777777" w:rsidR="009F0E29" w:rsidRDefault="009F0E29" w:rsidP="009F0E29">
      <w:pPr>
        <w:pStyle w:val="Rientrocorpodeltesto"/>
        <w:ind w:left="426"/>
      </w:pPr>
      <w:r>
        <w:t>La relativa quietanza, subito dopo effettuati i pagamenti, dovrà essere esibita all’Ufficio tecnico per le necessarie registrazioni.</w:t>
      </w:r>
    </w:p>
    <w:p w14:paraId="00B93537" w14:textId="77777777" w:rsidR="009F0E29" w:rsidRDefault="009F0E29" w:rsidP="009F0E29">
      <w:pPr>
        <w:pStyle w:val="Rientrocorpodeltesto"/>
        <w:ind w:left="426"/>
        <w:jc w:val="center"/>
        <w:rPr>
          <w:b/>
          <w:i/>
        </w:rPr>
      </w:pPr>
    </w:p>
    <w:p w14:paraId="5C3B3EAB" w14:textId="77777777" w:rsidR="00596707" w:rsidRDefault="00596707" w:rsidP="00596707">
      <w:pPr>
        <w:pStyle w:val="Rientrocorpodeltesto"/>
        <w:ind w:left="426"/>
        <w:jc w:val="center"/>
        <w:rPr>
          <w:b/>
          <w:i/>
        </w:rPr>
      </w:pPr>
      <w:r>
        <w:rPr>
          <w:b/>
          <w:i/>
        </w:rPr>
        <w:t>INFORMA</w:t>
      </w:r>
    </w:p>
    <w:p w14:paraId="67E00F18" w14:textId="77777777" w:rsidR="00596707" w:rsidRDefault="00596707" w:rsidP="00596707">
      <w:pPr>
        <w:pStyle w:val="Rientrocorpodeltesto"/>
        <w:ind w:left="426"/>
        <w:jc w:val="center"/>
        <w:rPr>
          <w:b/>
          <w:i/>
        </w:rPr>
      </w:pPr>
    </w:p>
    <w:p w14:paraId="19B00362" w14:textId="77777777" w:rsidR="00596707" w:rsidRDefault="00596707" w:rsidP="00596707">
      <w:pPr>
        <w:pStyle w:val="Rientrocorpodeltesto"/>
        <w:numPr>
          <w:ilvl w:val="0"/>
          <w:numId w:val="5"/>
        </w:numPr>
      </w:pPr>
      <w:r>
        <w:t>che il mancato versamento delle somme nel termine di 30 giorni dal ricevimento del presente provvedimento comporterà la procedura degli atti esecutivi di cui all’art. 43 del D.P.R. 380/01;</w:t>
      </w:r>
    </w:p>
    <w:p w14:paraId="107E7D27" w14:textId="77777777" w:rsidR="00596707" w:rsidRDefault="00596707" w:rsidP="00CE4DE1">
      <w:pPr>
        <w:pStyle w:val="Rientrocorpodeltesto"/>
        <w:numPr>
          <w:ilvl w:val="0"/>
          <w:numId w:val="5"/>
        </w:numPr>
      </w:pPr>
      <w:r>
        <w:t>contro la presente determinazione è ammesso ricorso giurisdizionale al Tribunale ordinario.</w:t>
      </w:r>
    </w:p>
    <w:p w14:paraId="5F93FDA2" w14:textId="77777777" w:rsidR="00596707" w:rsidRDefault="00596707" w:rsidP="00596707">
      <w:pPr>
        <w:pStyle w:val="Rientrocorpodeltesto"/>
        <w:rPr>
          <w:b/>
          <w:i/>
        </w:rPr>
      </w:pPr>
      <w:r>
        <w:rPr>
          <w:b/>
          <w:i/>
        </w:rPr>
        <w:t xml:space="preserve">                                            </w:t>
      </w:r>
    </w:p>
    <w:p w14:paraId="4B762018" w14:textId="77777777" w:rsidR="00596707" w:rsidRDefault="00596707" w:rsidP="00596707">
      <w:pPr>
        <w:pStyle w:val="Rientrocorpodeltesto"/>
        <w:ind w:left="3542" w:firstLine="706"/>
        <w:rPr>
          <w:b/>
          <w:i/>
        </w:rPr>
      </w:pPr>
      <w:r>
        <w:rPr>
          <w:b/>
          <w:i/>
        </w:rPr>
        <w:t xml:space="preserve">     DISPONE</w:t>
      </w:r>
    </w:p>
    <w:p w14:paraId="0DBA164F" w14:textId="77777777" w:rsidR="00596707" w:rsidRDefault="00596707" w:rsidP="00596707">
      <w:pPr>
        <w:pStyle w:val="Corpodeltesto"/>
        <w:rPr>
          <w:b/>
          <w:i/>
        </w:rPr>
      </w:pPr>
    </w:p>
    <w:p w14:paraId="36F68328" w14:textId="392A95D7" w:rsidR="00D71E5B" w:rsidRPr="00D978A7" w:rsidRDefault="001B2C36" w:rsidP="00D71E5B">
      <w:pPr>
        <w:pStyle w:val="Corpodeltesto"/>
        <w:rPr>
          <w:b/>
          <w:i/>
          <w:iCs/>
        </w:rPr>
      </w:pPr>
      <w:r w:rsidRPr="001B2C36">
        <w:rPr>
          <w:b/>
          <w:bCs/>
          <w:i/>
        </w:rPr>
        <w:t>i</w:t>
      </w:r>
      <w:r w:rsidR="00596707" w:rsidRPr="001B2C36">
        <w:rPr>
          <w:b/>
          <w:bCs/>
          <w:i/>
        </w:rPr>
        <w:t xml:space="preserve">l presente atto </w:t>
      </w:r>
      <w:r w:rsidRPr="001B2C36">
        <w:rPr>
          <w:b/>
          <w:bCs/>
          <w:i/>
        </w:rPr>
        <w:t>dovrà essere notificato</w:t>
      </w:r>
      <w:r w:rsidR="00FF2AC6" w:rsidRPr="00FF2AC6">
        <w:rPr>
          <w:b/>
          <w:i/>
        </w:rPr>
        <w:t xml:space="preserve"> </w:t>
      </w:r>
      <w:r w:rsidR="00EF5798">
        <w:rPr>
          <w:b/>
          <w:i/>
        </w:rPr>
        <w:t xml:space="preserve">al </w:t>
      </w:r>
      <w:r w:rsidR="00EF5798" w:rsidRPr="00E51D64">
        <w:rPr>
          <w:b/>
          <w:bCs/>
          <w:i/>
          <w:iCs/>
        </w:rPr>
        <w:t>Sig.</w:t>
      </w:r>
      <w:r w:rsidR="00EF5798" w:rsidRPr="00E51D64">
        <w:rPr>
          <w:b/>
          <w:i/>
          <w:iCs/>
        </w:rPr>
        <w:t xml:space="preserve"> </w:t>
      </w:r>
      <w:r w:rsidR="00E51D64" w:rsidRPr="00E51D64">
        <w:rPr>
          <w:b/>
          <w:i/>
          <w:iCs/>
        </w:rPr>
        <w:t>[</w:t>
      </w:r>
      <w:proofErr w:type="spellStart"/>
      <w:r w:rsidR="00E51D64" w:rsidRPr="00E51D64">
        <w:rPr>
          <w:b/>
          <w:i/>
          <w:iCs/>
        </w:rPr>
        <w:t>fisica_nome</w:t>
      </w:r>
      <w:proofErr w:type="spellEnd"/>
      <w:r w:rsidR="00E51D64" w:rsidRPr="00E51D64">
        <w:rPr>
          <w:b/>
          <w:i/>
          <w:iCs/>
        </w:rPr>
        <w:t>] [</w:t>
      </w:r>
      <w:proofErr w:type="spellStart"/>
      <w:r w:rsidR="00E51D64" w:rsidRPr="00E51D64">
        <w:rPr>
          <w:b/>
          <w:i/>
          <w:iCs/>
        </w:rPr>
        <w:t>fisica_cognome</w:t>
      </w:r>
      <w:proofErr w:type="spellEnd"/>
      <w:r w:rsidR="00E51D64" w:rsidRPr="00E51D64">
        <w:rPr>
          <w:b/>
          <w:i/>
          <w:iCs/>
        </w:rPr>
        <w:t>]</w:t>
      </w:r>
      <w:r w:rsidR="00E51D64">
        <w:rPr>
          <w:b/>
        </w:rPr>
        <w:t xml:space="preserve"> </w:t>
      </w:r>
      <w:r w:rsidR="00D71E5B" w:rsidRPr="00D978A7">
        <w:rPr>
          <w:b/>
          <w:i/>
          <w:iCs/>
          <w:szCs w:val="24"/>
        </w:rPr>
        <w:t>presso l’Ufficio Messi del Comune di Lonate Pozzolo in Via Trento n.31 Ferno (Comando di Polizia Locale)</w:t>
      </w:r>
      <w:r w:rsidR="00D71E5B" w:rsidRPr="00D978A7">
        <w:rPr>
          <w:b/>
          <w:i/>
          <w:iCs/>
        </w:rPr>
        <w:t>.</w:t>
      </w:r>
    </w:p>
    <w:p w14:paraId="2A1260B0" w14:textId="77777777" w:rsidR="00D71E5B" w:rsidRDefault="00D71E5B" w:rsidP="00D71E5B">
      <w:pPr>
        <w:pStyle w:val="Corpodeltesto"/>
        <w:rPr>
          <w:b/>
          <w:i/>
        </w:rPr>
      </w:pPr>
    </w:p>
    <w:p w14:paraId="1E13FA89" w14:textId="77777777" w:rsidR="00596707" w:rsidRDefault="00596707" w:rsidP="00596707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.</w:t>
      </w:r>
    </w:p>
    <w:p w14:paraId="7F7F0EE4" w14:textId="77777777" w:rsidR="00596707" w:rsidRDefault="00596707" w:rsidP="00596707">
      <w:pPr>
        <w:jc w:val="both"/>
        <w:rPr>
          <w:sz w:val="24"/>
        </w:rPr>
      </w:pPr>
      <w:r>
        <w:rPr>
          <w:sz w:val="24"/>
        </w:rPr>
        <w:t xml:space="preserve"> </w:t>
      </w:r>
    </w:p>
    <w:p w14:paraId="486B38B7" w14:textId="77777777" w:rsidR="00596707" w:rsidRDefault="00596707" w:rsidP="00596707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IL FUNZIONARIO RESPONSABILE</w:t>
      </w:r>
    </w:p>
    <w:p w14:paraId="546B8FEF" w14:textId="77777777" w:rsidR="00596707" w:rsidRDefault="00AE43EF" w:rsidP="00596707">
      <w:pPr>
        <w:ind w:firstLine="5529"/>
        <w:jc w:val="both"/>
      </w:pPr>
      <w:r>
        <w:t xml:space="preserve">          </w:t>
      </w:r>
      <w:r w:rsidR="00596707">
        <w:t>Settore Gestione Territorio</w:t>
      </w:r>
    </w:p>
    <w:p w14:paraId="3D7D9A4B" w14:textId="77777777" w:rsidR="00596707" w:rsidRDefault="00AE43EF" w:rsidP="00596707">
      <w:pPr>
        <w:ind w:left="5670"/>
        <w:jc w:val="both"/>
        <w:rPr>
          <w:sz w:val="24"/>
        </w:rPr>
      </w:pPr>
      <w:r>
        <w:t xml:space="preserve">   </w:t>
      </w:r>
      <w:r w:rsidR="00596707">
        <w:t>__________________________</w:t>
      </w:r>
    </w:p>
    <w:p w14:paraId="1694FA41" w14:textId="77777777" w:rsidR="00596707" w:rsidRDefault="00596707" w:rsidP="00596707">
      <w:pPr>
        <w:ind w:left="5670"/>
        <w:jc w:val="both"/>
        <w:rPr>
          <w:i/>
        </w:rPr>
      </w:pPr>
      <w:r>
        <w:rPr>
          <w:i/>
        </w:rPr>
        <w:t xml:space="preserve">          (Geom. Fabio Marziali)</w:t>
      </w:r>
    </w:p>
    <w:p w14:paraId="6C513C45" w14:textId="77777777" w:rsidR="00596707" w:rsidRDefault="00596707" w:rsidP="00596707">
      <w:pPr>
        <w:ind w:left="5670"/>
        <w:jc w:val="both"/>
        <w:rPr>
          <w:i/>
        </w:rPr>
      </w:pPr>
    </w:p>
    <w:p w14:paraId="038206CD" w14:textId="77777777" w:rsidR="00596707" w:rsidRDefault="00596707" w:rsidP="00596707">
      <w:pPr>
        <w:ind w:left="5670"/>
        <w:jc w:val="both"/>
        <w:rPr>
          <w:i/>
        </w:rPr>
      </w:pPr>
    </w:p>
    <w:p w14:paraId="2E4B90F5" w14:textId="77777777" w:rsidR="00596707" w:rsidRDefault="00596707" w:rsidP="00596707">
      <w:pPr>
        <w:ind w:left="5670"/>
        <w:jc w:val="both"/>
        <w:rPr>
          <w:i/>
        </w:rPr>
      </w:pPr>
    </w:p>
    <w:p w14:paraId="2404E078" w14:textId="77777777" w:rsidR="00EF09C0" w:rsidRDefault="00EF09C0">
      <w:pPr>
        <w:ind w:left="5670"/>
        <w:jc w:val="both"/>
        <w:rPr>
          <w:rFonts w:ascii="Monotype Corsiva" w:hAnsi="Monotype Corsiva"/>
          <w:i/>
          <w:sz w:val="18"/>
        </w:rPr>
      </w:pPr>
    </w:p>
    <w:sectPr w:rsidR="00EF09C0">
      <w:headerReference w:type="even" r:id="rId7"/>
      <w:headerReference w:type="default" r:id="rId8"/>
      <w:footerReference w:type="default" r:id="rId9"/>
      <w:pgSz w:w="11906" w:h="16838"/>
      <w:pgMar w:top="1134" w:right="1134" w:bottom="993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E7B36" w14:textId="77777777" w:rsidR="0070068C" w:rsidRDefault="0070068C">
      <w:r>
        <w:separator/>
      </w:r>
    </w:p>
  </w:endnote>
  <w:endnote w:type="continuationSeparator" w:id="0">
    <w:p w14:paraId="03B9D336" w14:textId="77777777" w:rsidR="0070068C" w:rsidRDefault="00700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43BCF" w14:textId="77777777" w:rsidR="000C7B18" w:rsidRDefault="000C7B18">
    <w:pPr>
      <w:pStyle w:val="Pidipagina"/>
      <w:pBdr>
        <w:bottom w:val="single" w:sz="12" w:space="1" w:color="auto"/>
      </w:pBdr>
      <w:jc w:val="center"/>
      <w:rPr>
        <w:rFonts w:ascii="Berlin Sans FB" w:hAnsi="Berlin Sans FB"/>
        <w:sz w:val="8"/>
        <w:szCs w:val="8"/>
      </w:rPr>
    </w:pPr>
  </w:p>
  <w:p w14:paraId="55C75E85" w14:textId="77777777" w:rsidR="000C7B18" w:rsidRDefault="000C7B18">
    <w:pPr>
      <w:pStyle w:val="Pidipagina"/>
      <w:jc w:val="center"/>
    </w:pPr>
    <w:r>
      <w:t>COMUNE DI LONATE POZZOLO - Via Cavour, 20 21015 Lonate Pozzolo (Va)</w:t>
    </w:r>
  </w:p>
  <w:p w14:paraId="5C820ADA" w14:textId="77777777" w:rsidR="000C7B18" w:rsidRDefault="000C7B18">
    <w:pPr>
      <w:pStyle w:val="Pidipagina"/>
      <w:jc w:val="center"/>
    </w:pPr>
    <w:r>
      <w:t xml:space="preserve">Tel. 0331.303511 – Fax </w:t>
    </w:r>
    <w:proofErr w:type="gramStart"/>
    <w:r>
      <w:t>0331.301296  P.</w:t>
    </w:r>
    <w:proofErr w:type="gramEnd"/>
    <w:r>
      <w:t xml:space="preserve"> IVA 00392890125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F4F7A" w14:textId="77777777" w:rsidR="0070068C" w:rsidRDefault="0070068C">
      <w:r>
        <w:separator/>
      </w:r>
    </w:p>
  </w:footnote>
  <w:footnote w:type="continuationSeparator" w:id="0">
    <w:p w14:paraId="069CE48F" w14:textId="77777777" w:rsidR="0070068C" w:rsidRDefault="00700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D5FC4" w14:textId="77777777" w:rsidR="000C7B18" w:rsidRDefault="000C7B18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84FCE66" w14:textId="77777777" w:rsidR="000C7B18" w:rsidRDefault="000C7B18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BA7BA" w14:textId="71320BBD" w:rsidR="000C7B18" w:rsidRDefault="009113AE">
    <w:pPr>
      <w:pStyle w:val="Intestazione"/>
      <w:tabs>
        <w:tab w:val="clear" w:pos="4819"/>
        <w:tab w:val="center" w:pos="5529"/>
      </w:tabs>
      <w:ind w:left="1134" w:right="357"/>
      <w:jc w:val="center"/>
      <w:rPr>
        <w:rFonts w:ascii="Berlin Sans FB" w:hAnsi="Berlin Sans FB"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40EA200B" wp14:editId="32974B57">
          <wp:simplePos x="0" y="0"/>
          <wp:positionH relativeFrom="column">
            <wp:posOffset>-146050</wp:posOffset>
          </wp:positionH>
          <wp:positionV relativeFrom="paragraph">
            <wp:posOffset>-111760</wp:posOffset>
          </wp:positionV>
          <wp:extent cx="901700" cy="125730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BE417E" w14:textId="77777777" w:rsidR="000C7B18" w:rsidRDefault="000C7B18">
    <w:pPr>
      <w:pStyle w:val="Intestazione"/>
      <w:tabs>
        <w:tab w:val="clear" w:pos="4819"/>
        <w:tab w:val="center" w:pos="5529"/>
      </w:tabs>
      <w:ind w:left="1134" w:right="357"/>
      <w:jc w:val="center"/>
      <w:rPr>
        <w:rFonts w:ascii="Berlin Sans FB" w:hAnsi="Berlin Sans FB"/>
        <w:sz w:val="16"/>
        <w:szCs w:val="16"/>
      </w:rPr>
    </w:pPr>
  </w:p>
  <w:p w14:paraId="44E35E15" w14:textId="77777777" w:rsidR="000C7B18" w:rsidRDefault="000C7B18">
    <w:pPr>
      <w:pStyle w:val="Intestazione"/>
      <w:tabs>
        <w:tab w:val="clear" w:pos="4819"/>
        <w:tab w:val="center" w:pos="5529"/>
      </w:tabs>
      <w:ind w:left="1134" w:right="357"/>
      <w:jc w:val="center"/>
      <w:rPr>
        <w:sz w:val="50"/>
      </w:rPr>
    </w:pPr>
    <w:proofErr w:type="gramStart"/>
    <w:r>
      <w:rPr>
        <w:sz w:val="50"/>
      </w:rPr>
      <w:t>COMUNE  DI</w:t>
    </w:r>
    <w:proofErr w:type="gramEnd"/>
    <w:r>
      <w:rPr>
        <w:sz w:val="50"/>
      </w:rPr>
      <w:t xml:space="preserve">  LONATE  POZZOLO</w:t>
    </w:r>
  </w:p>
  <w:p w14:paraId="619D2744" w14:textId="77777777" w:rsidR="000C7B18" w:rsidRDefault="000C7B18">
    <w:pPr>
      <w:pStyle w:val="Intestazione"/>
      <w:tabs>
        <w:tab w:val="clear" w:pos="4819"/>
        <w:tab w:val="center" w:pos="5529"/>
      </w:tabs>
      <w:ind w:left="1134" w:right="357"/>
      <w:jc w:val="center"/>
      <w:rPr>
        <w:sz w:val="28"/>
      </w:rPr>
    </w:pPr>
    <w:r>
      <w:rPr>
        <w:sz w:val="28"/>
      </w:rPr>
      <w:t>PROVINCIA DI VARESE</w:t>
    </w:r>
  </w:p>
  <w:p w14:paraId="64F83B29" w14:textId="77777777" w:rsidR="000C7B18" w:rsidRDefault="000C7B18">
    <w:pPr>
      <w:pStyle w:val="Intestazione"/>
      <w:tabs>
        <w:tab w:val="clear" w:pos="4819"/>
        <w:tab w:val="center" w:pos="5529"/>
      </w:tabs>
      <w:spacing w:line="360" w:lineRule="auto"/>
      <w:ind w:left="1134" w:right="357"/>
      <w:jc w:val="center"/>
      <w:rPr>
        <w:rFonts w:ascii="Berlin Sans FB" w:hAnsi="Berlin Sans FB"/>
        <w:sz w:val="28"/>
      </w:rPr>
    </w:pPr>
    <w:r>
      <w:rPr>
        <w:rFonts w:ascii="Berlin Sans FB" w:hAnsi="Berlin Sans FB"/>
        <w:sz w:val="28"/>
      </w:rPr>
      <w:t>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7428AA"/>
    <w:multiLevelType w:val="hybridMultilevel"/>
    <w:tmpl w:val="592A02CA"/>
    <w:lvl w:ilvl="0" w:tplc="C244505E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C636AAD"/>
    <w:multiLevelType w:val="hybridMultilevel"/>
    <w:tmpl w:val="7970215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C33D3"/>
    <w:multiLevelType w:val="hybridMultilevel"/>
    <w:tmpl w:val="45D444B8"/>
    <w:lvl w:ilvl="0" w:tplc="C1D221BA">
      <w:start w:val="1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55A1682"/>
    <w:multiLevelType w:val="hybridMultilevel"/>
    <w:tmpl w:val="4B8809D0"/>
    <w:lvl w:ilvl="0" w:tplc="98C2E1A6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ED83F09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5D233F3D"/>
    <w:multiLevelType w:val="hybridMultilevel"/>
    <w:tmpl w:val="54B65238"/>
    <w:lvl w:ilvl="0" w:tplc="7B560056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760901E0"/>
    <w:multiLevelType w:val="singleLevel"/>
    <w:tmpl w:val="352ADB3A"/>
    <w:lvl w:ilvl="0">
      <w:start w:val="12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8" w15:restartNumberingAfterBreak="0">
    <w:nsid w:val="77F55692"/>
    <w:multiLevelType w:val="hybridMultilevel"/>
    <w:tmpl w:val="C394B53C"/>
    <w:lvl w:ilvl="0" w:tplc="C24450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193497">
    <w:abstractNumId w:val="5"/>
  </w:num>
  <w:num w:numId="2" w16cid:durableId="771632128">
    <w:abstractNumId w:val="2"/>
  </w:num>
  <w:num w:numId="3" w16cid:durableId="1251541505">
    <w:abstractNumId w:val="0"/>
    <w:lvlOverride w:ilvl="0">
      <w:lvl w:ilvl="0">
        <w:start w:val="1"/>
        <w:numFmt w:val="bullet"/>
        <w:lvlText w:val="-"/>
        <w:legacy w:legacy="1" w:legacySpace="0" w:legacyIndent="283"/>
        <w:lvlJc w:val="left"/>
        <w:pPr>
          <w:ind w:left="850" w:hanging="283"/>
        </w:pPr>
        <w:rPr>
          <w:rFonts w:ascii="Times New Roman" w:hAnsi="Times New Roman" w:hint="default"/>
        </w:rPr>
      </w:lvl>
    </w:lvlOverride>
  </w:num>
  <w:num w:numId="4" w16cid:durableId="53165053">
    <w:abstractNumId w:val="7"/>
  </w:num>
  <w:num w:numId="5" w16cid:durableId="469321530">
    <w:abstractNumId w:val="6"/>
  </w:num>
  <w:num w:numId="6" w16cid:durableId="1347252586">
    <w:abstractNumId w:val="4"/>
  </w:num>
  <w:num w:numId="7" w16cid:durableId="998533848">
    <w:abstractNumId w:val="3"/>
  </w:num>
  <w:num w:numId="8" w16cid:durableId="469439148">
    <w:abstractNumId w:val="1"/>
  </w:num>
  <w:num w:numId="9" w16cid:durableId="20950851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Type w:val="letter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A57"/>
    <w:rsid w:val="00024441"/>
    <w:rsid w:val="00057B26"/>
    <w:rsid w:val="0007022D"/>
    <w:rsid w:val="000C7B18"/>
    <w:rsid w:val="000C7D1C"/>
    <w:rsid w:val="000F63E6"/>
    <w:rsid w:val="00111C9D"/>
    <w:rsid w:val="001127BF"/>
    <w:rsid w:val="00120F18"/>
    <w:rsid w:val="0015351F"/>
    <w:rsid w:val="00176709"/>
    <w:rsid w:val="00190AEC"/>
    <w:rsid w:val="001A63C4"/>
    <w:rsid w:val="001B2C36"/>
    <w:rsid w:val="001F79F5"/>
    <w:rsid w:val="00207819"/>
    <w:rsid w:val="00222866"/>
    <w:rsid w:val="00261AB5"/>
    <w:rsid w:val="00263111"/>
    <w:rsid w:val="002667B9"/>
    <w:rsid w:val="00276356"/>
    <w:rsid w:val="002C3228"/>
    <w:rsid w:val="00312887"/>
    <w:rsid w:val="00353C5A"/>
    <w:rsid w:val="003546D7"/>
    <w:rsid w:val="00367643"/>
    <w:rsid w:val="003725C6"/>
    <w:rsid w:val="003876C3"/>
    <w:rsid w:val="003A1FBA"/>
    <w:rsid w:val="003B55E7"/>
    <w:rsid w:val="003C3DEE"/>
    <w:rsid w:val="003C7C24"/>
    <w:rsid w:val="003D35BA"/>
    <w:rsid w:val="003E06B9"/>
    <w:rsid w:val="003E4A57"/>
    <w:rsid w:val="003E5DA9"/>
    <w:rsid w:val="00404E13"/>
    <w:rsid w:val="00404F2A"/>
    <w:rsid w:val="00433EDE"/>
    <w:rsid w:val="004519E4"/>
    <w:rsid w:val="0045341B"/>
    <w:rsid w:val="0046200A"/>
    <w:rsid w:val="004814A4"/>
    <w:rsid w:val="0049425E"/>
    <w:rsid w:val="004A5EBD"/>
    <w:rsid w:val="004B71AD"/>
    <w:rsid w:val="004D2F5E"/>
    <w:rsid w:val="004D6933"/>
    <w:rsid w:val="004E0DF1"/>
    <w:rsid w:val="004E624C"/>
    <w:rsid w:val="00507270"/>
    <w:rsid w:val="00510FC0"/>
    <w:rsid w:val="005431E9"/>
    <w:rsid w:val="00596707"/>
    <w:rsid w:val="005A752C"/>
    <w:rsid w:val="005C2A41"/>
    <w:rsid w:val="005D6A65"/>
    <w:rsid w:val="005F124E"/>
    <w:rsid w:val="00602857"/>
    <w:rsid w:val="00611EFC"/>
    <w:rsid w:val="00643CE3"/>
    <w:rsid w:val="006716E5"/>
    <w:rsid w:val="00674088"/>
    <w:rsid w:val="006F2B1C"/>
    <w:rsid w:val="0070068C"/>
    <w:rsid w:val="007043FA"/>
    <w:rsid w:val="00714DA2"/>
    <w:rsid w:val="00715153"/>
    <w:rsid w:val="00717DA2"/>
    <w:rsid w:val="007365A9"/>
    <w:rsid w:val="007465B4"/>
    <w:rsid w:val="00751210"/>
    <w:rsid w:val="00763FD5"/>
    <w:rsid w:val="0078404C"/>
    <w:rsid w:val="007B0AD8"/>
    <w:rsid w:val="007D5AE1"/>
    <w:rsid w:val="007D77E5"/>
    <w:rsid w:val="00826454"/>
    <w:rsid w:val="00837456"/>
    <w:rsid w:val="008558AA"/>
    <w:rsid w:val="0086671A"/>
    <w:rsid w:val="008973D3"/>
    <w:rsid w:val="008D0737"/>
    <w:rsid w:val="008D46BC"/>
    <w:rsid w:val="008F127E"/>
    <w:rsid w:val="009113AE"/>
    <w:rsid w:val="00930C63"/>
    <w:rsid w:val="00931182"/>
    <w:rsid w:val="00972B2E"/>
    <w:rsid w:val="00977130"/>
    <w:rsid w:val="00996C53"/>
    <w:rsid w:val="009E13CD"/>
    <w:rsid w:val="009E24B3"/>
    <w:rsid w:val="009F0E29"/>
    <w:rsid w:val="00A275FE"/>
    <w:rsid w:val="00A610E3"/>
    <w:rsid w:val="00A91C6B"/>
    <w:rsid w:val="00AA0D00"/>
    <w:rsid w:val="00AA2F20"/>
    <w:rsid w:val="00AB46D3"/>
    <w:rsid w:val="00AE43EF"/>
    <w:rsid w:val="00AE49C3"/>
    <w:rsid w:val="00B04956"/>
    <w:rsid w:val="00BE7D04"/>
    <w:rsid w:val="00C22AB5"/>
    <w:rsid w:val="00CE4DE1"/>
    <w:rsid w:val="00D61303"/>
    <w:rsid w:val="00D71E5B"/>
    <w:rsid w:val="00D766BA"/>
    <w:rsid w:val="00DC2DE8"/>
    <w:rsid w:val="00DD4370"/>
    <w:rsid w:val="00DD6E90"/>
    <w:rsid w:val="00DE58BB"/>
    <w:rsid w:val="00DE7089"/>
    <w:rsid w:val="00E00964"/>
    <w:rsid w:val="00E45584"/>
    <w:rsid w:val="00E51D64"/>
    <w:rsid w:val="00E82352"/>
    <w:rsid w:val="00ED0008"/>
    <w:rsid w:val="00EE317A"/>
    <w:rsid w:val="00EF09C0"/>
    <w:rsid w:val="00EF2D5A"/>
    <w:rsid w:val="00EF5798"/>
    <w:rsid w:val="00F011A7"/>
    <w:rsid w:val="00F02A01"/>
    <w:rsid w:val="00F30FC7"/>
    <w:rsid w:val="00F61ECD"/>
    <w:rsid w:val="00F737E6"/>
    <w:rsid w:val="00F7463F"/>
    <w:rsid w:val="00FF2AC6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B8E934"/>
  <w15:chartTrackingRefBased/>
  <w15:docId w15:val="{03484AAA-2513-49B6-A3B6-0EA4E82C9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tabs>
        <w:tab w:val="left" w:pos="5812"/>
      </w:tabs>
      <w:outlineLvl w:val="0"/>
    </w:pPr>
    <w:rPr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jc w:val="both"/>
      <w:outlineLvl w:val="1"/>
    </w:pPr>
    <w:rPr>
      <w:sz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pPr>
      <w:tabs>
        <w:tab w:val="left" w:pos="2268"/>
        <w:tab w:val="left" w:pos="6307"/>
      </w:tabs>
      <w:spacing w:line="240" w:lineRule="atLeast"/>
      <w:jc w:val="center"/>
    </w:pPr>
    <w:rPr>
      <w:rFonts w:ascii="Arial" w:hAnsi="Arial"/>
      <w:b/>
    </w:rPr>
  </w:style>
  <w:style w:type="paragraph" w:customStyle="1" w:styleId="Successivi">
    <w:name w:val="Successivi"/>
    <w:basedOn w:val="Normale"/>
    <w:pPr>
      <w:tabs>
        <w:tab w:val="left" w:pos="2268"/>
        <w:tab w:val="left" w:pos="6307"/>
      </w:tabs>
      <w:spacing w:line="240" w:lineRule="atLeast"/>
      <w:jc w:val="both"/>
    </w:pPr>
    <w:rPr>
      <w:rFonts w:ascii="Arial" w:hAnsi="Arial"/>
    </w:rPr>
  </w:style>
  <w:style w:type="paragraph" w:styleId="Corpodeltesto">
    <w:name w:val="Corpo del testo"/>
    <w:basedOn w:val="Normale"/>
    <w:semiHidden/>
    <w:pPr>
      <w:jc w:val="both"/>
    </w:pPr>
    <w:rPr>
      <w:sz w:val="24"/>
    </w:rPr>
  </w:style>
  <w:style w:type="paragraph" w:customStyle="1" w:styleId="Istruzionidiinvio">
    <w:name w:val="Istruzioni di invio"/>
    <w:basedOn w:val="Normale"/>
  </w:style>
  <w:style w:type="paragraph" w:styleId="Data">
    <w:name w:val="Date"/>
    <w:basedOn w:val="Normale"/>
    <w:next w:val="Normale"/>
    <w:semiHidden/>
  </w:style>
  <w:style w:type="paragraph" w:styleId="Formuladichiusura">
    <w:name w:val="Closing"/>
    <w:basedOn w:val="Normale"/>
    <w:semiHidden/>
  </w:style>
  <w:style w:type="paragraph" w:styleId="Firma">
    <w:name w:val="Signature"/>
    <w:basedOn w:val="Normale"/>
    <w:semiHidden/>
  </w:style>
  <w:style w:type="paragraph" w:styleId="Rientrocorpodeltesto">
    <w:name w:val="Body Text Indent"/>
    <w:basedOn w:val="Normale"/>
    <w:semiHidden/>
    <w:pPr>
      <w:ind w:left="1418"/>
      <w:jc w:val="both"/>
    </w:pPr>
    <w:rPr>
      <w:sz w:val="24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link w:val="Titolo2"/>
    <w:rsid w:val="00D766BA"/>
    <w:rPr>
      <w:sz w:val="24"/>
    </w:rPr>
  </w:style>
  <w:style w:type="table" w:styleId="Grigliatabella">
    <w:name w:val="Table Grid"/>
    <w:basedOn w:val="Tabellanormale"/>
    <w:uiPriority w:val="59"/>
    <w:rsid w:val="00F30FC7"/>
    <w:pPr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nrica.bigoni\Desktop\LonateMOD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LonateMOD</Template>
  <TotalTime>9</TotalTime>
  <Pages>2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letlono</vt:lpstr>
    </vt:vector>
  </TitlesOfParts>
  <Company>Comune di Lonate Pozzolo</Company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letlono</dc:title>
  <dc:subject/>
  <dc:creator>enrica.bigoni</dc:creator>
  <cp:keywords/>
  <cp:lastModifiedBy>silvia.tavla@gisweb.it</cp:lastModifiedBy>
  <cp:revision>4</cp:revision>
  <cp:lastPrinted>2018-05-17T07:11:00Z</cp:lastPrinted>
  <dcterms:created xsi:type="dcterms:W3CDTF">2022-12-01T10:13:00Z</dcterms:created>
  <dcterms:modified xsi:type="dcterms:W3CDTF">2022-12-01T10:17:00Z</dcterms:modified>
</cp:coreProperties>
</file>