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72D3" w14:textId="5E70E8F5" w:rsidR="00F63DF8" w:rsidRPr="001E7B13" w:rsidRDefault="000063B7" w:rsidP="007403FE">
      <w:pPr>
        <w:tabs>
          <w:tab w:val="left" w:pos="5812"/>
        </w:tabs>
        <w:rPr>
          <w:bCs/>
          <w:sz w:val="22"/>
          <w:szCs w:val="22"/>
          <w:u w:val="single"/>
        </w:rPr>
      </w:pPr>
      <w:r w:rsidRPr="001E7B13">
        <w:rPr>
          <w:sz w:val="22"/>
          <w:szCs w:val="22"/>
        </w:rPr>
        <w:t>Repertorio</w:t>
      </w:r>
      <w:r w:rsidR="007403FE" w:rsidRPr="001E7B13">
        <w:rPr>
          <w:sz w:val="22"/>
          <w:szCs w:val="22"/>
        </w:rPr>
        <w:t>___________</w:t>
      </w:r>
      <w:r w:rsidR="007403FE" w:rsidRPr="001E7B13">
        <w:rPr>
          <w:sz w:val="22"/>
          <w:szCs w:val="22"/>
        </w:rPr>
        <w:tab/>
        <w:t xml:space="preserve">21015 Lonate Pozzolo, </w:t>
      </w:r>
    </w:p>
    <w:p w14:paraId="599AEF14" w14:textId="77777777" w:rsidR="007403FE" w:rsidRPr="001E7B13" w:rsidRDefault="007403FE" w:rsidP="007403FE">
      <w:pPr>
        <w:tabs>
          <w:tab w:val="left" w:pos="5812"/>
        </w:tabs>
        <w:rPr>
          <w:sz w:val="22"/>
          <w:szCs w:val="22"/>
        </w:rPr>
      </w:pPr>
      <w:r w:rsidRPr="001E7B13">
        <w:rPr>
          <w:sz w:val="22"/>
          <w:szCs w:val="22"/>
        </w:rPr>
        <w:t>N. _______________________ di Prot.</w:t>
      </w:r>
      <w:r w:rsidRPr="001E7B13">
        <w:rPr>
          <w:sz w:val="22"/>
          <w:szCs w:val="22"/>
        </w:rPr>
        <w:tab/>
        <w:t>Tel. (0331) 303.500 (4 linee)</w:t>
      </w:r>
    </w:p>
    <w:p w14:paraId="27D2B7B8" w14:textId="77777777" w:rsidR="007403FE" w:rsidRPr="001E7B13" w:rsidRDefault="007403FE" w:rsidP="007403FE">
      <w:pPr>
        <w:tabs>
          <w:tab w:val="left" w:pos="5812"/>
        </w:tabs>
        <w:rPr>
          <w:sz w:val="22"/>
          <w:szCs w:val="22"/>
        </w:rPr>
      </w:pPr>
      <w:r w:rsidRPr="001E7B13">
        <w:rPr>
          <w:sz w:val="22"/>
          <w:szCs w:val="22"/>
        </w:rPr>
        <w:t>Risposta alla nota del _____________</w:t>
      </w:r>
      <w:r w:rsidRPr="001E7B13">
        <w:rPr>
          <w:sz w:val="22"/>
          <w:szCs w:val="22"/>
        </w:rPr>
        <w:tab/>
        <w:t>Fax (0331) 301.296</w:t>
      </w:r>
    </w:p>
    <w:p w14:paraId="59DEE56F" w14:textId="77777777" w:rsidR="007403FE" w:rsidRPr="001E7B13" w:rsidRDefault="007403FE" w:rsidP="007403FE">
      <w:pPr>
        <w:pStyle w:val="Intestazione"/>
        <w:tabs>
          <w:tab w:val="clear" w:pos="4819"/>
          <w:tab w:val="left" w:pos="5812"/>
        </w:tabs>
        <w:rPr>
          <w:sz w:val="22"/>
          <w:szCs w:val="22"/>
        </w:rPr>
      </w:pPr>
      <w:r w:rsidRPr="001E7B13">
        <w:rPr>
          <w:sz w:val="22"/>
          <w:szCs w:val="22"/>
        </w:rPr>
        <w:t>_______________________________</w:t>
      </w:r>
      <w:r w:rsidRPr="001E7B13">
        <w:rPr>
          <w:sz w:val="22"/>
          <w:szCs w:val="22"/>
        </w:rPr>
        <w:tab/>
        <w:t>P.I. 0039289 012 5</w:t>
      </w:r>
    </w:p>
    <w:p w14:paraId="5714BA20" w14:textId="77777777" w:rsidR="007403FE" w:rsidRPr="001E7B13" w:rsidRDefault="007403FE" w:rsidP="007403FE">
      <w:pPr>
        <w:tabs>
          <w:tab w:val="left" w:pos="5812"/>
        </w:tabs>
        <w:rPr>
          <w:b/>
          <w:bCs/>
          <w:sz w:val="22"/>
          <w:szCs w:val="22"/>
        </w:rPr>
      </w:pPr>
      <w:r w:rsidRPr="001E7B13">
        <w:rPr>
          <w:b/>
          <w:bCs/>
          <w:sz w:val="22"/>
          <w:szCs w:val="22"/>
        </w:rPr>
        <w:t>_______________________________</w:t>
      </w:r>
    </w:p>
    <w:p w14:paraId="7AF42547" w14:textId="77777777" w:rsidR="001C6A34" w:rsidRPr="001E7B13" w:rsidRDefault="001C6A34" w:rsidP="00AA583D">
      <w:pPr>
        <w:ind w:left="1701" w:hanging="1701"/>
        <w:rPr>
          <w:b/>
          <w:bCs/>
          <w:sz w:val="22"/>
          <w:szCs w:val="22"/>
        </w:rPr>
      </w:pPr>
    </w:p>
    <w:p w14:paraId="5C97F694" w14:textId="77777777" w:rsidR="001E7B13" w:rsidRPr="001E7B13" w:rsidRDefault="007403FE" w:rsidP="001E7B13">
      <w:pPr>
        <w:ind w:left="1701" w:hanging="1701"/>
        <w:rPr>
          <w:b/>
          <w:bCs/>
          <w:sz w:val="22"/>
          <w:szCs w:val="22"/>
        </w:rPr>
      </w:pPr>
      <w:r w:rsidRPr="001E7B13">
        <w:rPr>
          <w:b/>
          <w:bCs/>
          <w:sz w:val="22"/>
          <w:szCs w:val="22"/>
        </w:rPr>
        <w:t>O G G E T T O: Richiesta</w:t>
      </w:r>
      <w:r w:rsidR="00010992" w:rsidRPr="001E7B13">
        <w:rPr>
          <w:b/>
          <w:bCs/>
          <w:sz w:val="22"/>
          <w:szCs w:val="22"/>
        </w:rPr>
        <w:t xml:space="preserve"> di Permesso di Costruir</w:t>
      </w:r>
      <w:r w:rsidR="00AB1882" w:rsidRPr="001E7B13">
        <w:rPr>
          <w:b/>
          <w:bCs/>
          <w:sz w:val="22"/>
          <w:szCs w:val="22"/>
        </w:rPr>
        <w:t>e in sanatoria</w:t>
      </w:r>
      <w:r w:rsidR="00AA583D" w:rsidRPr="001E7B13">
        <w:rPr>
          <w:b/>
          <w:bCs/>
          <w:sz w:val="22"/>
          <w:szCs w:val="22"/>
        </w:rPr>
        <w:t xml:space="preserve"> </w:t>
      </w:r>
      <w:r w:rsidR="00222B18" w:rsidRPr="001E7B13">
        <w:rPr>
          <w:b/>
          <w:bCs/>
          <w:sz w:val="22"/>
          <w:szCs w:val="22"/>
        </w:rPr>
        <w:t xml:space="preserve">n° </w:t>
      </w:r>
      <w:r w:rsidR="001E7B13" w:rsidRPr="001E7B13">
        <w:rPr>
          <w:b/>
          <w:bCs/>
          <w:sz w:val="22"/>
          <w:szCs w:val="22"/>
        </w:rPr>
        <w:t xml:space="preserve">[numero_pratica] intestato a </w:t>
      </w:r>
    </w:p>
    <w:p w14:paraId="5DC4B20F" w14:textId="77777777" w:rsidR="001E7B13" w:rsidRPr="001E7B13" w:rsidRDefault="001E7B13" w:rsidP="001E7B13">
      <w:pPr>
        <w:ind w:left="1701" w:hanging="1701"/>
        <w:rPr>
          <w:b/>
          <w:bCs/>
          <w:sz w:val="22"/>
          <w:szCs w:val="22"/>
        </w:rPr>
      </w:pPr>
      <w:r w:rsidRPr="001E7B13">
        <w:rPr>
          <w:b/>
          <w:bCs/>
          <w:sz w:val="22"/>
          <w:szCs w:val="22"/>
        </w:rPr>
        <w:t>[richiedenti_search]</w:t>
      </w:r>
    </w:p>
    <w:p w14:paraId="1D0DA080" w14:textId="72B9EB82" w:rsidR="007403FE" w:rsidRPr="001E7B13" w:rsidRDefault="007403FE" w:rsidP="001E7B13">
      <w:pPr>
        <w:ind w:left="1701" w:hanging="1701"/>
        <w:rPr>
          <w:bCs/>
          <w:sz w:val="22"/>
          <w:szCs w:val="22"/>
        </w:rPr>
      </w:pPr>
      <w:r w:rsidRPr="001E7B13">
        <w:rPr>
          <w:b/>
          <w:bCs/>
          <w:sz w:val="22"/>
          <w:szCs w:val="22"/>
          <w:u w:val="single"/>
        </w:rPr>
        <w:t>Preavviso di diniego</w:t>
      </w:r>
      <w:r w:rsidRPr="001E7B13">
        <w:rPr>
          <w:bCs/>
          <w:sz w:val="22"/>
          <w:szCs w:val="22"/>
        </w:rPr>
        <w:t xml:space="preserve"> (art. 10-bis, legge n° 241/90)</w:t>
      </w:r>
    </w:p>
    <w:p w14:paraId="1D58151C" w14:textId="0D1886D7" w:rsidR="001E7B13" w:rsidRPr="001E7B13" w:rsidRDefault="001E7B13" w:rsidP="001E7B13">
      <w:pPr>
        <w:jc w:val="both"/>
        <w:rPr>
          <w:bCs/>
          <w:sz w:val="22"/>
          <w:szCs w:val="22"/>
        </w:rPr>
      </w:pPr>
      <w:r w:rsidRPr="001E7B13">
        <w:rPr>
          <w:bCs/>
          <w:sz w:val="22"/>
          <w:szCs w:val="22"/>
        </w:rPr>
        <w:t xml:space="preserve">Intervento di: [descrizione_intervento;strconv=no] </w:t>
      </w:r>
    </w:p>
    <w:p w14:paraId="572E9DB9" w14:textId="77777777" w:rsidR="001E7B13" w:rsidRPr="001E7B13" w:rsidRDefault="001E7B13" w:rsidP="001E7B13">
      <w:pPr>
        <w:jc w:val="both"/>
        <w:rPr>
          <w:bCs/>
          <w:sz w:val="22"/>
          <w:szCs w:val="22"/>
        </w:rPr>
      </w:pPr>
      <w:r w:rsidRPr="001E7B13">
        <w:rPr>
          <w:bCs/>
          <w:sz w:val="22"/>
          <w:szCs w:val="22"/>
        </w:rPr>
        <w:t>Ubicazione: [indirizzo_search] - [elenco_nct_print]</w:t>
      </w:r>
    </w:p>
    <w:p w14:paraId="18D4645E" w14:textId="77777777" w:rsidR="00671F84" w:rsidRPr="001E7B13" w:rsidRDefault="00671F84" w:rsidP="007403FE">
      <w:pPr>
        <w:ind w:left="1701" w:hanging="2"/>
        <w:rPr>
          <w:bCs/>
          <w:sz w:val="22"/>
          <w:szCs w:val="22"/>
        </w:rPr>
      </w:pPr>
    </w:p>
    <w:tbl>
      <w:tblPr>
        <w:tblW w:w="0" w:type="auto"/>
        <w:tblInd w:w="108" w:type="dxa"/>
        <w:tblLook w:val="04A0" w:firstRow="1" w:lastRow="0" w:firstColumn="1" w:lastColumn="0" w:noHBand="0" w:noVBand="1"/>
      </w:tblPr>
      <w:tblGrid>
        <w:gridCol w:w="4253"/>
        <w:gridCol w:w="5493"/>
      </w:tblGrid>
      <w:tr w:rsidR="001E7B13" w:rsidRPr="001E7B13" w14:paraId="4DB4AAC7" w14:textId="77777777" w:rsidTr="00D2211C">
        <w:tc>
          <w:tcPr>
            <w:tcW w:w="4253" w:type="dxa"/>
            <w:shd w:val="clear" w:color="auto" w:fill="auto"/>
          </w:tcPr>
          <w:p w14:paraId="0A09A5E3" w14:textId="77777777" w:rsidR="001E7B13" w:rsidRPr="001E7B13" w:rsidRDefault="001E7B13" w:rsidP="00D2211C">
            <w:pPr>
              <w:pStyle w:val="Corpotesto"/>
              <w:tabs>
                <w:tab w:val="left" w:pos="1276"/>
              </w:tabs>
              <w:contextualSpacing/>
              <w:rPr>
                <w:sz w:val="22"/>
                <w:szCs w:val="22"/>
              </w:rPr>
            </w:pPr>
          </w:p>
        </w:tc>
        <w:tc>
          <w:tcPr>
            <w:tcW w:w="5493" w:type="dxa"/>
            <w:shd w:val="clear" w:color="auto" w:fill="auto"/>
          </w:tcPr>
          <w:p w14:paraId="2F2D9B74" w14:textId="77777777" w:rsidR="001E7B13" w:rsidRPr="001E7B13" w:rsidRDefault="001E7B13" w:rsidP="00D2211C">
            <w:pPr>
              <w:pStyle w:val="Corpotesto"/>
              <w:tabs>
                <w:tab w:val="left" w:pos="1276"/>
              </w:tabs>
              <w:contextualSpacing/>
              <w:rPr>
                <w:sz w:val="22"/>
                <w:szCs w:val="22"/>
              </w:rPr>
            </w:pPr>
            <w:r w:rsidRPr="001E7B13">
              <w:rPr>
                <w:sz w:val="22"/>
                <w:szCs w:val="22"/>
              </w:rPr>
              <w:t>[fisica_cognome] [fisica_nome]</w:t>
            </w:r>
          </w:p>
          <w:p w14:paraId="03B18E81" w14:textId="77777777" w:rsidR="001E7B13" w:rsidRPr="001E7B13" w:rsidRDefault="001E7B13" w:rsidP="00D2211C">
            <w:pPr>
              <w:pStyle w:val="Corpotesto"/>
              <w:tabs>
                <w:tab w:val="left" w:pos="1276"/>
              </w:tabs>
              <w:contextualSpacing/>
              <w:rPr>
                <w:sz w:val="22"/>
                <w:szCs w:val="22"/>
              </w:rPr>
            </w:pPr>
            <w:r w:rsidRPr="001E7B13">
              <w:rPr>
                <w:sz w:val="22"/>
                <w:szCs w:val="22"/>
              </w:rPr>
              <w:t>[fisica_indirizzo] [fisica_civico] – [fisica_cap]</w:t>
            </w:r>
          </w:p>
        </w:tc>
      </w:tr>
      <w:tr w:rsidR="001E7B13" w:rsidRPr="001E7B13" w14:paraId="1A4BD205" w14:textId="77777777" w:rsidTr="00D2211C">
        <w:tc>
          <w:tcPr>
            <w:tcW w:w="4253" w:type="dxa"/>
            <w:shd w:val="clear" w:color="auto" w:fill="auto"/>
          </w:tcPr>
          <w:p w14:paraId="27086BD0" w14:textId="77777777" w:rsidR="001E7B13" w:rsidRPr="001E7B13" w:rsidRDefault="001E7B13" w:rsidP="00D2211C">
            <w:pPr>
              <w:pStyle w:val="Corpotesto"/>
              <w:tabs>
                <w:tab w:val="left" w:pos="1276"/>
              </w:tabs>
              <w:contextualSpacing/>
              <w:rPr>
                <w:sz w:val="22"/>
                <w:szCs w:val="22"/>
              </w:rPr>
            </w:pPr>
          </w:p>
        </w:tc>
        <w:tc>
          <w:tcPr>
            <w:tcW w:w="5493" w:type="dxa"/>
            <w:shd w:val="clear" w:color="auto" w:fill="auto"/>
          </w:tcPr>
          <w:p w14:paraId="091CC409" w14:textId="77777777" w:rsidR="001E7B13" w:rsidRPr="001E7B13" w:rsidRDefault="001E7B13" w:rsidP="00D2211C">
            <w:pPr>
              <w:pStyle w:val="Corpotesto"/>
              <w:tabs>
                <w:tab w:val="left" w:pos="1276"/>
              </w:tabs>
              <w:contextualSpacing/>
              <w:rPr>
                <w:sz w:val="22"/>
                <w:szCs w:val="22"/>
              </w:rPr>
            </w:pPr>
            <w:r w:rsidRPr="001E7B13">
              <w:rPr>
                <w:sz w:val="22"/>
                <w:szCs w:val="22"/>
              </w:rPr>
              <w:t>[anagrafica_soggetti.fisica_cognome;block=tbs:row] [anagrafica_soggetti.fisica_nome],</w:t>
            </w:r>
          </w:p>
          <w:p w14:paraId="2F994CF6" w14:textId="77777777" w:rsidR="001E7B13" w:rsidRPr="001E7B13" w:rsidRDefault="001E7B13" w:rsidP="00D2211C">
            <w:pPr>
              <w:pStyle w:val="Corpotesto"/>
              <w:tabs>
                <w:tab w:val="left" w:pos="1276"/>
              </w:tabs>
              <w:contextualSpacing/>
              <w:rPr>
                <w:sz w:val="22"/>
                <w:szCs w:val="22"/>
              </w:rPr>
            </w:pPr>
            <w:r w:rsidRPr="001E7B13">
              <w:rPr>
                <w:sz w:val="22"/>
                <w:szCs w:val="22"/>
              </w:rPr>
              <w:t xml:space="preserve">[anagrafica_soggetti.fisica_indirizzo] [anagrafica_soggetti.fisica_civico] – </w:t>
            </w:r>
          </w:p>
          <w:p w14:paraId="272A3BFB" w14:textId="77777777" w:rsidR="001E7B13" w:rsidRPr="001E7B13" w:rsidRDefault="001E7B13" w:rsidP="00D2211C">
            <w:pPr>
              <w:pStyle w:val="Corpotesto"/>
              <w:tabs>
                <w:tab w:val="left" w:pos="1276"/>
              </w:tabs>
              <w:contextualSpacing/>
              <w:rPr>
                <w:sz w:val="22"/>
                <w:szCs w:val="22"/>
              </w:rPr>
            </w:pPr>
            <w:r w:rsidRPr="001E7B13">
              <w:rPr>
                <w:sz w:val="22"/>
                <w:szCs w:val="22"/>
              </w:rPr>
              <w:t>[anagrafica_soggetti.fisica_cap] [anagrafica_soggetti.fisica_comune] [anagrafica_soggetti.fisica_provincia]</w:t>
            </w:r>
          </w:p>
        </w:tc>
      </w:tr>
      <w:tr w:rsidR="001E7B13" w:rsidRPr="001E7B13" w14:paraId="0BD6E414" w14:textId="77777777" w:rsidTr="00D2211C">
        <w:tc>
          <w:tcPr>
            <w:tcW w:w="4253" w:type="dxa"/>
            <w:shd w:val="clear" w:color="auto" w:fill="auto"/>
          </w:tcPr>
          <w:p w14:paraId="69C4C861" w14:textId="77777777" w:rsidR="001E7B13" w:rsidRPr="001E7B13" w:rsidRDefault="001E7B13" w:rsidP="00D2211C">
            <w:pPr>
              <w:pStyle w:val="Corpotesto"/>
              <w:tabs>
                <w:tab w:val="left" w:pos="1276"/>
              </w:tabs>
              <w:contextualSpacing/>
              <w:jc w:val="right"/>
              <w:rPr>
                <w:sz w:val="22"/>
                <w:szCs w:val="22"/>
              </w:rPr>
            </w:pPr>
            <w:r w:rsidRPr="001E7B13">
              <w:rPr>
                <w:sz w:val="22"/>
                <w:szCs w:val="22"/>
              </w:rPr>
              <w:t>E p.c.</w:t>
            </w:r>
          </w:p>
        </w:tc>
        <w:tc>
          <w:tcPr>
            <w:tcW w:w="5493" w:type="dxa"/>
            <w:shd w:val="clear" w:color="auto" w:fill="auto"/>
          </w:tcPr>
          <w:p w14:paraId="3D4824C7" w14:textId="77777777" w:rsidR="001E7B13" w:rsidRPr="001E7B13" w:rsidRDefault="001E7B13" w:rsidP="00D2211C">
            <w:pPr>
              <w:pStyle w:val="Corpotesto"/>
              <w:tabs>
                <w:tab w:val="left" w:pos="1276"/>
              </w:tabs>
              <w:contextualSpacing/>
              <w:rPr>
                <w:sz w:val="22"/>
                <w:szCs w:val="22"/>
              </w:rPr>
            </w:pPr>
            <w:r w:rsidRPr="001E7B13">
              <w:rPr>
                <w:sz w:val="22"/>
                <w:szCs w:val="22"/>
              </w:rPr>
              <w:t>[progettista_cognome] [progettista_nome]</w:t>
            </w:r>
          </w:p>
          <w:p w14:paraId="13B7C395" w14:textId="77777777" w:rsidR="001E7B13" w:rsidRPr="001E7B13" w:rsidRDefault="001E7B13" w:rsidP="00D2211C">
            <w:pPr>
              <w:pStyle w:val="Corpotesto"/>
              <w:tabs>
                <w:tab w:val="left" w:pos="1276"/>
              </w:tabs>
              <w:contextualSpacing/>
              <w:rPr>
                <w:sz w:val="22"/>
                <w:szCs w:val="22"/>
              </w:rPr>
            </w:pPr>
            <w:r w:rsidRPr="001E7B13">
              <w:rPr>
                <w:sz w:val="22"/>
                <w:szCs w:val="22"/>
              </w:rPr>
              <w:t>PEC: [progettista_pec]</w:t>
            </w:r>
          </w:p>
        </w:tc>
      </w:tr>
    </w:tbl>
    <w:p w14:paraId="3B29F5A8" w14:textId="77777777" w:rsidR="008C216D" w:rsidRPr="001E7B13" w:rsidRDefault="008C216D" w:rsidP="00CD0F8B">
      <w:pPr>
        <w:tabs>
          <w:tab w:val="left" w:pos="5812"/>
        </w:tabs>
        <w:rPr>
          <w:sz w:val="22"/>
          <w:szCs w:val="22"/>
        </w:rPr>
      </w:pPr>
    </w:p>
    <w:p w14:paraId="53C1FC8E" w14:textId="77777777" w:rsidR="00443E77" w:rsidRPr="001E7B13" w:rsidRDefault="00443E77" w:rsidP="00CD0F8B">
      <w:pPr>
        <w:tabs>
          <w:tab w:val="left" w:pos="5812"/>
        </w:tabs>
        <w:rPr>
          <w:sz w:val="22"/>
          <w:szCs w:val="22"/>
        </w:rPr>
      </w:pPr>
    </w:p>
    <w:p w14:paraId="67AD2695" w14:textId="77777777" w:rsidR="00905DE1" w:rsidRDefault="007403FE" w:rsidP="00905DE1">
      <w:pPr>
        <w:ind w:firstLine="567"/>
        <w:rPr>
          <w:bCs/>
          <w:sz w:val="22"/>
          <w:szCs w:val="22"/>
        </w:rPr>
      </w:pPr>
      <w:r w:rsidRPr="001E7B13">
        <w:rPr>
          <w:sz w:val="22"/>
          <w:szCs w:val="22"/>
        </w:rPr>
        <w:t>In riferimento alla richiesta di P</w:t>
      </w:r>
      <w:r w:rsidR="004F5973" w:rsidRPr="001E7B13">
        <w:rPr>
          <w:sz w:val="22"/>
          <w:szCs w:val="22"/>
        </w:rPr>
        <w:t>ermesso di Costruire</w:t>
      </w:r>
      <w:r w:rsidR="00413375" w:rsidRPr="001E7B13">
        <w:rPr>
          <w:sz w:val="22"/>
          <w:szCs w:val="22"/>
        </w:rPr>
        <w:t xml:space="preserve"> in Sanatoria</w:t>
      </w:r>
      <w:r w:rsidR="00AA583D" w:rsidRPr="001E7B13">
        <w:rPr>
          <w:sz w:val="22"/>
          <w:szCs w:val="22"/>
        </w:rPr>
        <w:t xml:space="preserve"> </w:t>
      </w:r>
      <w:r w:rsidR="00A4627D" w:rsidRPr="001E7B13">
        <w:rPr>
          <w:sz w:val="22"/>
          <w:szCs w:val="22"/>
        </w:rPr>
        <w:t>prot</w:t>
      </w:r>
      <w:r w:rsidR="00905DE1" w:rsidRPr="00C727F7">
        <w:rPr>
          <w:sz w:val="22"/>
          <w:szCs w:val="22"/>
        </w:rPr>
        <w:t xml:space="preserve">. </w:t>
      </w:r>
      <w:r w:rsidR="00905DE1">
        <w:rPr>
          <w:sz w:val="22"/>
          <w:szCs w:val="22"/>
        </w:rPr>
        <w:t>[numero_protocollo] del [data_protocollo]</w:t>
      </w:r>
      <w:r w:rsidR="00905DE1" w:rsidRPr="00C727F7">
        <w:rPr>
          <w:sz w:val="22"/>
          <w:szCs w:val="22"/>
        </w:rPr>
        <w:t xml:space="preserve"> (a cui lo scrivente ufficio ha assegnato il n° </w:t>
      </w:r>
      <w:r w:rsidR="00905DE1">
        <w:rPr>
          <w:sz w:val="22"/>
          <w:szCs w:val="22"/>
        </w:rPr>
        <w:t>[numero_pratica]</w:t>
      </w:r>
      <w:r w:rsidR="00905DE1" w:rsidRPr="00C727F7">
        <w:rPr>
          <w:sz w:val="22"/>
          <w:szCs w:val="22"/>
        </w:rPr>
        <w:t xml:space="preserve"> dell’apposito registro)</w:t>
      </w:r>
      <w:r w:rsidRPr="001E7B13">
        <w:rPr>
          <w:sz w:val="22"/>
          <w:szCs w:val="22"/>
        </w:rPr>
        <w:t xml:space="preserve"> a Le</w:t>
      </w:r>
      <w:r w:rsidR="0080268B" w:rsidRPr="001E7B13">
        <w:rPr>
          <w:sz w:val="22"/>
          <w:szCs w:val="22"/>
        </w:rPr>
        <w:t>i intestata, avente per oggetto</w:t>
      </w:r>
      <w:r w:rsidR="00413375" w:rsidRPr="001E7B13">
        <w:rPr>
          <w:sz w:val="22"/>
          <w:szCs w:val="22"/>
        </w:rPr>
        <w:t>:</w:t>
      </w:r>
      <w:r w:rsidR="00413375" w:rsidRPr="001E7B13">
        <w:rPr>
          <w:bCs/>
          <w:sz w:val="22"/>
          <w:szCs w:val="22"/>
        </w:rPr>
        <w:t xml:space="preserve"> </w:t>
      </w:r>
      <w:r w:rsidR="00905DE1">
        <w:rPr>
          <w:bCs/>
          <w:sz w:val="22"/>
          <w:szCs w:val="22"/>
        </w:rPr>
        <w:t>[descrizione_intervento;strconv=no]</w:t>
      </w:r>
    </w:p>
    <w:p w14:paraId="78AE1BA9" w14:textId="77777777" w:rsidR="00905DE1" w:rsidRDefault="00905DE1" w:rsidP="00905DE1">
      <w:pPr>
        <w:jc w:val="both"/>
        <w:rPr>
          <w:bCs/>
          <w:sz w:val="22"/>
          <w:szCs w:val="22"/>
        </w:rPr>
      </w:pPr>
      <w:r w:rsidRPr="00C727F7">
        <w:rPr>
          <w:sz w:val="22"/>
          <w:szCs w:val="22"/>
        </w:rPr>
        <w:t xml:space="preserve">da eseguirsi presso l’immobile sito in Lonate Pozzolo </w:t>
      </w:r>
      <w:r w:rsidRPr="00C727F7">
        <w:rPr>
          <w:bCs/>
          <w:sz w:val="22"/>
          <w:szCs w:val="22"/>
        </w:rPr>
        <w:t>[indirizzo_search] - [elenco_nct_print]</w:t>
      </w:r>
    </w:p>
    <w:p w14:paraId="7C5CD6EC" w14:textId="77777777" w:rsidR="00905DE1" w:rsidRDefault="00905DE1" w:rsidP="00905DE1">
      <w:pPr>
        <w:jc w:val="both"/>
        <w:rPr>
          <w:bCs/>
          <w:sz w:val="22"/>
          <w:szCs w:val="22"/>
        </w:rPr>
      </w:pPr>
    </w:p>
    <w:p w14:paraId="6173699D" w14:textId="715F9ED2" w:rsidR="00FC0597" w:rsidRPr="001E7B13" w:rsidRDefault="00FC0597" w:rsidP="00905DE1">
      <w:pPr>
        <w:jc w:val="both"/>
        <w:rPr>
          <w:sz w:val="22"/>
          <w:szCs w:val="22"/>
        </w:rPr>
      </w:pPr>
      <w:r w:rsidRPr="001E7B13">
        <w:rPr>
          <w:sz w:val="22"/>
          <w:szCs w:val="22"/>
        </w:rPr>
        <w:t>Visti:</w:t>
      </w:r>
    </w:p>
    <w:p w14:paraId="23A78979" w14:textId="77777777" w:rsidR="007403FE" w:rsidRPr="001E7B13" w:rsidRDefault="007403FE" w:rsidP="00FC0597">
      <w:pPr>
        <w:numPr>
          <w:ilvl w:val="0"/>
          <w:numId w:val="7"/>
        </w:numPr>
        <w:jc w:val="both"/>
        <w:rPr>
          <w:sz w:val="22"/>
          <w:szCs w:val="22"/>
        </w:rPr>
      </w:pPr>
      <w:r w:rsidRPr="001E7B13">
        <w:rPr>
          <w:sz w:val="22"/>
          <w:szCs w:val="22"/>
        </w:rPr>
        <w:t>l’art. 20 del D.P.R. n° 380/01 e l’art. n° 38 della L.R. n° 12/05;</w:t>
      </w:r>
    </w:p>
    <w:p w14:paraId="6D51ADD6" w14:textId="77777777" w:rsidR="00FC0597" w:rsidRPr="001E7B13" w:rsidRDefault="00FC0597" w:rsidP="00FC0597">
      <w:pPr>
        <w:numPr>
          <w:ilvl w:val="0"/>
          <w:numId w:val="7"/>
        </w:numPr>
        <w:jc w:val="both"/>
        <w:rPr>
          <w:sz w:val="22"/>
          <w:szCs w:val="22"/>
        </w:rPr>
      </w:pPr>
      <w:r w:rsidRPr="001E7B13">
        <w:rPr>
          <w:sz w:val="22"/>
          <w:szCs w:val="22"/>
        </w:rPr>
        <w:t xml:space="preserve">l’art. </w:t>
      </w:r>
      <w:r w:rsidR="00B4795D" w:rsidRPr="001E7B13">
        <w:rPr>
          <w:sz w:val="22"/>
          <w:szCs w:val="22"/>
        </w:rPr>
        <w:t>12</w:t>
      </w:r>
      <w:r w:rsidR="00D31BEC" w:rsidRPr="001E7B13">
        <w:rPr>
          <w:sz w:val="22"/>
          <w:szCs w:val="22"/>
        </w:rPr>
        <w:t>-36</w:t>
      </w:r>
      <w:r w:rsidRPr="001E7B13">
        <w:rPr>
          <w:sz w:val="22"/>
          <w:szCs w:val="22"/>
        </w:rPr>
        <w:t xml:space="preserve"> del D.P.R. n. 380/01 e s.m.i.;</w:t>
      </w:r>
    </w:p>
    <w:p w14:paraId="7186E47F" w14:textId="77777777" w:rsidR="00FC0597" w:rsidRPr="001E7B13" w:rsidRDefault="00CA4CD1" w:rsidP="00FC0597">
      <w:pPr>
        <w:numPr>
          <w:ilvl w:val="0"/>
          <w:numId w:val="7"/>
        </w:numPr>
        <w:jc w:val="both"/>
        <w:rPr>
          <w:sz w:val="22"/>
          <w:szCs w:val="22"/>
        </w:rPr>
      </w:pPr>
      <w:r w:rsidRPr="001E7B13">
        <w:rPr>
          <w:sz w:val="22"/>
          <w:szCs w:val="22"/>
        </w:rPr>
        <w:t xml:space="preserve">il vigente </w:t>
      </w:r>
      <w:r w:rsidRPr="001E7B13">
        <w:rPr>
          <w:bCs/>
          <w:sz w:val="22"/>
          <w:szCs w:val="22"/>
        </w:rPr>
        <w:t>Piano di Governo del Territorio (</w:t>
      </w:r>
      <w:r w:rsidRPr="001E7B13">
        <w:rPr>
          <w:sz w:val="22"/>
          <w:szCs w:val="22"/>
        </w:rPr>
        <w:t xml:space="preserve">PGT) </w:t>
      </w:r>
      <w:r w:rsidRPr="001E7B13">
        <w:rPr>
          <w:bCs/>
          <w:sz w:val="22"/>
          <w:szCs w:val="22"/>
        </w:rPr>
        <w:t>approvato con delibera di C.C. n. 21 del 12.06.2013</w:t>
      </w:r>
      <w:r w:rsidR="00FC0597" w:rsidRPr="001E7B13">
        <w:rPr>
          <w:sz w:val="22"/>
          <w:szCs w:val="22"/>
        </w:rPr>
        <w:t>;</w:t>
      </w:r>
    </w:p>
    <w:p w14:paraId="5EF8E2C8" w14:textId="77777777" w:rsidR="002F486C" w:rsidRPr="001E7B13" w:rsidRDefault="002F486C" w:rsidP="002F486C">
      <w:pPr>
        <w:jc w:val="both"/>
        <w:rPr>
          <w:sz w:val="22"/>
          <w:szCs w:val="22"/>
        </w:rPr>
      </w:pPr>
    </w:p>
    <w:p w14:paraId="0D20FC3C" w14:textId="77777777" w:rsidR="000E4EDA" w:rsidRPr="001E7B13" w:rsidRDefault="00806716" w:rsidP="00CD5280">
      <w:pPr>
        <w:spacing w:after="100" w:afterAutospacing="1"/>
        <w:ind w:firstLine="567"/>
        <w:jc w:val="both"/>
        <w:rPr>
          <w:sz w:val="22"/>
          <w:szCs w:val="22"/>
        </w:rPr>
      </w:pPr>
      <w:r w:rsidRPr="001E7B13">
        <w:rPr>
          <w:sz w:val="22"/>
          <w:szCs w:val="22"/>
        </w:rPr>
        <w:t>S</w:t>
      </w:r>
      <w:r w:rsidR="00147A11" w:rsidRPr="001E7B13">
        <w:rPr>
          <w:sz w:val="22"/>
          <w:szCs w:val="22"/>
        </w:rPr>
        <w:t xml:space="preserve">i comunica che </w:t>
      </w:r>
      <w:smartTag w:uri="urn:schemas-microsoft-com:office:smarttags" w:element="PersonName">
        <w:smartTagPr>
          <w:attr w:name="ProductID" w:val="la Vs."/>
        </w:smartTagPr>
        <w:r w:rsidR="00147A11" w:rsidRPr="001E7B13">
          <w:rPr>
            <w:sz w:val="22"/>
            <w:szCs w:val="22"/>
          </w:rPr>
          <w:t>la Vs.</w:t>
        </w:r>
      </w:smartTag>
      <w:r w:rsidR="00147A11" w:rsidRPr="001E7B13">
        <w:rPr>
          <w:sz w:val="22"/>
          <w:szCs w:val="22"/>
        </w:rPr>
        <w:t xml:space="preserve"> richiesta di Permesso </w:t>
      </w:r>
      <w:r w:rsidR="00810AFF" w:rsidRPr="001E7B13">
        <w:rPr>
          <w:sz w:val="22"/>
          <w:szCs w:val="22"/>
        </w:rPr>
        <w:t xml:space="preserve">di costruire </w:t>
      </w:r>
      <w:r w:rsidR="00D31BEC" w:rsidRPr="001E7B13">
        <w:rPr>
          <w:sz w:val="22"/>
          <w:szCs w:val="22"/>
        </w:rPr>
        <w:t xml:space="preserve">in sanatoria </w:t>
      </w:r>
      <w:r w:rsidR="00810AFF" w:rsidRPr="001E7B13">
        <w:rPr>
          <w:b/>
          <w:bCs/>
          <w:sz w:val="22"/>
          <w:szCs w:val="22"/>
          <w:u w:val="single"/>
        </w:rPr>
        <w:t>non</w:t>
      </w:r>
      <w:r w:rsidR="002D64F2" w:rsidRPr="001E7B13">
        <w:rPr>
          <w:b/>
          <w:bCs/>
          <w:sz w:val="22"/>
          <w:szCs w:val="22"/>
          <w:u w:val="single"/>
        </w:rPr>
        <w:t xml:space="preserve"> può </w:t>
      </w:r>
      <w:r w:rsidR="00B4795D" w:rsidRPr="001E7B13">
        <w:rPr>
          <w:b/>
          <w:bCs/>
          <w:sz w:val="22"/>
          <w:szCs w:val="22"/>
          <w:u w:val="single"/>
        </w:rPr>
        <w:t xml:space="preserve">essere </w:t>
      </w:r>
      <w:r w:rsidR="00147A11" w:rsidRPr="001E7B13">
        <w:rPr>
          <w:b/>
          <w:bCs/>
          <w:sz w:val="22"/>
          <w:szCs w:val="22"/>
          <w:u w:val="single"/>
        </w:rPr>
        <w:t>accolta</w:t>
      </w:r>
      <w:r w:rsidR="00147A11" w:rsidRPr="001E7B13">
        <w:rPr>
          <w:sz w:val="22"/>
          <w:szCs w:val="22"/>
        </w:rPr>
        <w:t xml:space="preserve"> </w:t>
      </w:r>
      <w:r w:rsidRPr="001E7B13">
        <w:rPr>
          <w:sz w:val="22"/>
          <w:szCs w:val="22"/>
        </w:rPr>
        <w:t>per i motivi di seguito elencati</w:t>
      </w:r>
      <w:r w:rsidR="00147A11" w:rsidRPr="001E7B13">
        <w:rPr>
          <w:sz w:val="22"/>
          <w:szCs w:val="22"/>
        </w:rPr>
        <w:t>:</w:t>
      </w:r>
    </w:p>
    <w:p w14:paraId="45793AA6" w14:textId="77777777" w:rsidR="000A4ADD" w:rsidRPr="001E7B13" w:rsidRDefault="000A4ADD" w:rsidP="000A4ADD">
      <w:pPr>
        <w:overflowPunct w:val="0"/>
        <w:autoSpaceDE w:val="0"/>
        <w:autoSpaceDN w:val="0"/>
        <w:adjustRightInd w:val="0"/>
        <w:jc w:val="both"/>
        <w:textAlignment w:val="baseline"/>
        <w:rPr>
          <w:color w:val="000000"/>
          <w:sz w:val="22"/>
          <w:szCs w:val="22"/>
        </w:rPr>
      </w:pPr>
      <w:r w:rsidRPr="001E7B13">
        <w:rPr>
          <w:sz w:val="22"/>
          <w:szCs w:val="22"/>
        </w:rPr>
        <w:t xml:space="preserve">Non sono stati forniti elementi sufficienti ad accertare lo stato legittimo degli immobili oggetto dell’intervento. </w:t>
      </w:r>
    </w:p>
    <w:p w14:paraId="56CBDCA0" w14:textId="77777777" w:rsidR="000A4ADD" w:rsidRPr="001E7B13" w:rsidRDefault="000A4ADD" w:rsidP="000A4ADD">
      <w:pPr>
        <w:jc w:val="both"/>
        <w:rPr>
          <w:i/>
          <w:iCs/>
          <w:color w:val="000000"/>
          <w:sz w:val="22"/>
          <w:szCs w:val="22"/>
        </w:rPr>
      </w:pPr>
      <w:r w:rsidRPr="001E7B13">
        <w:rPr>
          <w:bCs/>
          <w:sz w:val="22"/>
          <w:szCs w:val="22"/>
        </w:rPr>
        <w:t>Si ricorda che ai sensi dell’art.</w:t>
      </w:r>
      <w:r w:rsidR="008C216D" w:rsidRPr="001E7B13">
        <w:rPr>
          <w:bCs/>
          <w:sz w:val="22"/>
          <w:szCs w:val="22"/>
        </w:rPr>
        <w:t>9 bis comma 1</w:t>
      </w:r>
      <w:r w:rsidRPr="001E7B13">
        <w:rPr>
          <w:bCs/>
          <w:sz w:val="22"/>
          <w:szCs w:val="22"/>
        </w:rPr>
        <w:t xml:space="preserve">bis del D.P.R. 380/01 </w:t>
      </w:r>
      <w:r w:rsidRPr="001E7B13">
        <w:rPr>
          <w:bCs/>
          <w:i/>
          <w:iCs/>
          <w:sz w:val="22"/>
          <w:szCs w:val="22"/>
        </w:rPr>
        <w:t>“</w:t>
      </w:r>
      <w:r w:rsidRPr="001E7B13">
        <w:rPr>
          <w:i/>
          <w:iCs/>
          <w:color w:val="000000"/>
          <w:sz w:val="22"/>
          <w:szCs w:val="22"/>
        </w:rPr>
        <w:t>Lo stato legittimo dell’immobile o dell’unità immobiliare è quello stabilito dal titolo abilitativo che ne ha previsto la costruzione o che ne ha legittimato la stessa e da quello che ha disciplinato l’ultimo intervento edilizio che ha interessato l’intero immobile o unità immobiliare, integrati con gli eventuali titoli successivi che hanno abilitato interventi parziali. Per gli immobili realizzati in un’epoca nella quale non era obbligatorio acquisire il titolo abilitativo edilizio, lo stato legittimo è quello desumibile dalle informazioni catastali di primo impianto ovvero da altri documenti probanti, quali le riprese fotografiche, gli estratti cartografici, i documenti d’archivio, o altro atto, pubblico o privato, di cui sia dimostrata la provenienza, e dal titolo abilitativo che ha disciplinato l’ultimo intervento edilizio che ha interessato l’intero immobile o unità immobiliare, integrati con gli eventuali titoli successivi che hanno abilitato interventi parziali. Le disposizioni di cui al secondo periodo si applicano altresì nei casi in cui sussista un principio di prova del titolo abilitativo del quale, tuttavia, non sia disponibile copia”.</w:t>
      </w:r>
    </w:p>
    <w:p w14:paraId="65DBDCA9" w14:textId="77777777" w:rsidR="00EE4FF9" w:rsidRPr="001E7B13" w:rsidRDefault="00EE4FF9" w:rsidP="007226FD">
      <w:pPr>
        <w:spacing w:line="276" w:lineRule="auto"/>
        <w:jc w:val="both"/>
        <w:rPr>
          <w:sz w:val="22"/>
          <w:szCs w:val="22"/>
        </w:rPr>
      </w:pPr>
    </w:p>
    <w:p w14:paraId="3EAD26DF" w14:textId="77777777" w:rsidR="007403FE" w:rsidRPr="001E7B13" w:rsidRDefault="007403FE" w:rsidP="00081349">
      <w:pPr>
        <w:pStyle w:val="Titolo1"/>
        <w:tabs>
          <w:tab w:val="center" w:pos="7371"/>
          <w:tab w:val="left" w:pos="8364"/>
        </w:tabs>
        <w:ind w:right="-2" w:firstLine="567"/>
        <w:jc w:val="both"/>
        <w:rPr>
          <w:b/>
          <w:bCs/>
          <w:sz w:val="22"/>
          <w:szCs w:val="22"/>
        </w:rPr>
      </w:pPr>
      <w:r w:rsidRPr="001E7B13">
        <w:rPr>
          <w:b/>
          <w:bCs/>
          <w:sz w:val="22"/>
          <w:szCs w:val="22"/>
        </w:rPr>
        <w:lastRenderedPageBreak/>
        <w:t xml:space="preserve">Ai sensi dell’art. 10 bis della l. 241/90 si rende noto che i richiedenti hanno il diritto di presentare per iscritto le </w:t>
      </w:r>
      <w:r w:rsidR="00F977DD" w:rsidRPr="001E7B13">
        <w:rPr>
          <w:b/>
          <w:bCs/>
          <w:sz w:val="22"/>
          <w:szCs w:val="22"/>
        </w:rPr>
        <w:t>proprie</w:t>
      </w:r>
      <w:r w:rsidRPr="001E7B13">
        <w:rPr>
          <w:b/>
          <w:bCs/>
          <w:sz w:val="22"/>
          <w:szCs w:val="22"/>
        </w:rPr>
        <w:t xml:space="preserve"> osservazioni, eventualmente corredate da documenti che si</w:t>
      </w:r>
      <w:r w:rsidR="003839E8" w:rsidRPr="001E7B13">
        <w:rPr>
          <w:b/>
          <w:bCs/>
          <w:sz w:val="22"/>
          <w:szCs w:val="22"/>
        </w:rPr>
        <w:t>ano ritenuti utili e pertinenti</w:t>
      </w:r>
      <w:r w:rsidRPr="001E7B13">
        <w:rPr>
          <w:b/>
          <w:bCs/>
          <w:sz w:val="22"/>
          <w:szCs w:val="22"/>
        </w:rPr>
        <w:t xml:space="preserve"> al superamento dei motivi sopraindicati che ostano all’accoglimento della domanda, </w:t>
      </w:r>
      <w:r w:rsidRPr="001E7B13">
        <w:rPr>
          <w:b/>
          <w:bCs/>
          <w:sz w:val="22"/>
          <w:szCs w:val="22"/>
          <w:u w:val="single"/>
        </w:rPr>
        <w:t>entro il termine perentorio di 10 giorni</w:t>
      </w:r>
      <w:r w:rsidRPr="001E7B13">
        <w:rPr>
          <w:b/>
          <w:bCs/>
          <w:sz w:val="22"/>
          <w:szCs w:val="22"/>
        </w:rPr>
        <w:t xml:space="preserve"> dal ricevimento della presente comunicazione.</w:t>
      </w:r>
    </w:p>
    <w:p w14:paraId="13B90CEF" w14:textId="77777777" w:rsidR="007403FE" w:rsidRPr="001E7B13" w:rsidRDefault="007403FE" w:rsidP="007403FE">
      <w:pPr>
        <w:ind w:firstLine="567"/>
        <w:jc w:val="both"/>
        <w:rPr>
          <w:b/>
          <w:bCs/>
          <w:sz w:val="22"/>
          <w:szCs w:val="22"/>
        </w:rPr>
      </w:pPr>
      <w:r w:rsidRPr="001E7B13">
        <w:rPr>
          <w:b/>
          <w:bCs/>
          <w:sz w:val="22"/>
          <w:szCs w:val="22"/>
        </w:rPr>
        <w:t>Qualora non pervengano osservazioni ovvero queste non siano pertinenti o non siano ritenute accettabili, con apposita motivazione da parte di questo ufficio, sarà emesso</w:t>
      </w:r>
      <w:r w:rsidR="000E4EDA" w:rsidRPr="001E7B13">
        <w:rPr>
          <w:b/>
          <w:bCs/>
          <w:sz w:val="22"/>
          <w:szCs w:val="22"/>
        </w:rPr>
        <w:t xml:space="preserve"> </w:t>
      </w:r>
      <w:r w:rsidRPr="001E7B13">
        <w:rPr>
          <w:b/>
          <w:bCs/>
          <w:sz w:val="22"/>
          <w:szCs w:val="22"/>
        </w:rPr>
        <w:t>il provvedimento</w:t>
      </w:r>
      <w:r w:rsidR="007C3DAE" w:rsidRPr="001E7B13">
        <w:rPr>
          <w:b/>
          <w:bCs/>
          <w:sz w:val="22"/>
          <w:szCs w:val="22"/>
        </w:rPr>
        <w:t xml:space="preserve"> </w:t>
      </w:r>
      <w:r w:rsidRPr="001E7B13">
        <w:rPr>
          <w:b/>
          <w:bCs/>
          <w:sz w:val="22"/>
          <w:szCs w:val="22"/>
        </w:rPr>
        <w:t>definitivo di diniego.</w:t>
      </w:r>
    </w:p>
    <w:p w14:paraId="3D31F116" w14:textId="77777777" w:rsidR="00333757" w:rsidRPr="001E7B13" w:rsidRDefault="00333757" w:rsidP="007403FE">
      <w:pPr>
        <w:ind w:firstLine="567"/>
        <w:jc w:val="both"/>
        <w:rPr>
          <w:b/>
          <w:bCs/>
          <w:sz w:val="22"/>
          <w:szCs w:val="22"/>
        </w:rPr>
      </w:pPr>
    </w:p>
    <w:p w14:paraId="3FFA9EAD" w14:textId="77777777" w:rsidR="006115CE" w:rsidRPr="001E7B13" w:rsidRDefault="006115CE" w:rsidP="007403FE">
      <w:pPr>
        <w:pStyle w:val="Titolo1"/>
        <w:tabs>
          <w:tab w:val="center" w:pos="7371"/>
        </w:tabs>
        <w:ind w:firstLine="567"/>
        <w:rPr>
          <w:sz w:val="22"/>
          <w:szCs w:val="22"/>
        </w:rPr>
      </w:pPr>
    </w:p>
    <w:p w14:paraId="0CA629D8" w14:textId="77777777" w:rsidR="007403FE" w:rsidRPr="001E7B13" w:rsidRDefault="007403FE" w:rsidP="007403FE">
      <w:pPr>
        <w:pStyle w:val="Titolo1"/>
        <w:tabs>
          <w:tab w:val="center" w:pos="7371"/>
        </w:tabs>
        <w:ind w:firstLine="567"/>
        <w:rPr>
          <w:sz w:val="22"/>
          <w:szCs w:val="22"/>
        </w:rPr>
      </w:pPr>
      <w:r w:rsidRPr="001E7B13">
        <w:rPr>
          <w:sz w:val="22"/>
          <w:szCs w:val="22"/>
        </w:rPr>
        <w:t>Distinti saluti</w:t>
      </w:r>
      <w:r w:rsidR="00B4795D" w:rsidRPr="001E7B13">
        <w:rPr>
          <w:sz w:val="22"/>
          <w:szCs w:val="22"/>
        </w:rPr>
        <w:t>.</w:t>
      </w:r>
    </w:p>
    <w:p w14:paraId="5D9FF286" w14:textId="77777777" w:rsidR="00733EC3" w:rsidRPr="001E7B13" w:rsidRDefault="00733EC3" w:rsidP="00733EC3">
      <w:pPr>
        <w:rPr>
          <w:sz w:val="22"/>
          <w:szCs w:val="22"/>
        </w:rPr>
      </w:pPr>
    </w:p>
    <w:p w14:paraId="5C27DB37" w14:textId="77777777" w:rsidR="007403FE" w:rsidRPr="001E7B13" w:rsidRDefault="007403FE" w:rsidP="00EC2E3B">
      <w:pPr>
        <w:rPr>
          <w:sz w:val="22"/>
          <w:szCs w:val="22"/>
        </w:rPr>
      </w:pPr>
      <w:r w:rsidRPr="001E7B13">
        <w:rPr>
          <w:sz w:val="22"/>
          <w:szCs w:val="22"/>
        </w:rPr>
        <w:t xml:space="preserve">   </w:t>
      </w:r>
      <w:r w:rsidR="003C5A91" w:rsidRPr="001E7B13">
        <w:rPr>
          <w:sz w:val="22"/>
          <w:szCs w:val="22"/>
        </w:rPr>
        <w:tab/>
      </w:r>
      <w:r w:rsidR="003C5A91" w:rsidRPr="001E7B13">
        <w:rPr>
          <w:sz w:val="22"/>
          <w:szCs w:val="22"/>
        </w:rPr>
        <w:tab/>
      </w:r>
      <w:r w:rsidR="003C5A91" w:rsidRPr="001E7B13">
        <w:rPr>
          <w:sz w:val="22"/>
          <w:szCs w:val="22"/>
        </w:rPr>
        <w:tab/>
      </w:r>
      <w:r w:rsidRPr="001E7B13">
        <w:rPr>
          <w:sz w:val="22"/>
          <w:szCs w:val="22"/>
        </w:rPr>
        <w:t xml:space="preserve">                                                      </w:t>
      </w:r>
      <w:r w:rsidR="003C5A91" w:rsidRPr="001E7B13">
        <w:rPr>
          <w:sz w:val="22"/>
          <w:szCs w:val="22"/>
        </w:rPr>
        <w:t xml:space="preserve"> </w:t>
      </w:r>
      <w:r w:rsidRPr="001E7B13">
        <w:rPr>
          <w:sz w:val="22"/>
          <w:szCs w:val="22"/>
        </w:rPr>
        <w:t xml:space="preserve"> IL FUNZIONARIO RESPONSABILE </w:t>
      </w:r>
    </w:p>
    <w:p w14:paraId="0011B356" w14:textId="77777777" w:rsidR="007403FE" w:rsidRPr="001E7B13" w:rsidRDefault="00596008" w:rsidP="00EC2E3B">
      <w:pPr>
        <w:rPr>
          <w:sz w:val="22"/>
          <w:szCs w:val="22"/>
        </w:rPr>
      </w:pPr>
      <w:r w:rsidRPr="001E7B13">
        <w:rPr>
          <w:sz w:val="22"/>
          <w:szCs w:val="22"/>
        </w:rPr>
        <w:t xml:space="preserve"> </w:t>
      </w:r>
      <w:r w:rsidR="003C5A91" w:rsidRPr="001E7B13">
        <w:rPr>
          <w:sz w:val="22"/>
          <w:szCs w:val="22"/>
        </w:rPr>
        <w:tab/>
      </w:r>
      <w:r w:rsidR="003C5A91" w:rsidRPr="001E7B13">
        <w:rPr>
          <w:sz w:val="22"/>
          <w:szCs w:val="22"/>
        </w:rPr>
        <w:tab/>
      </w:r>
      <w:r w:rsidR="003C5A91" w:rsidRPr="001E7B13">
        <w:rPr>
          <w:sz w:val="22"/>
          <w:szCs w:val="22"/>
        </w:rPr>
        <w:tab/>
      </w:r>
      <w:r w:rsidR="007403FE" w:rsidRPr="001E7B13">
        <w:rPr>
          <w:sz w:val="22"/>
          <w:szCs w:val="22"/>
        </w:rPr>
        <w:tab/>
      </w:r>
      <w:r w:rsidR="007403FE" w:rsidRPr="001E7B13">
        <w:rPr>
          <w:sz w:val="22"/>
          <w:szCs w:val="22"/>
        </w:rPr>
        <w:tab/>
      </w:r>
      <w:r w:rsidR="007403FE" w:rsidRPr="001E7B13">
        <w:rPr>
          <w:sz w:val="22"/>
          <w:szCs w:val="22"/>
        </w:rPr>
        <w:tab/>
      </w:r>
      <w:r w:rsidR="007403FE" w:rsidRPr="001E7B13">
        <w:rPr>
          <w:sz w:val="22"/>
          <w:szCs w:val="22"/>
        </w:rPr>
        <w:tab/>
      </w:r>
      <w:r w:rsidR="007403FE" w:rsidRPr="001E7B13">
        <w:rPr>
          <w:sz w:val="22"/>
          <w:szCs w:val="22"/>
        </w:rPr>
        <w:tab/>
        <w:t xml:space="preserve">        Settore Gestione Territorio</w:t>
      </w:r>
    </w:p>
    <w:p w14:paraId="4219A25D" w14:textId="77777777" w:rsidR="007403FE" w:rsidRPr="001E7B13" w:rsidRDefault="008C216D" w:rsidP="008C216D">
      <w:pPr>
        <w:jc w:val="center"/>
        <w:rPr>
          <w:sz w:val="22"/>
          <w:szCs w:val="22"/>
        </w:rPr>
      </w:pPr>
      <w:r w:rsidRPr="001E7B13">
        <w:rPr>
          <w:sz w:val="22"/>
          <w:szCs w:val="22"/>
        </w:rPr>
        <w:t xml:space="preserve">                                                                                  Geom. Fabio Marziali</w:t>
      </w:r>
    </w:p>
    <w:p w14:paraId="6C76A57F" w14:textId="77777777" w:rsidR="006B7AFC" w:rsidRPr="001E7B13" w:rsidRDefault="003C5A91" w:rsidP="00EC2E3B">
      <w:pPr>
        <w:rPr>
          <w:sz w:val="22"/>
          <w:szCs w:val="22"/>
        </w:rPr>
      </w:pPr>
      <w:r w:rsidRPr="001E7B13">
        <w:rPr>
          <w:sz w:val="22"/>
          <w:szCs w:val="22"/>
        </w:rPr>
        <w:t xml:space="preserve">                                                                                           </w:t>
      </w:r>
      <w:r w:rsidR="007403FE" w:rsidRPr="001E7B13">
        <w:rPr>
          <w:sz w:val="22"/>
          <w:szCs w:val="22"/>
        </w:rPr>
        <w:t xml:space="preserve">                              </w:t>
      </w:r>
      <w:r w:rsidR="00596008" w:rsidRPr="001E7B13">
        <w:rPr>
          <w:sz w:val="22"/>
          <w:szCs w:val="22"/>
        </w:rPr>
        <w:t xml:space="preserve">                    </w:t>
      </w:r>
      <w:r w:rsidRPr="001E7B13">
        <w:rPr>
          <w:sz w:val="22"/>
          <w:szCs w:val="22"/>
        </w:rPr>
        <w:t xml:space="preserve">                 </w:t>
      </w:r>
      <w:r w:rsidR="008C216D" w:rsidRPr="001E7B13">
        <w:rPr>
          <w:sz w:val="22"/>
          <w:szCs w:val="22"/>
        </w:rPr>
        <w:t xml:space="preserve">                               </w:t>
      </w:r>
      <w:r w:rsidR="007403FE" w:rsidRPr="001E7B13">
        <w:rPr>
          <w:sz w:val="22"/>
          <w:szCs w:val="22"/>
        </w:rPr>
        <w:t> </w:t>
      </w:r>
      <w:r w:rsidRPr="001E7B13">
        <w:rPr>
          <w:sz w:val="22"/>
          <w:szCs w:val="22"/>
        </w:rPr>
        <w:t xml:space="preserve">                 </w:t>
      </w:r>
      <w:r w:rsidR="002F486C" w:rsidRPr="001E7B13">
        <w:rPr>
          <w:sz w:val="22"/>
          <w:szCs w:val="22"/>
        </w:rPr>
        <w:t xml:space="preserve">                               </w:t>
      </w:r>
    </w:p>
    <w:sectPr w:rsidR="006B7AFC" w:rsidRPr="001E7B13" w:rsidSect="007067FC">
      <w:headerReference w:type="even" r:id="rId7"/>
      <w:headerReference w:type="default" r:id="rId8"/>
      <w:footerReference w:type="default" r:id="rId9"/>
      <w:pgSz w:w="11906" w:h="16838"/>
      <w:pgMar w:top="1134" w:right="1134"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82D8" w14:textId="77777777" w:rsidR="005F3812" w:rsidRDefault="005F3812">
      <w:r>
        <w:separator/>
      </w:r>
    </w:p>
  </w:endnote>
  <w:endnote w:type="continuationSeparator" w:id="0">
    <w:p w14:paraId="244895E2" w14:textId="77777777" w:rsidR="005F3812" w:rsidRDefault="005F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FFFC" w14:textId="77777777" w:rsidR="007067FC" w:rsidRPr="007067FC" w:rsidRDefault="007067FC" w:rsidP="007067FC">
    <w:pPr>
      <w:pStyle w:val="Pidipagina"/>
      <w:pBdr>
        <w:bottom w:val="single" w:sz="12" w:space="1" w:color="auto"/>
      </w:pBdr>
      <w:jc w:val="center"/>
      <w:rPr>
        <w:rFonts w:ascii="Berlin Sans FB" w:hAnsi="Berlin Sans FB"/>
        <w:sz w:val="8"/>
        <w:szCs w:val="8"/>
      </w:rPr>
    </w:pPr>
  </w:p>
  <w:p w14:paraId="30BD1933" w14:textId="77777777" w:rsidR="007067FC" w:rsidRDefault="00442929" w:rsidP="007067FC">
    <w:pPr>
      <w:pStyle w:val="Pidipagina"/>
      <w:jc w:val="center"/>
    </w:pPr>
    <w:r>
      <w:t>COMUNE DI LONATE POZZOLO - V</w:t>
    </w:r>
    <w:r w:rsidR="007067FC" w:rsidRPr="00D51F6F">
      <w:t xml:space="preserve">ia Cavour, </w:t>
    </w:r>
    <w:smartTag w:uri="urn:schemas-microsoft-com:office:smarttags" w:element="phone">
      <w:smartTagPr>
        <w:attr w:uri="urn:schemas-microsoft-com:office:office" w:name="ls" w:val="trans"/>
      </w:smartTagPr>
      <w:r w:rsidR="007067FC" w:rsidRPr="00D51F6F">
        <w:t>20 21015</w:t>
      </w:r>
    </w:smartTag>
    <w:r w:rsidR="007067FC" w:rsidRPr="00D51F6F">
      <w:t xml:space="preserve"> Lonate Pozzolo</w:t>
    </w:r>
    <w:r>
      <w:t xml:space="preserve"> (Va)</w:t>
    </w:r>
  </w:p>
  <w:p w14:paraId="617C8B46" w14:textId="77777777" w:rsidR="00442929" w:rsidRPr="00D51F6F" w:rsidRDefault="00442929" w:rsidP="007067FC">
    <w:pPr>
      <w:pStyle w:val="Pidipagina"/>
      <w:jc w:val="center"/>
    </w:pPr>
    <w:r>
      <w:t>Tel. 0331.303511 – Fax 0331.301296  P. IVA 00392890125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0124" w14:textId="77777777" w:rsidR="005F3812" w:rsidRDefault="005F3812">
      <w:r>
        <w:separator/>
      </w:r>
    </w:p>
  </w:footnote>
  <w:footnote w:type="continuationSeparator" w:id="0">
    <w:p w14:paraId="08BF15B8" w14:textId="77777777" w:rsidR="005F3812" w:rsidRDefault="005F3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3DD1" w14:textId="77777777" w:rsidR="00366768" w:rsidRDefault="0036676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8413CEF" w14:textId="77777777" w:rsidR="00366768" w:rsidRDefault="00366768">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458A" w14:textId="6B7FF9F4" w:rsidR="00D66FA6" w:rsidRDefault="0020742A" w:rsidP="00AB1E63">
    <w:pPr>
      <w:pStyle w:val="Intestazione"/>
      <w:tabs>
        <w:tab w:val="clear" w:pos="4819"/>
        <w:tab w:val="center" w:pos="5529"/>
      </w:tabs>
      <w:ind w:left="1134" w:right="357"/>
      <w:jc w:val="center"/>
      <w:rPr>
        <w:rFonts w:ascii="Berlin Sans FB" w:hAnsi="Berlin Sans FB"/>
        <w:sz w:val="16"/>
        <w:szCs w:val="16"/>
      </w:rPr>
    </w:pPr>
    <w:r>
      <w:rPr>
        <w:noProof/>
      </w:rPr>
      <w:drawing>
        <wp:anchor distT="0" distB="0" distL="114300" distR="114300" simplePos="0" relativeHeight="251657728" behindDoc="0" locked="0" layoutInCell="1" allowOverlap="1" wp14:anchorId="0B05B68B" wp14:editId="7CDDFEAC">
          <wp:simplePos x="0" y="0"/>
          <wp:positionH relativeFrom="column">
            <wp:posOffset>-146050</wp:posOffset>
          </wp:positionH>
          <wp:positionV relativeFrom="paragraph">
            <wp:posOffset>-111760</wp:posOffset>
          </wp:positionV>
          <wp:extent cx="901700" cy="12573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D62F2" w14:textId="77777777" w:rsidR="00F33AB9" w:rsidRDefault="00F33AB9" w:rsidP="00AB1E63">
    <w:pPr>
      <w:pStyle w:val="Intestazione"/>
      <w:tabs>
        <w:tab w:val="clear" w:pos="4819"/>
        <w:tab w:val="center" w:pos="5529"/>
      </w:tabs>
      <w:ind w:left="1134" w:right="357"/>
      <w:jc w:val="center"/>
      <w:rPr>
        <w:rFonts w:ascii="Berlin Sans FB" w:hAnsi="Berlin Sans FB"/>
        <w:sz w:val="16"/>
        <w:szCs w:val="16"/>
      </w:rPr>
    </w:pPr>
  </w:p>
  <w:p w14:paraId="2579D760" w14:textId="77777777" w:rsidR="00366768" w:rsidRPr="004569DF" w:rsidRDefault="00366768" w:rsidP="00AB1E63">
    <w:pPr>
      <w:pStyle w:val="Intestazione"/>
      <w:tabs>
        <w:tab w:val="clear" w:pos="4819"/>
        <w:tab w:val="center" w:pos="5529"/>
      </w:tabs>
      <w:ind w:left="1134" w:right="357"/>
      <w:jc w:val="center"/>
      <w:rPr>
        <w:sz w:val="50"/>
      </w:rPr>
    </w:pPr>
    <w:r w:rsidRPr="004569DF">
      <w:rPr>
        <w:sz w:val="50"/>
      </w:rPr>
      <w:t>COMUNE  DI  LONATE  POZZOLO</w:t>
    </w:r>
  </w:p>
  <w:p w14:paraId="4E484236" w14:textId="77777777" w:rsidR="00366768" w:rsidRPr="004569DF" w:rsidRDefault="00366768" w:rsidP="00AB1E63">
    <w:pPr>
      <w:pStyle w:val="Intestazione"/>
      <w:tabs>
        <w:tab w:val="clear" w:pos="4819"/>
        <w:tab w:val="center" w:pos="5529"/>
      </w:tabs>
      <w:ind w:left="1134" w:right="357"/>
      <w:jc w:val="center"/>
      <w:rPr>
        <w:sz w:val="28"/>
      </w:rPr>
    </w:pPr>
    <w:r w:rsidRPr="004569DF">
      <w:rPr>
        <w:sz w:val="28"/>
      </w:rPr>
      <w:t>PROVINCIA DI VARESE</w:t>
    </w:r>
  </w:p>
  <w:p w14:paraId="4520DE45" w14:textId="77777777" w:rsidR="00366768" w:rsidRDefault="00D66FA6" w:rsidP="00AB1E63">
    <w:pPr>
      <w:pStyle w:val="Intestazione"/>
      <w:tabs>
        <w:tab w:val="clear" w:pos="4819"/>
        <w:tab w:val="center" w:pos="5529"/>
      </w:tabs>
      <w:spacing w:line="360" w:lineRule="auto"/>
      <w:ind w:left="1134" w:right="357"/>
      <w:jc w:val="center"/>
      <w:rPr>
        <w:rFonts w:ascii="Berlin Sans FB" w:hAnsi="Berlin Sans FB"/>
        <w:sz w:val="28"/>
      </w:rPr>
    </w:pPr>
    <w:r>
      <w:rPr>
        <w:rFonts w:ascii="Berlin Sans FB" w:hAnsi="Berlin Sans FB"/>
        <w:sz w:val="28"/>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AAD"/>
    <w:multiLevelType w:val="hybridMultilevel"/>
    <w:tmpl w:val="7970215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C2E2D"/>
    <w:multiLevelType w:val="hybridMultilevel"/>
    <w:tmpl w:val="74EAAA2C"/>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F72444"/>
    <w:multiLevelType w:val="hybridMultilevel"/>
    <w:tmpl w:val="12F21C72"/>
    <w:lvl w:ilvl="0" w:tplc="DA4086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DD0D84"/>
    <w:multiLevelType w:val="hybridMultilevel"/>
    <w:tmpl w:val="A5C609E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5CB3A47"/>
    <w:multiLevelType w:val="hybridMultilevel"/>
    <w:tmpl w:val="0AF264BC"/>
    <w:lvl w:ilvl="0" w:tplc="C848FD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51E8C"/>
    <w:multiLevelType w:val="hybridMultilevel"/>
    <w:tmpl w:val="1A56D45E"/>
    <w:lvl w:ilvl="0" w:tplc="E25A1500">
      <w:start w:val="1"/>
      <w:numFmt w:val="decimal"/>
      <w:lvlText w:val="%1."/>
      <w:lvlJc w:val="left"/>
      <w:pPr>
        <w:tabs>
          <w:tab w:val="num" w:pos="2836"/>
        </w:tabs>
        <w:ind w:left="2836" w:hanging="1560"/>
      </w:pPr>
      <w:rPr>
        <w:rFonts w:hint="default"/>
        <w:b/>
      </w:rPr>
    </w:lvl>
    <w:lvl w:ilvl="1" w:tplc="04100019" w:tentative="1">
      <w:start w:val="1"/>
      <w:numFmt w:val="lowerLetter"/>
      <w:lvlText w:val="%2."/>
      <w:lvlJc w:val="left"/>
      <w:pPr>
        <w:tabs>
          <w:tab w:val="num" w:pos="2356"/>
        </w:tabs>
        <w:ind w:left="2356" w:hanging="360"/>
      </w:pPr>
    </w:lvl>
    <w:lvl w:ilvl="2" w:tplc="0410001B" w:tentative="1">
      <w:start w:val="1"/>
      <w:numFmt w:val="lowerRoman"/>
      <w:lvlText w:val="%3."/>
      <w:lvlJc w:val="right"/>
      <w:pPr>
        <w:tabs>
          <w:tab w:val="num" w:pos="3076"/>
        </w:tabs>
        <w:ind w:left="3076" w:hanging="180"/>
      </w:pPr>
    </w:lvl>
    <w:lvl w:ilvl="3" w:tplc="0410000F" w:tentative="1">
      <w:start w:val="1"/>
      <w:numFmt w:val="decimal"/>
      <w:lvlText w:val="%4."/>
      <w:lvlJc w:val="left"/>
      <w:pPr>
        <w:tabs>
          <w:tab w:val="num" w:pos="3796"/>
        </w:tabs>
        <w:ind w:left="3796" w:hanging="360"/>
      </w:pPr>
    </w:lvl>
    <w:lvl w:ilvl="4" w:tplc="04100019" w:tentative="1">
      <w:start w:val="1"/>
      <w:numFmt w:val="lowerLetter"/>
      <w:lvlText w:val="%5."/>
      <w:lvlJc w:val="left"/>
      <w:pPr>
        <w:tabs>
          <w:tab w:val="num" w:pos="4516"/>
        </w:tabs>
        <w:ind w:left="4516" w:hanging="360"/>
      </w:pPr>
    </w:lvl>
    <w:lvl w:ilvl="5" w:tplc="0410001B" w:tentative="1">
      <w:start w:val="1"/>
      <w:numFmt w:val="lowerRoman"/>
      <w:lvlText w:val="%6."/>
      <w:lvlJc w:val="right"/>
      <w:pPr>
        <w:tabs>
          <w:tab w:val="num" w:pos="5236"/>
        </w:tabs>
        <w:ind w:left="5236" w:hanging="180"/>
      </w:pPr>
    </w:lvl>
    <w:lvl w:ilvl="6" w:tplc="0410000F" w:tentative="1">
      <w:start w:val="1"/>
      <w:numFmt w:val="decimal"/>
      <w:lvlText w:val="%7."/>
      <w:lvlJc w:val="left"/>
      <w:pPr>
        <w:tabs>
          <w:tab w:val="num" w:pos="5956"/>
        </w:tabs>
        <w:ind w:left="5956" w:hanging="360"/>
      </w:pPr>
    </w:lvl>
    <w:lvl w:ilvl="7" w:tplc="04100019" w:tentative="1">
      <w:start w:val="1"/>
      <w:numFmt w:val="lowerLetter"/>
      <w:lvlText w:val="%8."/>
      <w:lvlJc w:val="left"/>
      <w:pPr>
        <w:tabs>
          <w:tab w:val="num" w:pos="6676"/>
        </w:tabs>
        <w:ind w:left="6676" w:hanging="360"/>
      </w:pPr>
    </w:lvl>
    <w:lvl w:ilvl="8" w:tplc="0410001B" w:tentative="1">
      <w:start w:val="1"/>
      <w:numFmt w:val="lowerRoman"/>
      <w:lvlText w:val="%9."/>
      <w:lvlJc w:val="right"/>
      <w:pPr>
        <w:tabs>
          <w:tab w:val="num" w:pos="7396"/>
        </w:tabs>
        <w:ind w:left="7396" w:hanging="180"/>
      </w:pPr>
    </w:lvl>
  </w:abstractNum>
  <w:abstractNum w:abstractNumId="6" w15:restartNumberingAfterBreak="0">
    <w:nsid w:val="223F7AB6"/>
    <w:multiLevelType w:val="hybridMultilevel"/>
    <w:tmpl w:val="E61A3A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D83F0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B155A8"/>
    <w:multiLevelType w:val="hybridMultilevel"/>
    <w:tmpl w:val="0CC40C10"/>
    <w:lvl w:ilvl="0" w:tplc="12000892">
      <w:start w:val="8"/>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6260443"/>
    <w:multiLevelType w:val="hybridMultilevel"/>
    <w:tmpl w:val="42E80E52"/>
    <w:lvl w:ilvl="0" w:tplc="04100017">
      <w:start w:val="1"/>
      <w:numFmt w:val="lowerLetter"/>
      <w:lvlText w:val="%1)"/>
      <w:lvlJc w:val="left"/>
      <w:pPr>
        <w:ind w:left="720" w:hanging="360"/>
      </w:p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067004C"/>
    <w:multiLevelType w:val="hybridMultilevel"/>
    <w:tmpl w:val="3AFC492C"/>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ED2A8A"/>
    <w:multiLevelType w:val="hybridMultilevel"/>
    <w:tmpl w:val="64F4748E"/>
    <w:lvl w:ilvl="0" w:tplc="0410000F">
      <w:start w:val="1"/>
      <w:numFmt w:val="decimal"/>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12" w15:restartNumberingAfterBreak="0">
    <w:nsid w:val="462820D1"/>
    <w:multiLevelType w:val="hybridMultilevel"/>
    <w:tmpl w:val="5436FF68"/>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644DF"/>
    <w:multiLevelType w:val="hybridMultilevel"/>
    <w:tmpl w:val="E8A6DBC2"/>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317858"/>
    <w:multiLevelType w:val="hybridMultilevel"/>
    <w:tmpl w:val="11CC0310"/>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6255F27"/>
    <w:multiLevelType w:val="hybridMultilevel"/>
    <w:tmpl w:val="BF3CDFBA"/>
    <w:lvl w:ilvl="0" w:tplc="A26A64BA">
      <w:start w:val="3"/>
      <w:numFmt w:val="bullet"/>
      <w:lvlText w:val="-"/>
      <w:lvlJc w:val="left"/>
      <w:pPr>
        <w:tabs>
          <w:tab w:val="num" w:pos="1636"/>
        </w:tabs>
        <w:ind w:left="1636" w:hanging="360"/>
      </w:pPr>
      <w:rPr>
        <w:rFonts w:ascii="Times New Roman" w:eastAsia="Times New Roman" w:hAnsi="Times New Roman" w:cs="Times New Roman" w:hint="default"/>
      </w:rPr>
    </w:lvl>
    <w:lvl w:ilvl="1" w:tplc="04100003" w:tentative="1">
      <w:start w:val="1"/>
      <w:numFmt w:val="bullet"/>
      <w:lvlText w:val="o"/>
      <w:lvlJc w:val="left"/>
      <w:pPr>
        <w:tabs>
          <w:tab w:val="num" w:pos="2356"/>
        </w:tabs>
        <w:ind w:left="2356" w:hanging="360"/>
      </w:pPr>
      <w:rPr>
        <w:rFonts w:ascii="Courier New" w:hAnsi="Courier New" w:cs="Courier New" w:hint="default"/>
      </w:rPr>
    </w:lvl>
    <w:lvl w:ilvl="2" w:tplc="04100005" w:tentative="1">
      <w:start w:val="1"/>
      <w:numFmt w:val="bullet"/>
      <w:lvlText w:val=""/>
      <w:lvlJc w:val="left"/>
      <w:pPr>
        <w:tabs>
          <w:tab w:val="num" w:pos="3076"/>
        </w:tabs>
        <w:ind w:left="3076" w:hanging="360"/>
      </w:pPr>
      <w:rPr>
        <w:rFonts w:ascii="Wingdings" w:hAnsi="Wingdings" w:hint="default"/>
      </w:rPr>
    </w:lvl>
    <w:lvl w:ilvl="3" w:tplc="04100001" w:tentative="1">
      <w:start w:val="1"/>
      <w:numFmt w:val="bullet"/>
      <w:lvlText w:val=""/>
      <w:lvlJc w:val="left"/>
      <w:pPr>
        <w:tabs>
          <w:tab w:val="num" w:pos="3796"/>
        </w:tabs>
        <w:ind w:left="3796" w:hanging="360"/>
      </w:pPr>
      <w:rPr>
        <w:rFonts w:ascii="Symbol" w:hAnsi="Symbol" w:hint="default"/>
      </w:rPr>
    </w:lvl>
    <w:lvl w:ilvl="4" w:tplc="04100003" w:tentative="1">
      <w:start w:val="1"/>
      <w:numFmt w:val="bullet"/>
      <w:lvlText w:val="o"/>
      <w:lvlJc w:val="left"/>
      <w:pPr>
        <w:tabs>
          <w:tab w:val="num" w:pos="4516"/>
        </w:tabs>
        <w:ind w:left="4516" w:hanging="360"/>
      </w:pPr>
      <w:rPr>
        <w:rFonts w:ascii="Courier New" w:hAnsi="Courier New" w:cs="Courier New" w:hint="default"/>
      </w:rPr>
    </w:lvl>
    <w:lvl w:ilvl="5" w:tplc="04100005" w:tentative="1">
      <w:start w:val="1"/>
      <w:numFmt w:val="bullet"/>
      <w:lvlText w:val=""/>
      <w:lvlJc w:val="left"/>
      <w:pPr>
        <w:tabs>
          <w:tab w:val="num" w:pos="5236"/>
        </w:tabs>
        <w:ind w:left="5236" w:hanging="360"/>
      </w:pPr>
      <w:rPr>
        <w:rFonts w:ascii="Wingdings" w:hAnsi="Wingdings" w:hint="default"/>
      </w:rPr>
    </w:lvl>
    <w:lvl w:ilvl="6" w:tplc="04100001" w:tentative="1">
      <w:start w:val="1"/>
      <w:numFmt w:val="bullet"/>
      <w:lvlText w:val=""/>
      <w:lvlJc w:val="left"/>
      <w:pPr>
        <w:tabs>
          <w:tab w:val="num" w:pos="5956"/>
        </w:tabs>
        <w:ind w:left="5956" w:hanging="360"/>
      </w:pPr>
      <w:rPr>
        <w:rFonts w:ascii="Symbol" w:hAnsi="Symbol" w:hint="default"/>
      </w:rPr>
    </w:lvl>
    <w:lvl w:ilvl="7" w:tplc="04100003" w:tentative="1">
      <w:start w:val="1"/>
      <w:numFmt w:val="bullet"/>
      <w:lvlText w:val="o"/>
      <w:lvlJc w:val="left"/>
      <w:pPr>
        <w:tabs>
          <w:tab w:val="num" w:pos="6676"/>
        </w:tabs>
        <w:ind w:left="6676" w:hanging="360"/>
      </w:pPr>
      <w:rPr>
        <w:rFonts w:ascii="Courier New" w:hAnsi="Courier New" w:cs="Courier New" w:hint="default"/>
      </w:rPr>
    </w:lvl>
    <w:lvl w:ilvl="8" w:tplc="04100005" w:tentative="1">
      <w:start w:val="1"/>
      <w:numFmt w:val="bullet"/>
      <w:lvlText w:val=""/>
      <w:lvlJc w:val="left"/>
      <w:pPr>
        <w:tabs>
          <w:tab w:val="num" w:pos="7396"/>
        </w:tabs>
        <w:ind w:left="7396" w:hanging="360"/>
      </w:pPr>
      <w:rPr>
        <w:rFonts w:ascii="Wingdings" w:hAnsi="Wingdings" w:hint="default"/>
      </w:rPr>
    </w:lvl>
  </w:abstractNum>
  <w:abstractNum w:abstractNumId="16" w15:restartNumberingAfterBreak="0">
    <w:nsid w:val="6F42742A"/>
    <w:multiLevelType w:val="hybridMultilevel"/>
    <w:tmpl w:val="6810BF7A"/>
    <w:lvl w:ilvl="0" w:tplc="3426E92C">
      <w:start w:val="7"/>
      <w:numFmt w:val="lowerLetter"/>
      <w:lvlText w:val="%1)"/>
      <w:lvlJc w:val="left"/>
      <w:pPr>
        <w:tabs>
          <w:tab w:val="num" w:pos="720"/>
        </w:tabs>
        <w:ind w:left="720" w:hanging="360"/>
      </w:pPr>
      <w:rPr>
        <w:rFonts w:hint="default"/>
      </w:rPr>
    </w:lvl>
    <w:lvl w:ilvl="1" w:tplc="DA408640">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6F915D96"/>
    <w:multiLevelType w:val="hybridMultilevel"/>
    <w:tmpl w:val="42C01FA6"/>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8" w15:restartNumberingAfterBreak="0">
    <w:nsid w:val="750D33E7"/>
    <w:multiLevelType w:val="hybridMultilevel"/>
    <w:tmpl w:val="BFC21286"/>
    <w:lvl w:ilvl="0" w:tplc="C2445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97579"/>
    <w:multiLevelType w:val="hybridMultilevel"/>
    <w:tmpl w:val="C4F450EC"/>
    <w:lvl w:ilvl="0" w:tplc="04100001">
      <w:start w:val="1"/>
      <w:numFmt w:val="bullet"/>
      <w:lvlText w:val=""/>
      <w:lvlJc w:val="left"/>
      <w:pPr>
        <w:ind w:left="720" w:hanging="360"/>
      </w:pPr>
      <w:rPr>
        <w:rFonts w:ascii="Symbol" w:hAnsi="Symbol" w:hint="default"/>
      </w:rPr>
    </w:lvl>
    <w:lvl w:ilvl="1" w:tplc="3800A3F2">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4207251">
    <w:abstractNumId w:val="7"/>
  </w:num>
  <w:num w:numId="2" w16cid:durableId="824855575">
    <w:abstractNumId w:val="0"/>
  </w:num>
  <w:num w:numId="3" w16cid:durableId="1147161653">
    <w:abstractNumId w:val="15"/>
  </w:num>
  <w:num w:numId="4" w16cid:durableId="1180513000">
    <w:abstractNumId w:val="5"/>
  </w:num>
  <w:num w:numId="5" w16cid:durableId="697898127">
    <w:abstractNumId w:val="16"/>
  </w:num>
  <w:num w:numId="6" w16cid:durableId="1462529815">
    <w:abstractNumId w:val="11"/>
  </w:num>
  <w:num w:numId="7" w16cid:durableId="440954783">
    <w:abstractNumId w:val="8"/>
  </w:num>
  <w:num w:numId="8" w16cid:durableId="110785020">
    <w:abstractNumId w:val="9"/>
  </w:num>
  <w:num w:numId="9" w16cid:durableId="311914380">
    <w:abstractNumId w:val="14"/>
  </w:num>
  <w:num w:numId="10" w16cid:durableId="564873574">
    <w:abstractNumId w:val="19"/>
  </w:num>
  <w:num w:numId="11" w16cid:durableId="421223188">
    <w:abstractNumId w:val="13"/>
  </w:num>
  <w:num w:numId="12" w16cid:durableId="1209799881">
    <w:abstractNumId w:val="17"/>
  </w:num>
  <w:num w:numId="13" w16cid:durableId="319433964">
    <w:abstractNumId w:val="4"/>
  </w:num>
  <w:num w:numId="14" w16cid:durableId="229926982">
    <w:abstractNumId w:val="12"/>
  </w:num>
  <w:num w:numId="15" w16cid:durableId="215436319">
    <w:abstractNumId w:val="10"/>
  </w:num>
  <w:num w:numId="16" w16cid:durableId="387070563">
    <w:abstractNumId w:val="3"/>
  </w:num>
  <w:num w:numId="17" w16cid:durableId="543256747">
    <w:abstractNumId w:val="1"/>
  </w:num>
  <w:num w:numId="18" w16cid:durableId="573659764">
    <w:abstractNumId w:val="6"/>
  </w:num>
  <w:num w:numId="19" w16cid:durableId="1584416260">
    <w:abstractNumId w:val="2"/>
  </w:num>
  <w:num w:numId="20" w16cid:durableId="973094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52"/>
    <w:rsid w:val="0000554E"/>
    <w:rsid w:val="000063B7"/>
    <w:rsid w:val="00010992"/>
    <w:rsid w:val="0001229F"/>
    <w:rsid w:val="00012F61"/>
    <w:rsid w:val="00017EC9"/>
    <w:rsid w:val="0002651B"/>
    <w:rsid w:val="000266D9"/>
    <w:rsid w:val="000273F7"/>
    <w:rsid w:val="00046EC8"/>
    <w:rsid w:val="00076378"/>
    <w:rsid w:val="00081349"/>
    <w:rsid w:val="00093466"/>
    <w:rsid w:val="000A4ADD"/>
    <w:rsid w:val="000C0C0B"/>
    <w:rsid w:val="000E4EDA"/>
    <w:rsid w:val="000E7965"/>
    <w:rsid w:val="000F14BD"/>
    <w:rsid w:val="000F28FE"/>
    <w:rsid w:val="000F56EC"/>
    <w:rsid w:val="000F5937"/>
    <w:rsid w:val="0010006C"/>
    <w:rsid w:val="001322E4"/>
    <w:rsid w:val="00132771"/>
    <w:rsid w:val="001365B6"/>
    <w:rsid w:val="001427DA"/>
    <w:rsid w:val="00144F4A"/>
    <w:rsid w:val="00147A11"/>
    <w:rsid w:val="001512E4"/>
    <w:rsid w:val="001527FB"/>
    <w:rsid w:val="00154472"/>
    <w:rsid w:val="001652B5"/>
    <w:rsid w:val="00182E1A"/>
    <w:rsid w:val="001872CF"/>
    <w:rsid w:val="001916E3"/>
    <w:rsid w:val="0019185B"/>
    <w:rsid w:val="00197E0F"/>
    <w:rsid w:val="001A321C"/>
    <w:rsid w:val="001B03AA"/>
    <w:rsid w:val="001B2450"/>
    <w:rsid w:val="001B44C0"/>
    <w:rsid w:val="001B6942"/>
    <w:rsid w:val="001C6A34"/>
    <w:rsid w:val="001E19DB"/>
    <w:rsid w:val="001E61F1"/>
    <w:rsid w:val="001E7B13"/>
    <w:rsid w:val="001F0E8C"/>
    <w:rsid w:val="001F4ABF"/>
    <w:rsid w:val="001F5791"/>
    <w:rsid w:val="00205811"/>
    <w:rsid w:val="0020742A"/>
    <w:rsid w:val="00207DA2"/>
    <w:rsid w:val="0021215F"/>
    <w:rsid w:val="00215F54"/>
    <w:rsid w:val="00222B18"/>
    <w:rsid w:val="00227261"/>
    <w:rsid w:val="00230D19"/>
    <w:rsid w:val="002410C8"/>
    <w:rsid w:val="00241A86"/>
    <w:rsid w:val="00243063"/>
    <w:rsid w:val="00253727"/>
    <w:rsid w:val="00263B5E"/>
    <w:rsid w:val="00265C68"/>
    <w:rsid w:val="00271C29"/>
    <w:rsid w:val="0027230A"/>
    <w:rsid w:val="00280BDC"/>
    <w:rsid w:val="0028677F"/>
    <w:rsid w:val="00294AFB"/>
    <w:rsid w:val="002A18A1"/>
    <w:rsid w:val="002A1CE9"/>
    <w:rsid w:val="002B441B"/>
    <w:rsid w:val="002C0894"/>
    <w:rsid w:val="002C1B55"/>
    <w:rsid w:val="002D2366"/>
    <w:rsid w:val="002D2AC5"/>
    <w:rsid w:val="002D636E"/>
    <w:rsid w:val="002D6442"/>
    <w:rsid w:val="002D64F2"/>
    <w:rsid w:val="002E3FBF"/>
    <w:rsid w:val="002F149C"/>
    <w:rsid w:val="002F486C"/>
    <w:rsid w:val="002F5BAC"/>
    <w:rsid w:val="002F5F34"/>
    <w:rsid w:val="002F7292"/>
    <w:rsid w:val="00304C79"/>
    <w:rsid w:val="00304E46"/>
    <w:rsid w:val="003050F9"/>
    <w:rsid w:val="0031367A"/>
    <w:rsid w:val="00317A4D"/>
    <w:rsid w:val="00332068"/>
    <w:rsid w:val="00333757"/>
    <w:rsid w:val="003350D2"/>
    <w:rsid w:val="00336A7F"/>
    <w:rsid w:val="003444F7"/>
    <w:rsid w:val="00347FD7"/>
    <w:rsid w:val="00354BD2"/>
    <w:rsid w:val="00356C42"/>
    <w:rsid w:val="00360121"/>
    <w:rsid w:val="00362587"/>
    <w:rsid w:val="00365869"/>
    <w:rsid w:val="00366768"/>
    <w:rsid w:val="00367111"/>
    <w:rsid w:val="00373718"/>
    <w:rsid w:val="003839E8"/>
    <w:rsid w:val="00386353"/>
    <w:rsid w:val="003877D7"/>
    <w:rsid w:val="00391DA8"/>
    <w:rsid w:val="003A7984"/>
    <w:rsid w:val="003A7C5A"/>
    <w:rsid w:val="003B7C00"/>
    <w:rsid w:val="003C167B"/>
    <w:rsid w:val="003C1E00"/>
    <w:rsid w:val="003C239D"/>
    <w:rsid w:val="003C2693"/>
    <w:rsid w:val="003C2EE7"/>
    <w:rsid w:val="003C5A91"/>
    <w:rsid w:val="003C6522"/>
    <w:rsid w:val="003D2CFB"/>
    <w:rsid w:val="003E0459"/>
    <w:rsid w:val="003F0450"/>
    <w:rsid w:val="003F0B01"/>
    <w:rsid w:val="003F344F"/>
    <w:rsid w:val="00405C7D"/>
    <w:rsid w:val="00406DC1"/>
    <w:rsid w:val="0040737B"/>
    <w:rsid w:val="00413375"/>
    <w:rsid w:val="00421B5A"/>
    <w:rsid w:val="00421DC0"/>
    <w:rsid w:val="00423BAE"/>
    <w:rsid w:val="00432080"/>
    <w:rsid w:val="00435B1E"/>
    <w:rsid w:val="004370EA"/>
    <w:rsid w:val="00437A7F"/>
    <w:rsid w:val="00442929"/>
    <w:rsid w:val="00443E77"/>
    <w:rsid w:val="00455D04"/>
    <w:rsid w:val="004569DF"/>
    <w:rsid w:val="004610CF"/>
    <w:rsid w:val="004640FD"/>
    <w:rsid w:val="00481E8E"/>
    <w:rsid w:val="0048501B"/>
    <w:rsid w:val="00491D16"/>
    <w:rsid w:val="00493A67"/>
    <w:rsid w:val="00493BBD"/>
    <w:rsid w:val="004950C6"/>
    <w:rsid w:val="0049645B"/>
    <w:rsid w:val="004A469C"/>
    <w:rsid w:val="004A73A9"/>
    <w:rsid w:val="004A7423"/>
    <w:rsid w:val="004B528F"/>
    <w:rsid w:val="004E0364"/>
    <w:rsid w:val="004E3104"/>
    <w:rsid w:val="004F5973"/>
    <w:rsid w:val="0050154F"/>
    <w:rsid w:val="00503BFD"/>
    <w:rsid w:val="00511978"/>
    <w:rsid w:val="00512FCD"/>
    <w:rsid w:val="00521647"/>
    <w:rsid w:val="00525FD5"/>
    <w:rsid w:val="0053590F"/>
    <w:rsid w:val="005442F0"/>
    <w:rsid w:val="00561F3D"/>
    <w:rsid w:val="0056331E"/>
    <w:rsid w:val="00563551"/>
    <w:rsid w:val="00571FB1"/>
    <w:rsid w:val="00585DEA"/>
    <w:rsid w:val="00596008"/>
    <w:rsid w:val="005A1034"/>
    <w:rsid w:val="005A5F53"/>
    <w:rsid w:val="005A6217"/>
    <w:rsid w:val="005B0452"/>
    <w:rsid w:val="005B6BDE"/>
    <w:rsid w:val="005B71DF"/>
    <w:rsid w:val="005C04D1"/>
    <w:rsid w:val="005C32CE"/>
    <w:rsid w:val="005F115C"/>
    <w:rsid w:val="005F3812"/>
    <w:rsid w:val="006115CE"/>
    <w:rsid w:val="006162BE"/>
    <w:rsid w:val="006239B2"/>
    <w:rsid w:val="006468EF"/>
    <w:rsid w:val="00650E8A"/>
    <w:rsid w:val="0065505F"/>
    <w:rsid w:val="00671F84"/>
    <w:rsid w:val="0067343D"/>
    <w:rsid w:val="006736E3"/>
    <w:rsid w:val="00677846"/>
    <w:rsid w:val="00687925"/>
    <w:rsid w:val="006908C3"/>
    <w:rsid w:val="0069669A"/>
    <w:rsid w:val="006B739D"/>
    <w:rsid w:val="006B7AFC"/>
    <w:rsid w:val="007003D8"/>
    <w:rsid w:val="00704069"/>
    <w:rsid w:val="007067FC"/>
    <w:rsid w:val="00722265"/>
    <w:rsid w:val="007226FD"/>
    <w:rsid w:val="00725751"/>
    <w:rsid w:val="00727E34"/>
    <w:rsid w:val="00733EC3"/>
    <w:rsid w:val="007403FE"/>
    <w:rsid w:val="007513B6"/>
    <w:rsid w:val="007759B7"/>
    <w:rsid w:val="00782052"/>
    <w:rsid w:val="00787EDA"/>
    <w:rsid w:val="007A74D9"/>
    <w:rsid w:val="007C0EEF"/>
    <w:rsid w:val="007C3DAE"/>
    <w:rsid w:val="007C3DB1"/>
    <w:rsid w:val="007D0EC8"/>
    <w:rsid w:val="007D24AC"/>
    <w:rsid w:val="007F1AD9"/>
    <w:rsid w:val="007F59BE"/>
    <w:rsid w:val="007F77CF"/>
    <w:rsid w:val="0080268B"/>
    <w:rsid w:val="008039C4"/>
    <w:rsid w:val="00806716"/>
    <w:rsid w:val="00810AFF"/>
    <w:rsid w:val="00810E3B"/>
    <w:rsid w:val="00813C88"/>
    <w:rsid w:val="00821888"/>
    <w:rsid w:val="0082463D"/>
    <w:rsid w:val="00825402"/>
    <w:rsid w:val="00837707"/>
    <w:rsid w:val="00847588"/>
    <w:rsid w:val="008515CF"/>
    <w:rsid w:val="00862B08"/>
    <w:rsid w:val="00864637"/>
    <w:rsid w:val="00873663"/>
    <w:rsid w:val="0087483F"/>
    <w:rsid w:val="0087597B"/>
    <w:rsid w:val="0088037F"/>
    <w:rsid w:val="008935E8"/>
    <w:rsid w:val="00893FA4"/>
    <w:rsid w:val="008B59F0"/>
    <w:rsid w:val="008C0CA3"/>
    <w:rsid w:val="008C216D"/>
    <w:rsid w:val="008C3C77"/>
    <w:rsid w:val="008C5776"/>
    <w:rsid w:val="008C5A6A"/>
    <w:rsid w:val="008D5345"/>
    <w:rsid w:val="008E2F79"/>
    <w:rsid w:val="008E500B"/>
    <w:rsid w:val="008E604F"/>
    <w:rsid w:val="008E6B59"/>
    <w:rsid w:val="00905008"/>
    <w:rsid w:val="00905DE1"/>
    <w:rsid w:val="00913786"/>
    <w:rsid w:val="00915D0F"/>
    <w:rsid w:val="00921E7A"/>
    <w:rsid w:val="00936841"/>
    <w:rsid w:val="00943486"/>
    <w:rsid w:val="00946B5F"/>
    <w:rsid w:val="00962517"/>
    <w:rsid w:val="00966DF8"/>
    <w:rsid w:val="009704A5"/>
    <w:rsid w:val="00971367"/>
    <w:rsid w:val="00976145"/>
    <w:rsid w:val="00977419"/>
    <w:rsid w:val="009803F1"/>
    <w:rsid w:val="00982016"/>
    <w:rsid w:val="00984E1B"/>
    <w:rsid w:val="009933E9"/>
    <w:rsid w:val="009A195C"/>
    <w:rsid w:val="009A3A6F"/>
    <w:rsid w:val="009B6DD3"/>
    <w:rsid w:val="009B6F9B"/>
    <w:rsid w:val="009C0746"/>
    <w:rsid w:val="009D2EDB"/>
    <w:rsid w:val="009D73F2"/>
    <w:rsid w:val="009D7792"/>
    <w:rsid w:val="009E0CB9"/>
    <w:rsid w:val="009E65F2"/>
    <w:rsid w:val="009E74F3"/>
    <w:rsid w:val="009F5FEB"/>
    <w:rsid w:val="00A10336"/>
    <w:rsid w:val="00A15F0D"/>
    <w:rsid w:val="00A30C55"/>
    <w:rsid w:val="00A4627D"/>
    <w:rsid w:val="00A472EE"/>
    <w:rsid w:val="00A50273"/>
    <w:rsid w:val="00A628D8"/>
    <w:rsid w:val="00A82C7F"/>
    <w:rsid w:val="00A83FE1"/>
    <w:rsid w:val="00A85BD1"/>
    <w:rsid w:val="00A934CD"/>
    <w:rsid w:val="00A94404"/>
    <w:rsid w:val="00A969D1"/>
    <w:rsid w:val="00A976FC"/>
    <w:rsid w:val="00AA583D"/>
    <w:rsid w:val="00AB0EA0"/>
    <w:rsid w:val="00AB1882"/>
    <w:rsid w:val="00AB1E63"/>
    <w:rsid w:val="00AC61F3"/>
    <w:rsid w:val="00AD1270"/>
    <w:rsid w:val="00AD74FF"/>
    <w:rsid w:val="00AE7A72"/>
    <w:rsid w:val="00AF0011"/>
    <w:rsid w:val="00B062B8"/>
    <w:rsid w:val="00B1388A"/>
    <w:rsid w:val="00B20809"/>
    <w:rsid w:val="00B229BA"/>
    <w:rsid w:val="00B402AC"/>
    <w:rsid w:val="00B4591D"/>
    <w:rsid w:val="00B4795D"/>
    <w:rsid w:val="00B52BDE"/>
    <w:rsid w:val="00B5565E"/>
    <w:rsid w:val="00B56050"/>
    <w:rsid w:val="00B6445C"/>
    <w:rsid w:val="00B71ED0"/>
    <w:rsid w:val="00B82C7D"/>
    <w:rsid w:val="00B82F71"/>
    <w:rsid w:val="00B84288"/>
    <w:rsid w:val="00B926EB"/>
    <w:rsid w:val="00B94DEE"/>
    <w:rsid w:val="00B959BE"/>
    <w:rsid w:val="00B95F4A"/>
    <w:rsid w:val="00BA317C"/>
    <w:rsid w:val="00BC1AD1"/>
    <w:rsid w:val="00BC7CF7"/>
    <w:rsid w:val="00BC7F56"/>
    <w:rsid w:val="00BD2E65"/>
    <w:rsid w:val="00BE4129"/>
    <w:rsid w:val="00BF0C5A"/>
    <w:rsid w:val="00BF67CF"/>
    <w:rsid w:val="00BF7914"/>
    <w:rsid w:val="00C02610"/>
    <w:rsid w:val="00C048A2"/>
    <w:rsid w:val="00C11BC1"/>
    <w:rsid w:val="00C15C3D"/>
    <w:rsid w:val="00C15CDC"/>
    <w:rsid w:val="00C17BAF"/>
    <w:rsid w:val="00C20348"/>
    <w:rsid w:val="00C344F8"/>
    <w:rsid w:val="00C348F3"/>
    <w:rsid w:val="00C34FFB"/>
    <w:rsid w:val="00C4113E"/>
    <w:rsid w:val="00C62168"/>
    <w:rsid w:val="00C7152D"/>
    <w:rsid w:val="00C75021"/>
    <w:rsid w:val="00C824E2"/>
    <w:rsid w:val="00C82A33"/>
    <w:rsid w:val="00CA4CD1"/>
    <w:rsid w:val="00CB2CB8"/>
    <w:rsid w:val="00CB7753"/>
    <w:rsid w:val="00CC5931"/>
    <w:rsid w:val="00CC7E55"/>
    <w:rsid w:val="00CD0F8B"/>
    <w:rsid w:val="00CD5280"/>
    <w:rsid w:val="00CE53FC"/>
    <w:rsid w:val="00CF12AF"/>
    <w:rsid w:val="00CF6AF4"/>
    <w:rsid w:val="00D01D6B"/>
    <w:rsid w:val="00D3187E"/>
    <w:rsid w:val="00D31BEC"/>
    <w:rsid w:val="00D44B7C"/>
    <w:rsid w:val="00D51F6F"/>
    <w:rsid w:val="00D56AC9"/>
    <w:rsid w:val="00D607B1"/>
    <w:rsid w:val="00D64987"/>
    <w:rsid w:val="00D66FA6"/>
    <w:rsid w:val="00D735C6"/>
    <w:rsid w:val="00D74C73"/>
    <w:rsid w:val="00D761E7"/>
    <w:rsid w:val="00D87D72"/>
    <w:rsid w:val="00DA25B1"/>
    <w:rsid w:val="00DA4A0A"/>
    <w:rsid w:val="00DC2338"/>
    <w:rsid w:val="00DC45F1"/>
    <w:rsid w:val="00DC5CED"/>
    <w:rsid w:val="00DE28FE"/>
    <w:rsid w:val="00DE700D"/>
    <w:rsid w:val="00DF1B1B"/>
    <w:rsid w:val="00DF4B2F"/>
    <w:rsid w:val="00E106F6"/>
    <w:rsid w:val="00E2266A"/>
    <w:rsid w:val="00E253B5"/>
    <w:rsid w:val="00E25BF4"/>
    <w:rsid w:val="00E273B7"/>
    <w:rsid w:val="00E47CE5"/>
    <w:rsid w:val="00E51F22"/>
    <w:rsid w:val="00E663C7"/>
    <w:rsid w:val="00E70918"/>
    <w:rsid w:val="00E721DA"/>
    <w:rsid w:val="00E76B14"/>
    <w:rsid w:val="00EA265E"/>
    <w:rsid w:val="00EB6185"/>
    <w:rsid w:val="00EB6349"/>
    <w:rsid w:val="00EC2E3B"/>
    <w:rsid w:val="00EE49DA"/>
    <w:rsid w:val="00EE4FF9"/>
    <w:rsid w:val="00EF2166"/>
    <w:rsid w:val="00F00C24"/>
    <w:rsid w:val="00F06E52"/>
    <w:rsid w:val="00F07F31"/>
    <w:rsid w:val="00F1019D"/>
    <w:rsid w:val="00F1238B"/>
    <w:rsid w:val="00F20F5B"/>
    <w:rsid w:val="00F271A8"/>
    <w:rsid w:val="00F276B9"/>
    <w:rsid w:val="00F31A0F"/>
    <w:rsid w:val="00F33AB9"/>
    <w:rsid w:val="00F40365"/>
    <w:rsid w:val="00F40D23"/>
    <w:rsid w:val="00F41BC1"/>
    <w:rsid w:val="00F55F30"/>
    <w:rsid w:val="00F62E19"/>
    <w:rsid w:val="00F63DF8"/>
    <w:rsid w:val="00F77250"/>
    <w:rsid w:val="00F82110"/>
    <w:rsid w:val="00F90854"/>
    <w:rsid w:val="00F911AA"/>
    <w:rsid w:val="00F92CC1"/>
    <w:rsid w:val="00F977DD"/>
    <w:rsid w:val="00FA2A4C"/>
    <w:rsid w:val="00FB5FAB"/>
    <w:rsid w:val="00FC0597"/>
    <w:rsid w:val="00FC6469"/>
    <w:rsid w:val="00FC7C8B"/>
    <w:rsid w:val="00FE1BCF"/>
    <w:rsid w:val="00FE4901"/>
    <w:rsid w:val="00FF45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hapeDefaults>
    <o:shapedefaults v:ext="edit" spidmax="2050"/>
    <o:shapelayout v:ext="edit">
      <o:idmap v:ext="edit" data="2"/>
    </o:shapelayout>
  </w:shapeDefaults>
  <w:decimalSymbol w:val=","/>
  <w:listSeparator w:val=";"/>
  <w14:docId w14:val="1A1BA96F"/>
  <w15:chartTrackingRefBased/>
  <w15:docId w15:val="{FC7A8021-67BA-4710-998E-ADC35340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tabs>
        <w:tab w:val="left" w:pos="5812"/>
      </w:tabs>
      <w:outlineLvl w:val="0"/>
    </w:pPr>
    <w:rPr>
      <w:sz w:val="24"/>
    </w:rPr>
  </w:style>
  <w:style w:type="paragraph" w:styleId="Titolo2">
    <w:name w:val="heading 2"/>
    <w:basedOn w:val="Normale"/>
    <w:next w:val="Normale"/>
    <w:qFormat/>
    <w:pPr>
      <w:keepNext/>
      <w:jc w:val="both"/>
      <w:outlineLvl w:val="1"/>
    </w:pPr>
    <w:rPr>
      <w:sz w:val="24"/>
    </w:rPr>
  </w:style>
  <w:style w:type="paragraph" w:styleId="Titolo3">
    <w:name w:val="heading 3"/>
    <w:basedOn w:val="Normale"/>
    <w:next w:val="Normale"/>
    <w:qFormat/>
    <w:rsid w:val="007403FE"/>
    <w:pPr>
      <w:keepNext/>
      <w:spacing w:before="240" w:after="60"/>
      <w:outlineLvl w:val="2"/>
    </w:pPr>
    <w:rPr>
      <w:rFonts w:ascii="Arial" w:hAnsi="Arial" w:cs="Arial"/>
      <w:b/>
      <w:bCs/>
      <w:sz w:val="26"/>
      <w:szCs w:val="26"/>
    </w:rPr>
  </w:style>
  <w:style w:type="paragraph" w:styleId="Titolo4">
    <w:name w:val="heading 4"/>
    <w:basedOn w:val="Normale"/>
    <w:next w:val="Normale"/>
    <w:qFormat/>
    <w:rsid w:val="007403FE"/>
    <w:pPr>
      <w:keepNext/>
      <w:spacing w:before="240" w:after="60"/>
      <w:outlineLvl w:val="3"/>
    </w:pPr>
    <w:rPr>
      <w:b/>
      <w:b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paragraph" w:styleId="Titolo">
    <w:name w:val="Title"/>
    <w:basedOn w:val="Normale"/>
    <w:qFormat/>
    <w:pPr>
      <w:tabs>
        <w:tab w:val="left" w:pos="2268"/>
        <w:tab w:val="left" w:pos="6307"/>
      </w:tabs>
      <w:spacing w:line="240" w:lineRule="atLeast"/>
      <w:jc w:val="center"/>
    </w:pPr>
    <w:rPr>
      <w:rFonts w:ascii="Arial" w:hAnsi="Arial"/>
      <w:b/>
    </w:rPr>
  </w:style>
  <w:style w:type="paragraph" w:customStyle="1" w:styleId="Successivi">
    <w:name w:val="Successivi"/>
    <w:basedOn w:val="Normale"/>
    <w:pPr>
      <w:tabs>
        <w:tab w:val="left" w:pos="2268"/>
        <w:tab w:val="left" w:pos="6307"/>
      </w:tabs>
      <w:spacing w:line="240" w:lineRule="atLeast"/>
      <w:jc w:val="both"/>
    </w:pPr>
    <w:rPr>
      <w:rFonts w:ascii="Arial" w:hAnsi="Arial"/>
    </w:rPr>
  </w:style>
  <w:style w:type="paragraph" w:styleId="Corpotesto">
    <w:name w:val="Body Text"/>
    <w:basedOn w:val="Normale"/>
    <w:pPr>
      <w:jc w:val="both"/>
    </w:pPr>
    <w:rPr>
      <w:sz w:val="24"/>
    </w:rPr>
  </w:style>
  <w:style w:type="paragraph" w:customStyle="1" w:styleId="Istruzionidiinvio">
    <w:name w:val="Istruzioni di invio"/>
    <w:basedOn w:val="Normale"/>
  </w:style>
  <w:style w:type="paragraph" w:styleId="Data">
    <w:name w:val="Date"/>
    <w:basedOn w:val="Normale"/>
    <w:next w:val="Normale"/>
  </w:style>
  <w:style w:type="paragraph" w:styleId="Formuladichiusura">
    <w:name w:val="Closing"/>
    <w:basedOn w:val="Normale"/>
  </w:style>
  <w:style w:type="paragraph" w:styleId="Firma">
    <w:name w:val="Signature"/>
    <w:basedOn w:val="Normale"/>
  </w:style>
  <w:style w:type="table" w:styleId="Grigliatabella">
    <w:name w:val="Table Grid"/>
    <w:basedOn w:val="Tabellanormale"/>
    <w:rsid w:val="00AB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F33AB9"/>
    <w:rPr>
      <w:rFonts w:ascii="Tahoma" w:hAnsi="Tahoma" w:cs="Tahoma"/>
      <w:sz w:val="16"/>
      <w:szCs w:val="16"/>
    </w:rPr>
  </w:style>
  <w:style w:type="paragraph" w:styleId="Rientrocorpodeltesto2">
    <w:name w:val="Body Text Indent 2"/>
    <w:basedOn w:val="Normale"/>
    <w:rsid w:val="00BD2E65"/>
    <w:pPr>
      <w:ind w:firstLine="1276"/>
      <w:jc w:val="both"/>
    </w:pPr>
    <w:rPr>
      <w:sz w:val="24"/>
    </w:rPr>
  </w:style>
  <w:style w:type="character" w:styleId="Enfasigrassetto">
    <w:name w:val="Strong"/>
    <w:uiPriority w:val="22"/>
    <w:qFormat/>
    <w:rsid w:val="00421B5A"/>
    <w:rPr>
      <w:b/>
      <w:bCs/>
    </w:rPr>
  </w:style>
  <w:style w:type="character" w:styleId="Enfasicorsivo">
    <w:name w:val="Emphasis"/>
    <w:uiPriority w:val="20"/>
    <w:qFormat/>
    <w:rsid w:val="001F5791"/>
    <w:rPr>
      <w:i/>
      <w:iCs/>
    </w:rPr>
  </w:style>
  <w:style w:type="paragraph" w:styleId="NormaleWeb">
    <w:name w:val="Normal (Web)"/>
    <w:basedOn w:val="Normale"/>
    <w:uiPriority w:val="99"/>
    <w:unhideWhenUsed/>
    <w:rsid w:val="001F5791"/>
    <w:pPr>
      <w:spacing w:after="150"/>
    </w:pPr>
    <w:rPr>
      <w:sz w:val="24"/>
      <w:szCs w:val="24"/>
    </w:rPr>
  </w:style>
  <w:style w:type="paragraph" w:customStyle="1" w:styleId="Default">
    <w:name w:val="Default"/>
    <w:rsid w:val="00F07F31"/>
    <w:pPr>
      <w:autoSpaceDE w:val="0"/>
      <w:autoSpaceDN w:val="0"/>
      <w:adjustRightInd w:val="0"/>
    </w:pPr>
    <w:rPr>
      <w:rFonts w:ascii="Calibri" w:hAnsi="Calibri" w:cs="Calibri"/>
      <w:color w:val="000000"/>
      <w:sz w:val="24"/>
      <w:szCs w:val="24"/>
    </w:rPr>
  </w:style>
  <w:style w:type="character" w:styleId="Collegamentoipertestuale">
    <w:name w:val="Hyperlink"/>
    <w:rsid w:val="00443E77"/>
    <w:rPr>
      <w:color w:val="0563C1"/>
      <w:u w:val="single"/>
    </w:rPr>
  </w:style>
  <w:style w:type="character" w:styleId="Menzionenonrisolta">
    <w:name w:val="Unresolved Mention"/>
    <w:uiPriority w:val="99"/>
    <w:semiHidden/>
    <w:unhideWhenUsed/>
    <w:rsid w:val="00DC45F1"/>
    <w:rPr>
      <w:color w:val="605E5C"/>
      <w:shd w:val="clear" w:color="auto" w:fill="E1DFDD"/>
    </w:rPr>
  </w:style>
  <w:style w:type="paragraph" w:styleId="Paragrafoelenco">
    <w:name w:val="List Paragraph"/>
    <w:basedOn w:val="Normale"/>
    <w:uiPriority w:val="34"/>
    <w:qFormat/>
    <w:rsid w:val="00C344F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biundo.LONATE\Documenti\modelli\MODELLO%20PREAVVISO%20DINIE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PREAVVISO DINIEGO</Template>
  <TotalTime>6</TotalTime>
  <Pages>2</Pages>
  <Words>615</Words>
  <Characters>3511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letlono</vt:lpstr>
    </vt:vector>
  </TitlesOfParts>
  <Company>Comune di Lonate Pozzolo</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letlono</dc:title>
  <dc:subject/>
  <dc:creator>monica.biundo</dc:creator>
  <cp:keywords/>
  <cp:lastModifiedBy>silvia.tavla@gisweb.it</cp:lastModifiedBy>
  <cp:revision>5</cp:revision>
  <cp:lastPrinted>2022-02-08T10:04:00Z</cp:lastPrinted>
  <dcterms:created xsi:type="dcterms:W3CDTF">2022-12-01T09:17:00Z</dcterms:created>
  <dcterms:modified xsi:type="dcterms:W3CDTF">2022-12-01T09:23:00Z</dcterms:modified>
</cp:coreProperties>
</file>