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8B6B" w14:textId="269FD701" w:rsidR="00F63DF8" w:rsidRPr="00FC7C8B" w:rsidRDefault="007403FE" w:rsidP="007403FE">
      <w:pPr>
        <w:tabs>
          <w:tab w:val="left" w:pos="5812"/>
        </w:tabs>
        <w:rPr>
          <w:b/>
          <w:bCs/>
          <w:sz w:val="22"/>
          <w:u w:val="single"/>
        </w:rPr>
      </w:pPr>
      <w:r>
        <w:rPr>
          <w:sz w:val="22"/>
        </w:rPr>
        <w:t>Repertorio N.</w:t>
      </w:r>
      <w:r w:rsidR="002C3E3F">
        <w:rPr>
          <w:sz w:val="22"/>
        </w:rPr>
        <w:t xml:space="preserve"> </w:t>
      </w:r>
      <w:r>
        <w:rPr>
          <w:sz w:val="22"/>
        </w:rPr>
        <w:t>___________</w:t>
      </w:r>
      <w:r>
        <w:rPr>
          <w:sz w:val="22"/>
        </w:rPr>
        <w:tab/>
        <w:t xml:space="preserve">21015 Lonate Pozzolo, </w:t>
      </w:r>
    </w:p>
    <w:p w14:paraId="657C5A4A" w14:textId="77777777" w:rsidR="007403FE" w:rsidRDefault="007403FE" w:rsidP="007403FE">
      <w:pPr>
        <w:tabs>
          <w:tab w:val="left" w:pos="5812"/>
        </w:tabs>
        <w:rPr>
          <w:sz w:val="22"/>
        </w:rPr>
      </w:pPr>
      <w:r>
        <w:rPr>
          <w:sz w:val="22"/>
        </w:rPr>
        <w:t>N. _______________________ di Prot.</w:t>
      </w:r>
      <w:r>
        <w:rPr>
          <w:sz w:val="22"/>
        </w:rPr>
        <w:tab/>
        <w:t>Tel. (0331) 303.500 (4 linee)</w:t>
      </w:r>
    </w:p>
    <w:p w14:paraId="6EA0C197" w14:textId="77777777" w:rsidR="007403FE" w:rsidRDefault="007403FE" w:rsidP="007403FE">
      <w:pPr>
        <w:tabs>
          <w:tab w:val="left" w:pos="5812"/>
        </w:tabs>
        <w:rPr>
          <w:sz w:val="22"/>
        </w:rPr>
      </w:pPr>
      <w:r>
        <w:rPr>
          <w:sz w:val="22"/>
        </w:rPr>
        <w:t>Risposta alla nota del _____________</w:t>
      </w:r>
      <w:r>
        <w:rPr>
          <w:sz w:val="22"/>
        </w:rPr>
        <w:tab/>
        <w:t>Fax (0331) 301.296</w:t>
      </w:r>
    </w:p>
    <w:p w14:paraId="282FAF99" w14:textId="77777777" w:rsidR="007403FE" w:rsidRDefault="007403FE" w:rsidP="007403FE">
      <w:pPr>
        <w:pStyle w:val="Intestazione"/>
        <w:tabs>
          <w:tab w:val="clear" w:pos="4819"/>
          <w:tab w:val="left" w:pos="5812"/>
        </w:tabs>
        <w:rPr>
          <w:sz w:val="22"/>
        </w:rPr>
      </w:pPr>
      <w:r>
        <w:rPr>
          <w:sz w:val="22"/>
        </w:rPr>
        <w:t>_______________________________</w:t>
      </w:r>
      <w:r>
        <w:rPr>
          <w:sz w:val="22"/>
        </w:rPr>
        <w:tab/>
        <w:t>P.I. 0039289 012 5</w:t>
      </w:r>
    </w:p>
    <w:p w14:paraId="4870503B" w14:textId="77777777" w:rsidR="007403FE" w:rsidRDefault="007403FE" w:rsidP="007403FE">
      <w:pPr>
        <w:tabs>
          <w:tab w:val="left" w:pos="5812"/>
        </w:tabs>
        <w:rPr>
          <w:b/>
          <w:bCs/>
          <w:sz w:val="22"/>
        </w:rPr>
      </w:pPr>
      <w:r>
        <w:rPr>
          <w:b/>
          <w:bCs/>
          <w:sz w:val="22"/>
        </w:rPr>
        <w:t>_______________________________</w:t>
      </w:r>
    </w:p>
    <w:p w14:paraId="2170E9EF" w14:textId="77777777" w:rsidR="002C3E3F" w:rsidRPr="001E7B13" w:rsidRDefault="002C3E3F" w:rsidP="002C3E3F">
      <w:pPr>
        <w:ind w:left="1701" w:hanging="1701"/>
        <w:rPr>
          <w:b/>
          <w:bCs/>
          <w:sz w:val="22"/>
          <w:szCs w:val="22"/>
        </w:rPr>
      </w:pPr>
    </w:p>
    <w:p w14:paraId="03CB4BD9" w14:textId="77777777" w:rsidR="002C3E3F" w:rsidRPr="001E7B13" w:rsidRDefault="002C3E3F" w:rsidP="002C3E3F">
      <w:pPr>
        <w:ind w:left="1701" w:hanging="1701"/>
        <w:rPr>
          <w:b/>
          <w:bCs/>
          <w:sz w:val="22"/>
          <w:szCs w:val="22"/>
        </w:rPr>
      </w:pPr>
      <w:r w:rsidRPr="001E7B13">
        <w:rPr>
          <w:b/>
          <w:bCs/>
          <w:sz w:val="22"/>
          <w:szCs w:val="22"/>
        </w:rPr>
        <w:t xml:space="preserve">O G </w:t>
      </w:r>
      <w:proofErr w:type="spellStart"/>
      <w:r w:rsidRPr="001E7B13">
        <w:rPr>
          <w:b/>
          <w:bCs/>
          <w:sz w:val="22"/>
          <w:szCs w:val="22"/>
        </w:rPr>
        <w:t>G</w:t>
      </w:r>
      <w:proofErr w:type="spellEnd"/>
      <w:r w:rsidRPr="001E7B13">
        <w:rPr>
          <w:b/>
          <w:bCs/>
          <w:sz w:val="22"/>
          <w:szCs w:val="22"/>
        </w:rPr>
        <w:t xml:space="preserve"> E T </w:t>
      </w:r>
      <w:proofErr w:type="spellStart"/>
      <w:r w:rsidRPr="001E7B13">
        <w:rPr>
          <w:b/>
          <w:bCs/>
          <w:sz w:val="22"/>
          <w:szCs w:val="22"/>
        </w:rPr>
        <w:t>T</w:t>
      </w:r>
      <w:proofErr w:type="spellEnd"/>
      <w:r w:rsidRPr="001E7B13">
        <w:rPr>
          <w:b/>
          <w:bCs/>
          <w:sz w:val="22"/>
          <w:szCs w:val="22"/>
        </w:rPr>
        <w:t xml:space="preserve"> O: Richiesta di Permesso di Costruire in sanatoria n° [</w:t>
      </w:r>
      <w:proofErr w:type="spellStart"/>
      <w:r w:rsidRPr="001E7B13">
        <w:rPr>
          <w:b/>
          <w:bCs/>
          <w:sz w:val="22"/>
          <w:szCs w:val="22"/>
        </w:rPr>
        <w:t>numero_pratica</w:t>
      </w:r>
      <w:proofErr w:type="spellEnd"/>
      <w:r w:rsidRPr="001E7B13">
        <w:rPr>
          <w:b/>
          <w:bCs/>
          <w:sz w:val="22"/>
          <w:szCs w:val="22"/>
        </w:rPr>
        <w:t xml:space="preserve">] intestato a </w:t>
      </w:r>
    </w:p>
    <w:p w14:paraId="29296507" w14:textId="77777777" w:rsidR="002C3E3F" w:rsidRPr="001E7B13" w:rsidRDefault="002C3E3F" w:rsidP="002C3E3F">
      <w:pPr>
        <w:ind w:left="1701" w:hanging="1701"/>
        <w:rPr>
          <w:b/>
          <w:bCs/>
          <w:sz w:val="22"/>
          <w:szCs w:val="22"/>
        </w:rPr>
      </w:pPr>
      <w:r w:rsidRPr="001E7B13">
        <w:rPr>
          <w:b/>
          <w:bCs/>
          <w:sz w:val="22"/>
          <w:szCs w:val="22"/>
        </w:rPr>
        <w:t>[</w:t>
      </w:r>
      <w:proofErr w:type="spellStart"/>
      <w:r w:rsidRPr="001E7B13">
        <w:rPr>
          <w:b/>
          <w:bCs/>
          <w:sz w:val="22"/>
          <w:szCs w:val="22"/>
        </w:rPr>
        <w:t>richiedenti_search</w:t>
      </w:r>
      <w:proofErr w:type="spellEnd"/>
      <w:r w:rsidRPr="001E7B13">
        <w:rPr>
          <w:b/>
          <w:bCs/>
          <w:sz w:val="22"/>
          <w:szCs w:val="22"/>
        </w:rPr>
        <w:t>]</w:t>
      </w:r>
    </w:p>
    <w:p w14:paraId="341582ED" w14:textId="77777777" w:rsidR="002C3E3F" w:rsidRPr="001E7B13" w:rsidRDefault="002C3E3F" w:rsidP="002C3E3F">
      <w:pPr>
        <w:ind w:left="1701" w:hanging="1701"/>
        <w:rPr>
          <w:bCs/>
          <w:sz w:val="22"/>
          <w:szCs w:val="22"/>
        </w:rPr>
      </w:pPr>
      <w:r w:rsidRPr="001E7B13">
        <w:rPr>
          <w:b/>
          <w:bCs/>
          <w:sz w:val="22"/>
          <w:szCs w:val="22"/>
          <w:u w:val="single"/>
        </w:rPr>
        <w:t>Preavviso di diniego</w:t>
      </w:r>
      <w:r w:rsidRPr="001E7B13">
        <w:rPr>
          <w:bCs/>
          <w:sz w:val="22"/>
          <w:szCs w:val="22"/>
        </w:rPr>
        <w:t xml:space="preserve"> (art. 10-bis, legge n° 241/90)</w:t>
      </w:r>
    </w:p>
    <w:p w14:paraId="384C9F95" w14:textId="77777777" w:rsidR="002C3E3F" w:rsidRPr="001E7B13" w:rsidRDefault="002C3E3F" w:rsidP="002C3E3F">
      <w:pPr>
        <w:jc w:val="both"/>
        <w:rPr>
          <w:bCs/>
          <w:sz w:val="22"/>
          <w:szCs w:val="22"/>
        </w:rPr>
      </w:pPr>
      <w:r w:rsidRPr="001E7B13">
        <w:rPr>
          <w:bCs/>
          <w:sz w:val="22"/>
          <w:szCs w:val="22"/>
        </w:rPr>
        <w:t>Intervento di: [</w:t>
      </w:r>
      <w:proofErr w:type="spellStart"/>
      <w:r w:rsidRPr="001E7B13">
        <w:rPr>
          <w:bCs/>
          <w:sz w:val="22"/>
          <w:szCs w:val="22"/>
        </w:rPr>
        <w:t>descrizione_intervento;strconv</w:t>
      </w:r>
      <w:proofErr w:type="spellEnd"/>
      <w:r w:rsidRPr="001E7B13">
        <w:rPr>
          <w:bCs/>
          <w:sz w:val="22"/>
          <w:szCs w:val="22"/>
        </w:rPr>
        <w:t xml:space="preserve">=no] </w:t>
      </w:r>
    </w:p>
    <w:p w14:paraId="6E92D6AA" w14:textId="5D0808EB" w:rsidR="002C3E3F" w:rsidRDefault="002C3E3F" w:rsidP="002C3E3F">
      <w:pPr>
        <w:jc w:val="both"/>
        <w:rPr>
          <w:bCs/>
          <w:sz w:val="22"/>
          <w:szCs w:val="22"/>
        </w:rPr>
      </w:pPr>
      <w:r w:rsidRPr="001E7B13">
        <w:rPr>
          <w:bCs/>
          <w:sz w:val="22"/>
          <w:szCs w:val="22"/>
        </w:rPr>
        <w:t>Ubicazione: [</w:t>
      </w:r>
      <w:proofErr w:type="spellStart"/>
      <w:r w:rsidRPr="001E7B13">
        <w:rPr>
          <w:bCs/>
          <w:sz w:val="22"/>
          <w:szCs w:val="22"/>
        </w:rPr>
        <w:t>indirizzo_search</w:t>
      </w:r>
      <w:proofErr w:type="spellEnd"/>
      <w:r w:rsidRPr="001E7B13">
        <w:rPr>
          <w:bCs/>
          <w:sz w:val="22"/>
          <w:szCs w:val="22"/>
        </w:rPr>
        <w:t>] - [</w:t>
      </w:r>
      <w:proofErr w:type="spellStart"/>
      <w:r w:rsidRPr="001E7B13">
        <w:rPr>
          <w:bCs/>
          <w:sz w:val="22"/>
          <w:szCs w:val="22"/>
        </w:rPr>
        <w:t>elenco_nct_print</w:t>
      </w:r>
      <w:proofErr w:type="spellEnd"/>
      <w:r w:rsidRPr="001E7B13">
        <w:rPr>
          <w:bCs/>
          <w:sz w:val="22"/>
          <w:szCs w:val="22"/>
        </w:rPr>
        <w:t>]</w:t>
      </w:r>
    </w:p>
    <w:p w14:paraId="184B0B1F" w14:textId="77777777" w:rsidR="002C3E3F" w:rsidRPr="001E7B13" w:rsidRDefault="002C3E3F" w:rsidP="002C3E3F">
      <w:pPr>
        <w:jc w:val="both"/>
        <w:rPr>
          <w:bCs/>
          <w:sz w:val="22"/>
          <w:szCs w:val="22"/>
        </w:rPr>
      </w:pPr>
    </w:p>
    <w:p w14:paraId="12423929" w14:textId="77777777" w:rsidR="002C3E3F" w:rsidRPr="001E7B13" w:rsidRDefault="002C3E3F" w:rsidP="002C3E3F">
      <w:pPr>
        <w:ind w:left="1701" w:hanging="2"/>
        <w:rPr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493"/>
      </w:tblGrid>
      <w:tr w:rsidR="002C3E3F" w:rsidRPr="001E7B13" w14:paraId="2401BEA5" w14:textId="77777777" w:rsidTr="00016543">
        <w:tc>
          <w:tcPr>
            <w:tcW w:w="4253" w:type="dxa"/>
            <w:shd w:val="clear" w:color="auto" w:fill="auto"/>
          </w:tcPr>
          <w:p w14:paraId="1197A80C" w14:textId="77777777" w:rsidR="002C3E3F" w:rsidRPr="001E7B13" w:rsidRDefault="002C3E3F" w:rsidP="0001654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14:paraId="02169926" w14:textId="77777777" w:rsidR="002C3E3F" w:rsidRPr="001E7B13" w:rsidRDefault="002C3E3F" w:rsidP="0001654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1E7B13">
              <w:rPr>
                <w:sz w:val="22"/>
                <w:szCs w:val="22"/>
              </w:rPr>
              <w:t>[</w:t>
            </w:r>
            <w:proofErr w:type="spellStart"/>
            <w:r w:rsidRPr="001E7B13">
              <w:rPr>
                <w:sz w:val="22"/>
                <w:szCs w:val="22"/>
              </w:rPr>
              <w:t>fisica_cognome</w:t>
            </w:r>
            <w:proofErr w:type="spellEnd"/>
            <w:r w:rsidRPr="001E7B13">
              <w:rPr>
                <w:sz w:val="22"/>
                <w:szCs w:val="22"/>
              </w:rPr>
              <w:t>] [</w:t>
            </w:r>
            <w:proofErr w:type="spellStart"/>
            <w:r w:rsidRPr="001E7B13">
              <w:rPr>
                <w:sz w:val="22"/>
                <w:szCs w:val="22"/>
              </w:rPr>
              <w:t>fisica_nome</w:t>
            </w:r>
            <w:proofErr w:type="spellEnd"/>
            <w:r w:rsidRPr="001E7B13">
              <w:rPr>
                <w:sz w:val="22"/>
                <w:szCs w:val="22"/>
              </w:rPr>
              <w:t>]</w:t>
            </w:r>
          </w:p>
          <w:p w14:paraId="37FDF08A" w14:textId="77777777" w:rsidR="002C3E3F" w:rsidRPr="001E7B13" w:rsidRDefault="002C3E3F" w:rsidP="0001654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1E7B13">
              <w:rPr>
                <w:sz w:val="22"/>
                <w:szCs w:val="22"/>
              </w:rPr>
              <w:t>[</w:t>
            </w:r>
            <w:proofErr w:type="spellStart"/>
            <w:r w:rsidRPr="001E7B13">
              <w:rPr>
                <w:sz w:val="22"/>
                <w:szCs w:val="22"/>
              </w:rPr>
              <w:t>fisica_indirizzo</w:t>
            </w:r>
            <w:proofErr w:type="spellEnd"/>
            <w:r w:rsidRPr="001E7B13">
              <w:rPr>
                <w:sz w:val="22"/>
                <w:szCs w:val="22"/>
              </w:rPr>
              <w:t>] [</w:t>
            </w:r>
            <w:proofErr w:type="spellStart"/>
            <w:r w:rsidRPr="001E7B13">
              <w:rPr>
                <w:sz w:val="22"/>
                <w:szCs w:val="22"/>
              </w:rPr>
              <w:t>fisica_civico</w:t>
            </w:r>
            <w:proofErr w:type="spellEnd"/>
            <w:r w:rsidRPr="001E7B13">
              <w:rPr>
                <w:sz w:val="22"/>
                <w:szCs w:val="22"/>
              </w:rPr>
              <w:t>] – [</w:t>
            </w:r>
            <w:proofErr w:type="spellStart"/>
            <w:r w:rsidRPr="001E7B13">
              <w:rPr>
                <w:sz w:val="22"/>
                <w:szCs w:val="22"/>
              </w:rPr>
              <w:t>fisica_cap</w:t>
            </w:r>
            <w:proofErr w:type="spellEnd"/>
            <w:r w:rsidRPr="001E7B13">
              <w:rPr>
                <w:sz w:val="22"/>
                <w:szCs w:val="22"/>
              </w:rPr>
              <w:t>]</w:t>
            </w:r>
          </w:p>
        </w:tc>
      </w:tr>
      <w:tr w:rsidR="002C3E3F" w:rsidRPr="001E7B13" w14:paraId="4702155F" w14:textId="77777777" w:rsidTr="00016543">
        <w:tc>
          <w:tcPr>
            <w:tcW w:w="4253" w:type="dxa"/>
            <w:shd w:val="clear" w:color="auto" w:fill="auto"/>
          </w:tcPr>
          <w:p w14:paraId="71FB889E" w14:textId="77777777" w:rsidR="002C3E3F" w:rsidRPr="001E7B13" w:rsidRDefault="002C3E3F" w:rsidP="0001654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14:paraId="59B51CF1" w14:textId="77777777" w:rsidR="002C3E3F" w:rsidRPr="001E7B13" w:rsidRDefault="002C3E3F" w:rsidP="0001654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1E7B13">
              <w:rPr>
                <w:sz w:val="22"/>
                <w:szCs w:val="22"/>
              </w:rPr>
              <w:t>[</w:t>
            </w:r>
            <w:proofErr w:type="spellStart"/>
            <w:r w:rsidRPr="001E7B13">
              <w:rPr>
                <w:sz w:val="22"/>
                <w:szCs w:val="22"/>
              </w:rPr>
              <w:t>anagrafica_soggetti.fisica_cognome;block</w:t>
            </w:r>
            <w:proofErr w:type="spellEnd"/>
            <w:r w:rsidRPr="001E7B13">
              <w:rPr>
                <w:sz w:val="22"/>
                <w:szCs w:val="22"/>
              </w:rPr>
              <w:t>=</w:t>
            </w:r>
            <w:proofErr w:type="spellStart"/>
            <w:r w:rsidRPr="001E7B13">
              <w:rPr>
                <w:sz w:val="22"/>
                <w:szCs w:val="22"/>
              </w:rPr>
              <w:t>tbs:row</w:t>
            </w:r>
            <w:proofErr w:type="spellEnd"/>
            <w:r w:rsidRPr="001E7B13">
              <w:rPr>
                <w:sz w:val="22"/>
                <w:szCs w:val="22"/>
              </w:rPr>
              <w:t>] [</w:t>
            </w:r>
            <w:proofErr w:type="spellStart"/>
            <w:r w:rsidRPr="001E7B13">
              <w:rPr>
                <w:sz w:val="22"/>
                <w:szCs w:val="22"/>
              </w:rPr>
              <w:t>anagrafica_soggetti.fisica_nome</w:t>
            </w:r>
            <w:proofErr w:type="spellEnd"/>
            <w:r w:rsidRPr="001E7B13">
              <w:rPr>
                <w:sz w:val="22"/>
                <w:szCs w:val="22"/>
              </w:rPr>
              <w:t>],</w:t>
            </w:r>
          </w:p>
          <w:p w14:paraId="14243A05" w14:textId="77777777" w:rsidR="002C3E3F" w:rsidRPr="001E7B13" w:rsidRDefault="002C3E3F" w:rsidP="0001654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1E7B13">
              <w:rPr>
                <w:sz w:val="22"/>
                <w:szCs w:val="22"/>
              </w:rPr>
              <w:t>[</w:t>
            </w:r>
            <w:proofErr w:type="spellStart"/>
            <w:r w:rsidRPr="001E7B13">
              <w:rPr>
                <w:sz w:val="22"/>
                <w:szCs w:val="22"/>
              </w:rPr>
              <w:t>anagrafica_soggetti.fisica_indirizzo</w:t>
            </w:r>
            <w:proofErr w:type="spellEnd"/>
            <w:r w:rsidRPr="001E7B13">
              <w:rPr>
                <w:sz w:val="22"/>
                <w:szCs w:val="22"/>
              </w:rPr>
              <w:t>] [</w:t>
            </w:r>
            <w:proofErr w:type="spellStart"/>
            <w:r w:rsidRPr="001E7B13">
              <w:rPr>
                <w:sz w:val="22"/>
                <w:szCs w:val="22"/>
              </w:rPr>
              <w:t>anagrafica_soggetti.fisica_civico</w:t>
            </w:r>
            <w:proofErr w:type="spellEnd"/>
            <w:r w:rsidRPr="001E7B13">
              <w:rPr>
                <w:sz w:val="22"/>
                <w:szCs w:val="22"/>
              </w:rPr>
              <w:t xml:space="preserve">] – </w:t>
            </w:r>
          </w:p>
          <w:p w14:paraId="4CD29DF1" w14:textId="77777777" w:rsidR="002C3E3F" w:rsidRPr="001E7B13" w:rsidRDefault="002C3E3F" w:rsidP="0001654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1E7B13">
              <w:rPr>
                <w:sz w:val="22"/>
                <w:szCs w:val="22"/>
              </w:rPr>
              <w:t>[</w:t>
            </w:r>
            <w:proofErr w:type="spellStart"/>
            <w:r w:rsidRPr="001E7B13">
              <w:rPr>
                <w:sz w:val="22"/>
                <w:szCs w:val="22"/>
              </w:rPr>
              <w:t>anagrafica_soggetti.fisica_cap</w:t>
            </w:r>
            <w:proofErr w:type="spellEnd"/>
            <w:r w:rsidRPr="001E7B13">
              <w:rPr>
                <w:sz w:val="22"/>
                <w:szCs w:val="22"/>
              </w:rPr>
              <w:t>] [</w:t>
            </w:r>
            <w:proofErr w:type="spellStart"/>
            <w:r w:rsidRPr="001E7B13">
              <w:rPr>
                <w:sz w:val="22"/>
                <w:szCs w:val="22"/>
              </w:rPr>
              <w:t>anagrafica_soggetti.fisica_comune</w:t>
            </w:r>
            <w:proofErr w:type="spellEnd"/>
            <w:r w:rsidRPr="001E7B13">
              <w:rPr>
                <w:sz w:val="22"/>
                <w:szCs w:val="22"/>
              </w:rPr>
              <w:t>] [</w:t>
            </w:r>
            <w:proofErr w:type="spellStart"/>
            <w:r w:rsidRPr="001E7B13">
              <w:rPr>
                <w:sz w:val="22"/>
                <w:szCs w:val="22"/>
              </w:rPr>
              <w:t>anagrafica_soggetti.fisica_provincia</w:t>
            </w:r>
            <w:proofErr w:type="spellEnd"/>
            <w:r w:rsidRPr="001E7B13">
              <w:rPr>
                <w:sz w:val="22"/>
                <w:szCs w:val="22"/>
              </w:rPr>
              <w:t>]</w:t>
            </w:r>
          </w:p>
        </w:tc>
      </w:tr>
      <w:tr w:rsidR="002C3E3F" w:rsidRPr="001E7B13" w14:paraId="458A6BA8" w14:textId="77777777" w:rsidTr="00016543">
        <w:tc>
          <w:tcPr>
            <w:tcW w:w="4253" w:type="dxa"/>
            <w:shd w:val="clear" w:color="auto" w:fill="auto"/>
          </w:tcPr>
          <w:p w14:paraId="35FAA9CA" w14:textId="77777777" w:rsidR="002C3E3F" w:rsidRPr="001E7B13" w:rsidRDefault="002C3E3F" w:rsidP="00016543">
            <w:pPr>
              <w:pStyle w:val="Corpotesto"/>
              <w:tabs>
                <w:tab w:val="left" w:pos="1276"/>
              </w:tabs>
              <w:contextualSpacing/>
              <w:jc w:val="right"/>
              <w:rPr>
                <w:sz w:val="22"/>
                <w:szCs w:val="22"/>
              </w:rPr>
            </w:pPr>
            <w:r w:rsidRPr="001E7B13">
              <w:rPr>
                <w:sz w:val="22"/>
                <w:szCs w:val="22"/>
              </w:rPr>
              <w:t>E p.c.</w:t>
            </w:r>
          </w:p>
        </w:tc>
        <w:tc>
          <w:tcPr>
            <w:tcW w:w="5493" w:type="dxa"/>
            <w:shd w:val="clear" w:color="auto" w:fill="auto"/>
          </w:tcPr>
          <w:p w14:paraId="6C5080C6" w14:textId="77777777" w:rsidR="002C3E3F" w:rsidRPr="001E7B13" w:rsidRDefault="002C3E3F" w:rsidP="0001654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1E7B13">
              <w:rPr>
                <w:sz w:val="22"/>
                <w:szCs w:val="22"/>
              </w:rPr>
              <w:t>[</w:t>
            </w:r>
            <w:proofErr w:type="spellStart"/>
            <w:r w:rsidRPr="001E7B13">
              <w:rPr>
                <w:sz w:val="22"/>
                <w:szCs w:val="22"/>
              </w:rPr>
              <w:t>progettista_cognome</w:t>
            </w:r>
            <w:proofErr w:type="spellEnd"/>
            <w:r w:rsidRPr="001E7B13">
              <w:rPr>
                <w:sz w:val="22"/>
                <w:szCs w:val="22"/>
              </w:rPr>
              <w:t>] [</w:t>
            </w:r>
            <w:proofErr w:type="spellStart"/>
            <w:r w:rsidRPr="001E7B13">
              <w:rPr>
                <w:sz w:val="22"/>
                <w:szCs w:val="22"/>
              </w:rPr>
              <w:t>progettista_nome</w:t>
            </w:r>
            <w:proofErr w:type="spellEnd"/>
            <w:r w:rsidRPr="001E7B13">
              <w:rPr>
                <w:sz w:val="22"/>
                <w:szCs w:val="22"/>
              </w:rPr>
              <w:t>]</w:t>
            </w:r>
          </w:p>
          <w:p w14:paraId="67691653" w14:textId="77777777" w:rsidR="002C3E3F" w:rsidRPr="001E7B13" w:rsidRDefault="002C3E3F" w:rsidP="0001654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1E7B13">
              <w:rPr>
                <w:sz w:val="22"/>
                <w:szCs w:val="22"/>
              </w:rPr>
              <w:t>PEC: [</w:t>
            </w:r>
            <w:proofErr w:type="spellStart"/>
            <w:r w:rsidRPr="001E7B13">
              <w:rPr>
                <w:sz w:val="22"/>
                <w:szCs w:val="22"/>
              </w:rPr>
              <w:t>progettista_pec</w:t>
            </w:r>
            <w:proofErr w:type="spellEnd"/>
            <w:r w:rsidRPr="001E7B13">
              <w:rPr>
                <w:sz w:val="22"/>
                <w:szCs w:val="22"/>
              </w:rPr>
              <w:t>]</w:t>
            </w:r>
          </w:p>
        </w:tc>
      </w:tr>
    </w:tbl>
    <w:p w14:paraId="6A50EF62" w14:textId="77777777" w:rsidR="002C3E3F" w:rsidRPr="001E7B13" w:rsidRDefault="002C3E3F" w:rsidP="002C3E3F">
      <w:pPr>
        <w:tabs>
          <w:tab w:val="left" w:pos="5812"/>
        </w:tabs>
        <w:rPr>
          <w:sz w:val="22"/>
          <w:szCs w:val="22"/>
        </w:rPr>
      </w:pPr>
    </w:p>
    <w:p w14:paraId="3DFC7D42" w14:textId="77777777" w:rsidR="002C3E3F" w:rsidRPr="001E7B13" w:rsidRDefault="002C3E3F" w:rsidP="002C3E3F">
      <w:pPr>
        <w:tabs>
          <w:tab w:val="left" w:pos="5812"/>
        </w:tabs>
        <w:rPr>
          <w:sz w:val="22"/>
          <w:szCs w:val="22"/>
        </w:rPr>
      </w:pPr>
    </w:p>
    <w:p w14:paraId="1A5E3415" w14:textId="77777777" w:rsidR="002C3E3F" w:rsidRDefault="002C3E3F" w:rsidP="002C3E3F">
      <w:pPr>
        <w:ind w:firstLine="567"/>
        <w:rPr>
          <w:bCs/>
          <w:sz w:val="22"/>
          <w:szCs w:val="22"/>
        </w:rPr>
      </w:pPr>
      <w:r w:rsidRPr="001E7B13">
        <w:rPr>
          <w:sz w:val="22"/>
          <w:szCs w:val="22"/>
        </w:rPr>
        <w:t>In riferimento alla richiesta di Permesso di Costruire in Sanatoria prot</w:t>
      </w:r>
      <w:r w:rsidRPr="00C727F7">
        <w:rPr>
          <w:sz w:val="22"/>
          <w:szCs w:val="22"/>
        </w:rPr>
        <w:t xml:space="preserve">.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numero_protocollo</w:t>
      </w:r>
      <w:proofErr w:type="spellEnd"/>
      <w:r>
        <w:rPr>
          <w:sz w:val="22"/>
          <w:szCs w:val="22"/>
        </w:rPr>
        <w:t>] del [</w:t>
      </w:r>
      <w:proofErr w:type="spellStart"/>
      <w:r>
        <w:rPr>
          <w:sz w:val="22"/>
          <w:szCs w:val="22"/>
        </w:rPr>
        <w:t>data_protocollo</w:t>
      </w:r>
      <w:proofErr w:type="spellEnd"/>
      <w:r>
        <w:rPr>
          <w:sz w:val="22"/>
          <w:szCs w:val="22"/>
        </w:rPr>
        <w:t>]</w:t>
      </w:r>
      <w:r w:rsidRPr="00C727F7">
        <w:rPr>
          <w:sz w:val="22"/>
          <w:szCs w:val="22"/>
        </w:rPr>
        <w:t xml:space="preserve"> (a cui lo scrivente ufficio ha assegnato il n°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numero_pratica</w:t>
      </w:r>
      <w:proofErr w:type="spellEnd"/>
      <w:r>
        <w:rPr>
          <w:sz w:val="22"/>
          <w:szCs w:val="22"/>
        </w:rPr>
        <w:t>]</w:t>
      </w:r>
      <w:r w:rsidRPr="00C727F7">
        <w:rPr>
          <w:sz w:val="22"/>
          <w:szCs w:val="22"/>
        </w:rPr>
        <w:t xml:space="preserve"> dell’apposito registro)</w:t>
      </w:r>
      <w:r w:rsidRPr="001E7B13">
        <w:rPr>
          <w:sz w:val="22"/>
          <w:szCs w:val="22"/>
        </w:rPr>
        <w:t xml:space="preserve"> a Lei intestata, avente per oggetto:</w:t>
      </w:r>
      <w:r w:rsidRPr="001E7B1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[</w:t>
      </w:r>
      <w:proofErr w:type="spellStart"/>
      <w:r>
        <w:rPr>
          <w:bCs/>
          <w:sz w:val="22"/>
          <w:szCs w:val="22"/>
        </w:rPr>
        <w:t>descrizione_intervento;strconv</w:t>
      </w:r>
      <w:proofErr w:type="spellEnd"/>
      <w:r>
        <w:rPr>
          <w:bCs/>
          <w:sz w:val="22"/>
          <w:szCs w:val="22"/>
        </w:rPr>
        <w:t>=no]</w:t>
      </w:r>
    </w:p>
    <w:p w14:paraId="2B00BAB5" w14:textId="77777777" w:rsidR="002C3E3F" w:rsidRDefault="002C3E3F" w:rsidP="002C3E3F">
      <w:pPr>
        <w:jc w:val="both"/>
        <w:rPr>
          <w:bCs/>
          <w:sz w:val="22"/>
          <w:szCs w:val="22"/>
        </w:rPr>
      </w:pPr>
      <w:r w:rsidRPr="00C727F7">
        <w:rPr>
          <w:sz w:val="22"/>
          <w:szCs w:val="22"/>
        </w:rPr>
        <w:t xml:space="preserve">da eseguirsi presso l’immobile sito in Lonate Pozzolo </w:t>
      </w:r>
      <w:r w:rsidRPr="00C727F7">
        <w:rPr>
          <w:bCs/>
          <w:sz w:val="22"/>
          <w:szCs w:val="22"/>
        </w:rPr>
        <w:t>[</w:t>
      </w:r>
      <w:proofErr w:type="spellStart"/>
      <w:r w:rsidRPr="00C727F7">
        <w:rPr>
          <w:bCs/>
          <w:sz w:val="22"/>
          <w:szCs w:val="22"/>
        </w:rPr>
        <w:t>indirizzo_search</w:t>
      </w:r>
      <w:proofErr w:type="spellEnd"/>
      <w:r w:rsidRPr="00C727F7">
        <w:rPr>
          <w:bCs/>
          <w:sz w:val="22"/>
          <w:szCs w:val="22"/>
        </w:rPr>
        <w:t>] - [</w:t>
      </w:r>
      <w:proofErr w:type="spellStart"/>
      <w:r w:rsidRPr="00C727F7">
        <w:rPr>
          <w:bCs/>
          <w:sz w:val="22"/>
          <w:szCs w:val="22"/>
        </w:rPr>
        <w:t>elenco_nct_print</w:t>
      </w:r>
      <w:proofErr w:type="spellEnd"/>
      <w:r w:rsidRPr="00C727F7">
        <w:rPr>
          <w:bCs/>
          <w:sz w:val="22"/>
          <w:szCs w:val="22"/>
        </w:rPr>
        <w:t>]</w:t>
      </w:r>
    </w:p>
    <w:p w14:paraId="56078A9E" w14:textId="77777777" w:rsidR="002C3E3F" w:rsidRDefault="002C3E3F" w:rsidP="002C3E3F">
      <w:pPr>
        <w:jc w:val="both"/>
        <w:rPr>
          <w:bCs/>
          <w:sz w:val="22"/>
          <w:szCs w:val="22"/>
        </w:rPr>
      </w:pPr>
    </w:p>
    <w:p w14:paraId="775472AE" w14:textId="77777777" w:rsidR="00FC0597" w:rsidRDefault="00FC0597" w:rsidP="002C3E3F">
      <w:pPr>
        <w:jc w:val="both"/>
        <w:rPr>
          <w:sz w:val="24"/>
          <w:szCs w:val="24"/>
        </w:rPr>
      </w:pPr>
      <w:r>
        <w:rPr>
          <w:sz w:val="24"/>
          <w:szCs w:val="24"/>
        </w:rPr>
        <w:t>Visti:</w:t>
      </w:r>
    </w:p>
    <w:p w14:paraId="7DC0814E" w14:textId="77777777" w:rsidR="00453240" w:rsidRDefault="007403FE" w:rsidP="00FC059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l’art. 20</w:t>
      </w:r>
      <w:r w:rsidR="00CF49B6">
        <w:rPr>
          <w:sz w:val="24"/>
          <w:szCs w:val="24"/>
        </w:rPr>
        <w:t>-</w:t>
      </w:r>
      <w:r w:rsidR="00453240">
        <w:rPr>
          <w:sz w:val="24"/>
          <w:szCs w:val="24"/>
        </w:rPr>
        <w:t xml:space="preserve">36 </w:t>
      </w:r>
      <w:r>
        <w:rPr>
          <w:sz w:val="24"/>
          <w:szCs w:val="24"/>
        </w:rPr>
        <w:t>del D.P.R. n° 380/0</w:t>
      </w:r>
      <w:r w:rsidR="00453240">
        <w:rPr>
          <w:sz w:val="24"/>
          <w:szCs w:val="24"/>
        </w:rPr>
        <w:t xml:space="preserve">1 e </w:t>
      </w:r>
      <w:proofErr w:type="spellStart"/>
      <w:r w:rsidR="00453240">
        <w:rPr>
          <w:sz w:val="24"/>
          <w:szCs w:val="24"/>
        </w:rPr>
        <w:t>s.m.i.</w:t>
      </w:r>
      <w:proofErr w:type="spellEnd"/>
      <w:r w:rsidR="00453240">
        <w:rPr>
          <w:sz w:val="24"/>
          <w:szCs w:val="24"/>
        </w:rPr>
        <w:t>;</w:t>
      </w:r>
    </w:p>
    <w:p w14:paraId="5D2D9687" w14:textId="77777777" w:rsidR="007403FE" w:rsidRDefault="007403FE" w:rsidP="00FC059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l’art. n° 38 della L.R. n° 12/05;</w:t>
      </w:r>
    </w:p>
    <w:p w14:paraId="38F4A95C" w14:textId="77777777" w:rsidR="00FC0597" w:rsidRDefault="00CA4CD1" w:rsidP="00FC059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vigente </w:t>
      </w:r>
      <w:r>
        <w:rPr>
          <w:bCs/>
          <w:sz w:val="24"/>
          <w:szCs w:val="24"/>
        </w:rPr>
        <w:t>Piano di Governo del Territorio (</w:t>
      </w:r>
      <w:r>
        <w:rPr>
          <w:sz w:val="24"/>
          <w:szCs w:val="24"/>
        </w:rPr>
        <w:t xml:space="preserve">PGT) </w:t>
      </w:r>
      <w:r>
        <w:rPr>
          <w:bCs/>
          <w:sz w:val="24"/>
          <w:szCs w:val="24"/>
        </w:rPr>
        <w:t>approvato con delibera di C.C. n. 21 del 12.06.2013</w:t>
      </w:r>
      <w:r w:rsidR="00FC0597">
        <w:rPr>
          <w:sz w:val="24"/>
          <w:szCs w:val="24"/>
        </w:rPr>
        <w:t>;</w:t>
      </w:r>
    </w:p>
    <w:p w14:paraId="1D1212FA" w14:textId="77777777" w:rsidR="000E4EDA" w:rsidRDefault="00806716" w:rsidP="00CD5280">
      <w:pPr>
        <w:spacing w:after="100" w:afterAutospacing="1"/>
        <w:ind w:firstLine="567"/>
        <w:jc w:val="both"/>
        <w:rPr>
          <w:sz w:val="24"/>
          <w:szCs w:val="24"/>
        </w:rPr>
      </w:pPr>
      <w:r w:rsidRPr="00806716">
        <w:rPr>
          <w:sz w:val="24"/>
          <w:szCs w:val="24"/>
        </w:rPr>
        <w:t>S</w:t>
      </w:r>
      <w:r w:rsidR="00147A11" w:rsidRPr="00806716">
        <w:rPr>
          <w:sz w:val="24"/>
          <w:szCs w:val="24"/>
        </w:rPr>
        <w:t xml:space="preserve">i comunica che </w:t>
      </w:r>
      <w:smartTag w:uri="urn:schemas-microsoft-com:office:smarttags" w:element="PersonName">
        <w:smartTagPr>
          <w:attr w:name="ProductID" w:val="la Vs."/>
        </w:smartTagPr>
        <w:r w:rsidR="00147A11" w:rsidRPr="00806716">
          <w:rPr>
            <w:sz w:val="24"/>
            <w:szCs w:val="24"/>
          </w:rPr>
          <w:t>la Vs.</w:t>
        </w:r>
      </w:smartTag>
      <w:r w:rsidR="00147A11" w:rsidRPr="00806716">
        <w:rPr>
          <w:sz w:val="24"/>
          <w:szCs w:val="24"/>
        </w:rPr>
        <w:t xml:space="preserve"> richiesta di Permesso </w:t>
      </w:r>
      <w:r w:rsidR="00810AFF">
        <w:rPr>
          <w:sz w:val="24"/>
          <w:szCs w:val="24"/>
        </w:rPr>
        <w:t xml:space="preserve">di costruire </w:t>
      </w:r>
      <w:r w:rsidR="00D31BEC">
        <w:rPr>
          <w:sz w:val="24"/>
          <w:szCs w:val="24"/>
        </w:rPr>
        <w:t xml:space="preserve">in sanatoria </w:t>
      </w:r>
      <w:r w:rsidR="00810AFF" w:rsidRPr="00CD5280">
        <w:rPr>
          <w:sz w:val="24"/>
          <w:szCs w:val="24"/>
          <w:u w:val="single"/>
        </w:rPr>
        <w:t>non</w:t>
      </w:r>
      <w:r w:rsidR="002D64F2" w:rsidRPr="00CD5280">
        <w:rPr>
          <w:sz w:val="24"/>
          <w:szCs w:val="24"/>
          <w:u w:val="single"/>
        </w:rPr>
        <w:t xml:space="preserve"> può </w:t>
      </w:r>
      <w:r w:rsidR="00B4795D" w:rsidRPr="00CD5280">
        <w:rPr>
          <w:sz w:val="24"/>
          <w:szCs w:val="24"/>
          <w:u w:val="single"/>
        </w:rPr>
        <w:t xml:space="preserve">essere </w:t>
      </w:r>
      <w:r w:rsidR="00147A11" w:rsidRPr="00CD5280">
        <w:rPr>
          <w:sz w:val="24"/>
          <w:szCs w:val="24"/>
          <w:u w:val="single"/>
        </w:rPr>
        <w:t>accolta</w:t>
      </w:r>
      <w:r w:rsidR="00147A11" w:rsidRPr="00806716">
        <w:rPr>
          <w:sz w:val="24"/>
          <w:szCs w:val="24"/>
        </w:rPr>
        <w:t xml:space="preserve"> </w:t>
      </w:r>
      <w:r>
        <w:rPr>
          <w:sz w:val="24"/>
          <w:szCs w:val="24"/>
        </w:rPr>
        <w:t>per i motivi di seguito elencati</w:t>
      </w:r>
      <w:r w:rsidR="00147A11" w:rsidRPr="00806716">
        <w:rPr>
          <w:sz w:val="24"/>
          <w:szCs w:val="24"/>
        </w:rPr>
        <w:t>:</w:t>
      </w:r>
    </w:p>
    <w:p w14:paraId="596ED184" w14:textId="77777777" w:rsidR="00FC7C8B" w:rsidRPr="007C3DB1" w:rsidRDefault="00FC7C8B" w:rsidP="00FC7C8B">
      <w:pPr>
        <w:ind w:left="720"/>
        <w:jc w:val="both"/>
        <w:rPr>
          <w:sz w:val="24"/>
          <w:szCs w:val="24"/>
        </w:rPr>
      </w:pPr>
    </w:p>
    <w:p w14:paraId="0B68A6D9" w14:textId="77777777" w:rsidR="00FC7C8B" w:rsidRDefault="00FC7C8B" w:rsidP="00FC7C8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Le informazioni e gli elementi forniti a supporto della verifica sulla sanabilità delle opere, attraverso la relazione tecnica, sono scarsi ed insufficienti, e non permettono di accertare</w:t>
      </w:r>
      <w:r w:rsidR="00447663">
        <w:rPr>
          <w:bCs/>
          <w:sz w:val="24"/>
          <w:szCs w:val="24"/>
        </w:rPr>
        <w:t xml:space="preserve"> in modo puntuale</w:t>
      </w:r>
      <w:r>
        <w:rPr>
          <w:bCs/>
          <w:sz w:val="24"/>
          <w:szCs w:val="24"/>
        </w:rPr>
        <w:t xml:space="preserve"> la </w:t>
      </w:r>
      <w:r w:rsidR="00C6367F">
        <w:rPr>
          <w:bCs/>
          <w:sz w:val="24"/>
          <w:szCs w:val="24"/>
        </w:rPr>
        <w:t>conformità</w:t>
      </w:r>
      <w:r>
        <w:rPr>
          <w:bCs/>
          <w:sz w:val="24"/>
          <w:szCs w:val="24"/>
        </w:rPr>
        <w:t xml:space="preserve"> dell’</w:t>
      </w:r>
      <w:r w:rsidR="00C6367F">
        <w:rPr>
          <w:bCs/>
          <w:sz w:val="24"/>
          <w:szCs w:val="24"/>
        </w:rPr>
        <w:t>intervento</w:t>
      </w:r>
      <w:r>
        <w:rPr>
          <w:bCs/>
          <w:sz w:val="24"/>
          <w:szCs w:val="24"/>
        </w:rPr>
        <w:t>.</w:t>
      </w:r>
    </w:p>
    <w:p w14:paraId="48D589E7" w14:textId="77777777" w:rsidR="00C6367F" w:rsidRDefault="00787076" w:rsidP="00C6367F">
      <w:pPr>
        <w:jc w:val="both"/>
        <w:rPr>
          <w:sz w:val="24"/>
          <w:szCs w:val="24"/>
        </w:rPr>
      </w:pPr>
      <w:r>
        <w:rPr>
          <w:sz w:val="24"/>
          <w:szCs w:val="24"/>
        </w:rPr>
        <w:t>Da una verifica del</w:t>
      </w:r>
      <w:r w:rsidR="00C6367F">
        <w:rPr>
          <w:sz w:val="24"/>
          <w:szCs w:val="24"/>
        </w:rPr>
        <w:t xml:space="preserve"> titol</w:t>
      </w:r>
      <w:r>
        <w:rPr>
          <w:sz w:val="24"/>
          <w:szCs w:val="24"/>
        </w:rPr>
        <w:t>o</w:t>
      </w:r>
      <w:r w:rsidR="00C6367F">
        <w:rPr>
          <w:sz w:val="24"/>
          <w:szCs w:val="24"/>
        </w:rPr>
        <w:t xml:space="preserve"> abilitativ</w:t>
      </w:r>
      <w:r>
        <w:rPr>
          <w:sz w:val="24"/>
          <w:szCs w:val="24"/>
        </w:rPr>
        <w:t>o</w:t>
      </w:r>
      <w:r w:rsidR="00F42AFC">
        <w:rPr>
          <w:sz w:val="24"/>
          <w:szCs w:val="24"/>
        </w:rPr>
        <w:t xml:space="preserve"> citato</w:t>
      </w:r>
      <w:r w:rsidR="00C6367F">
        <w:rPr>
          <w:sz w:val="24"/>
          <w:szCs w:val="24"/>
        </w:rPr>
        <w:t xml:space="preserve"> e recuperat</w:t>
      </w:r>
      <w:r>
        <w:rPr>
          <w:sz w:val="24"/>
          <w:szCs w:val="24"/>
        </w:rPr>
        <w:t>o</w:t>
      </w:r>
      <w:r w:rsidR="00C6367F">
        <w:rPr>
          <w:sz w:val="24"/>
          <w:szCs w:val="24"/>
        </w:rPr>
        <w:t xml:space="preserve"> agli atti dell’ufficio è risultato quanto segue:</w:t>
      </w:r>
    </w:p>
    <w:p w14:paraId="4318502A" w14:textId="66172A1D" w:rsidR="00F42AFC" w:rsidRDefault="00DB7A4E" w:rsidP="00C6367F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C6367F">
        <w:rPr>
          <w:sz w:val="24"/>
          <w:szCs w:val="24"/>
        </w:rPr>
        <w:t>’immobile licenziato con Nulla Osta n°</w:t>
      </w:r>
      <w:r w:rsidR="00F42AFC">
        <w:rPr>
          <w:sz w:val="24"/>
          <w:szCs w:val="24"/>
        </w:rPr>
        <w:t>66/195</w:t>
      </w:r>
      <w:r w:rsidR="0044020C">
        <w:rPr>
          <w:sz w:val="24"/>
          <w:szCs w:val="24"/>
        </w:rPr>
        <w:t>1</w:t>
      </w:r>
      <w:r w:rsidR="00F42AFC">
        <w:rPr>
          <w:sz w:val="24"/>
          <w:szCs w:val="24"/>
        </w:rPr>
        <w:t xml:space="preserve"> del</w:t>
      </w:r>
      <w:r w:rsidR="00787076">
        <w:rPr>
          <w:sz w:val="24"/>
          <w:szCs w:val="24"/>
        </w:rPr>
        <w:t xml:space="preserve"> 21/10/1951</w:t>
      </w:r>
      <w:r w:rsidR="00C6367F">
        <w:rPr>
          <w:sz w:val="24"/>
          <w:szCs w:val="24"/>
        </w:rPr>
        <w:t xml:space="preserve"> </w:t>
      </w:r>
      <w:r w:rsidR="00F42AFC">
        <w:rPr>
          <w:sz w:val="24"/>
          <w:szCs w:val="24"/>
        </w:rPr>
        <w:t xml:space="preserve">è </w:t>
      </w:r>
      <w:r w:rsidR="00C6367F">
        <w:rPr>
          <w:sz w:val="24"/>
          <w:szCs w:val="24"/>
        </w:rPr>
        <w:t xml:space="preserve">stato edificato </w:t>
      </w:r>
      <w:r w:rsidR="000979EE">
        <w:rPr>
          <w:sz w:val="24"/>
          <w:szCs w:val="24"/>
        </w:rPr>
        <w:t xml:space="preserve">apportando modifiche interne e prospettiche rispetto a quanto </w:t>
      </w:r>
      <w:r w:rsidR="00F42AFC">
        <w:rPr>
          <w:sz w:val="24"/>
          <w:szCs w:val="24"/>
        </w:rPr>
        <w:t>assentito</w:t>
      </w:r>
      <w:r w:rsidR="000979EE">
        <w:rPr>
          <w:sz w:val="24"/>
          <w:szCs w:val="24"/>
        </w:rPr>
        <w:t xml:space="preserve">. </w:t>
      </w:r>
      <w:r w:rsidR="002C3E3F">
        <w:rPr>
          <w:sz w:val="24"/>
          <w:szCs w:val="24"/>
        </w:rPr>
        <w:t>In particolare,</w:t>
      </w:r>
      <w:r w:rsidR="000979EE">
        <w:rPr>
          <w:sz w:val="24"/>
          <w:szCs w:val="24"/>
        </w:rPr>
        <w:t xml:space="preserve"> è</w:t>
      </w:r>
      <w:r w:rsidR="00C6367F">
        <w:rPr>
          <w:sz w:val="24"/>
          <w:szCs w:val="24"/>
        </w:rPr>
        <w:t xml:space="preserve"> stat</w:t>
      </w:r>
      <w:r w:rsidR="000979EE">
        <w:rPr>
          <w:sz w:val="24"/>
          <w:szCs w:val="24"/>
        </w:rPr>
        <w:t>a</w:t>
      </w:r>
      <w:r w:rsidR="00C6367F">
        <w:rPr>
          <w:sz w:val="24"/>
          <w:szCs w:val="24"/>
        </w:rPr>
        <w:t xml:space="preserve"> </w:t>
      </w:r>
      <w:r w:rsidR="000979EE">
        <w:rPr>
          <w:sz w:val="24"/>
          <w:szCs w:val="24"/>
        </w:rPr>
        <w:t>realizzata</w:t>
      </w:r>
      <w:r w:rsidR="00C6367F">
        <w:rPr>
          <w:sz w:val="24"/>
          <w:szCs w:val="24"/>
        </w:rPr>
        <w:t xml:space="preserve"> scala di collegamento al piano sottotetto dell’unità abitativa posta al piano</w:t>
      </w:r>
      <w:r w:rsidR="000979EE">
        <w:rPr>
          <w:sz w:val="24"/>
          <w:szCs w:val="24"/>
        </w:rPr>
        <w:t xml:space="preserve"> rialzato, modifica della conformazione della copertura con inserimento di abbaino, balcone, modifica scala d’ingresso ed ampliamento del piano cantina</w:t>
      </w:r>
      <w:r w:rsidR="00C6367F">
        <w:rPr>
          <w:sz w:val="24"/>
          <w:szCs w:val="24"/>
        </w:rPr>
        <w:t xml:space="preserve">. </w:t>
      </w:r>
      <w:r w:rsidR="000979EE">
        <w:rPr>
          <w:sz w:val="24"/>
          <w:szCs w:val="24"/>
        </w:rPr>
        <w:t xml:space="preserve">Oltre </w:t>
      </w:r>
      <w:r w:rsidR="00F42AFC">
        <w:rPr>
          <w:sz w:val="24"/>
          <w:szCs w:val="24"/>
        </w:rPr>
        <w:t xml:space="preserve">a tali opere </w:t>
      </w:r>
      <w:r w:rsidR="000979EE">
        <w:rPr>
          <w:sz w:val="24"/>
          <w:szCs w:val="24"/>
        </w:rPr>
        <w:t xml:space="preserve">individuate nell’elaborato grafico a corredo della domanda di sanatoria, risulta </w:t>
      </w:r>
      <w:r w:rsidR="000979EE">
        <w:rPr>
          <w:sz w:val="24"/>
          <w:szCs w:val="24"/>
        </w:rPr>
        <w:lastRenderedPageBreak/>
        <w:t>una modifica dell’altezza del fabbricato</w:t>
      </w:r>
      <w:r w:rsidR="00F42AFC">
        <w:rPr>
          <w:sz w:val="24"/>
          <w:szCs w:val="24"/>
        </w:rPr>
        <w:t>, non evidenziato sui grafici tra le opere oggetto di sanatoria e non elencato nella relazione tecnica depositata.</w:t>
      </w:r>
    </w:p>
    <w:p w14:paraId="16C82EA8" w14:textId="77777777" w:rsidR="00F42AFC" w:rsidRDefault="00F42AFC" w:rsidP="00C6367F">
      <w:pPr>
        <w:jc w:val="both"/>
        <w:rPr>
          <w:sz w:val="24"/>
          <w:szCs w:val="24"/>
        </w:rPr>
      </w:pPr>
      <w:r>
        <w:rPr>
          <w:sz w:val="24"/>
          <w:szCs w:val="24"/>
        </w:rPr>
        <w:t>Risultano altresì ulteriori incongruenze rispetto allo stato auto</w:t>
      </w:r>
      <w:r w:rsidR="00EF2CCF">
        <w:rPr>
          <w:sz w:val="24"/>
          <w:szCs w:val="24"/>
        </w:rPr>
        <w:t>rizzato relative</w:t>
      </w:r>
      <w:r>
        <w:rPr>
          <w:sz w:val="24"/>
          <w:szCs w:val="24"/>
        </w:rPr>
        <w:t xml:space="preserve"> alla quota interna del vano cantina e </w:t>
      </w:r>
      <w:r w:rsidR="00EF2CCF">
        <w:rPr>
          <w:sz w:val="24"/>
          <w:szCs w:val="24"/>
        </w:rPr>
        <w:t>dell’altezza dello stesso (2,45 ml. anziché 2,15 ml.)</w:t>
      </w:r>
      <w:r w:rsidR="007A0740">
        <w:rPr>
          <w:sz w:val="24"/>
          <w:szCs w:val="24"/>
        </w:rPr>
        <w:t>, nonché della quota pavimento del piano rialzato (+1,00 mt. anziché +0,80 mt.)</w:t>
      </w:r>
      <w:r w:rsidR="00EF2CCF">
        <w:rPr>
          <w:sz w:val="24"/>
          <w:szCs w:val="24"/>
        </w:rPr>
        <w:t>.</w:t>
      </w:r>
    </w:p>
    <w:p w14:paraId="18B29CE1" w14:textId="77777777" w:rsidR="0044020C" w:rsidRDefault="0044020C" w:rsidP="0044020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Tutto ciò premesso, non risulta pertanto accertato lo stato legittimo dell’immobile oggetto della domanda di sanatoria. </w:t>
      </w:r>
    </w:p>
    <w:p w14:paraId="17391FE9" w14:textId="77777777" w:rsidR="00C6367F" w:rsidRDefault="00C6367F" w:rsidP="00FC7C8B">
      <w:pPr>
        <w:jc w:val="both"/>
        <w:rPr>
          <w:bCs/>
          <w:sz w:val="24"/>
          <w:szCs w:val="24"/>
        </w:rPr>
      </w:pPr>
    </w:p>
    <w:p w14:paraId="0589DBA8" w14:textId="77777777" w:rsidR="007403FE" w:rsidRDefault="007403FE" w:rsidP="00081349">
      <w:pPr>
        <w:pStyle w:val="Titolo1"/>
        <w:tabs>
          <w:tab w:val="center" w:pos="7371"/>
          <w:tab w:val="left" w:pos="8364"/>
        </w:tabs>
        <w:ind w:right="-2" w:firstLine="567"/>
        <w:jc w:val="both"/>
        <w:rPr>
          <w:szCs w:val="24"/>
        </w:rPr>
      </w:pPr>
      <w:r>
        <w:rPr>
          <w:szCs w:val="24"/>
        </w:rPr>
        <w:t xml:space="preserve">Ai sensi dell’art. 10 bis della l. 241/90 si rende noto che i richiedenti hanno il diritto di presentare per iscritto le </w:t>
      </w:r>
      <w:r w:rsidR="00F977DD">
        <w:rPr>
          <w:szCs w:val="24"/>
        </w:rPr>
        <w:t>proprie</w:t>
      </w:r>
      <w:r>
        <w:rPr>
          <w:szCs w:val="24"/>
        </w:rPr>
        <w:t xml:space="preserve"> osservazioni, eventualmente corredate da documenti che si</w:t>
      </w:r>
      <w:r w:rsidR="003839E8">
        <w:rPr>
          <w:szCs w:val="24"/>
        </w:rPr>
        <w:t>ano ritenuti utili e pertinenti</w:t>
      </w:r>
      <w:r>
        <w:rPr>
          <w:szCs w:val="24"/>
        </w:rPr>
        <w:t xml:space="preserve"> al superamento dei motivi sopraindicati che ostano all’accoglimento della domanda, </w:t>
      </w:r>
      <w:r w:rsidRPr="00DB7A4E">
        <w:rPr>
          <w:b/>
          <w:bCs/>
          <w:szCs w:val="24"/>
          <w:u w:val="single"/>
        </w:rPr>
        <w:t>entro il termine perentorio di 10 giorni</w:t>
      </w:r>
      <w:r>
        <w:rPr>
          <w:szCs w:val="24"/>
        </w:rPr>
        <w:t xml:space="preserve"> dal ricevimento della presente comunicazione.</w:t>
      </w:r>
    </w:p>
    <w:p w14:paraId="14BC5D61" w14:textId="77777777" w:rsidR="007403FE" w:rsidRDefault="007403FE" w:rsidP="007403F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Qualora non pervengano osservazioni ovvero queste non siano pertinenti o non siano ritenute accettabili, con apposita motivazione da parte di questo ufficio, sarà emesso</w:t>
      </w:r>
      <w:r w:rsidR="000E4EDA">
        <w:rPr>
          <w:sz w:val="24"/>
          <w:szCs w:val="24"/>
        </w:rPr>
        <w:t xml:space="preserve"> </w:t>
      </w:r>
      <w:r>
        <w:rPr>
          <w:sz w:val="24"/>
          <w:szCs w:val="24"/>
        </w:rPr>
        <w:t>il provvedimento</w:t>
      </w:r>
      <w:r w:rsidR="007C3DAE">
        <w:rPr>
          <w:sz w:val="24"/>
          <w:szCs w:val="24"/>
        </w:rPr>
        <w:t xml:space="preserve"> </w:t>
      </w:r>
      <w:r>
        <w:rPr>
          <w:sz w:val="24"/>
          <w:szCs w:val="24"/>
        </w:rPr>
        <w:t>definitivo di diniego.</w:t>
      </w:r>
    </w:p>
    <w:p w14:paraId="1956FF33" w14:textId="77777777" w:rsidR="00333757" w:rsidRPr="00763CEA" w:rsidRDefault="00333757" w:rsidP="007403FE">
      <w:pPr>
        <w:ind w:firstLine="567"/>
        <w:jc w:val="both"/>
        <w:rPr>
          <w:sz w:val="24"/>
          <w:szCs w:val="24"/>
        </w:rPr>
      </w:pPr>
    </w:p>
    <w:p w14:paraId="3988FA68" w14:textId="77777777" w:rsidR="007403FE" w:rsidRDefault="007403FE" w:rsidP="007403FE">
      <w:pPr>
        <w:pStyle w:val="Titolo1"/>
        <w:tabs>
          <w:tab w:val="center" w:pos="7371"/>
        </w:tabs>
        <w:ind w:firstLine="567"/>
        <w:rPr>
          <w:szCs w:val="24"/>
        </w:rPr>
      </w:pPr>
      <w:r w:rsidRPr="00EF6DCC">
        <w:rPr>
          <w:szCs w:val="24"/>
        </w:rPr>
        <w:t>Distinti saluti</w:t>
      </w:r>
      <w:r w:rsidR="00B4795D">
        <w:rPr>
          <w:szCs w:val="24"/>
        </w:rPr>
        <w:t>.</w:t>
      </w:r>
    </w:p>
    <w:p w14:paraId="56FB2812" w14:textId="77777777" w:rsidR="00733EC3" w:rsidRDefault="00733EC3" w:rsidP="00733EC3"/>
    <w:p w14:paraId="7C3D0E88" w14:textId="77777777" w:rsidR="00A33178" w:rsidRDefault="007403FE" w:rsidP="00A33178">
      <w:pPr>
        <w:ind w:left="4956"/>
        <w:rPr>
          <w:sz w:val="24"/>
          <w:szCs w:val="24"/>
        </w:rPr>
      </w:pPr>
      <w:r w:rsidRPr="00EC2E3B">
        <w:rPr>
          <w:sz w:val="24"/>
          <w:szCs w:val="24"/>
        </w:rPr>
        <w:t xml:space="preserve">   </w:t>
      </w:r>
      <w:r w:rsidR="003C5A91">
        <w:rPr>
          <w:sz w:val="24"/>
          <w:szCs w:val="24"/>
        </w:rPr>
        <w:tab/>
      </w:r>
      <w:r w:rsidR="003C5A91">
        <w:rPr>
          <w:sz w:val="24"/>
          <w:szCs w:val="24"/>
        </w:rPr>
        <w:tab/>
      </w:r>
      <w:r w:rsidR="003C5A91">
        <w:rPr>
          <w:sz w:val="24"/>
          <w:szCs w:val="24"/>
        </w:rPr>
        <w:tab/>
      </w:r>
      <w:r w:rsidRPr="00EC2E3B">
        <w:rPr>
          <w:sz w:val="24"/>
          <w:szCs w:val="24"/>
        </w:rPr>
        <w:t xml:space="preserve">                                                      </w:t>
      </w:r>
      <w:r w:rsidR="003C5A91">
        <w:rPr>
          <w:sz w:val="24"/>
          <w:szCs w:val="24"/>
        </w:rPr>
        <w:t xml:space="preserve"> </w:t>
      </w:r>
      <w:r w:rsidR="00A33178">
        <w:rPr>
          <w:sz w:val="24"/>
          <w:szCs w:val="24"/>
        </w:rPr>
        <w:t xml:space="preserve">         IL FUNZIONARIO RESPONSABILE </w:t>
      </w:r>
    </w:p>
    <w:p w14:paraId="4D6368FF" w14:textId="77777777" w:rsidR="00A33178" w:rsidRDefault="00A33178" w:rsidP="00A3317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Settore Gestione Territorio</w:t>
      </w:r>
    </w:p>
    <w:p w14:paraId="79BFE68F" w14:textId="77777777" w:rsidR="00A33178" w:rsidRDefault="00A33178" w:rsidP="00A3317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Geom. Fabio Marziali</w:t>
      </w:r>
    </w:p>
    <w:p w14:paraId="51FCF9AE" w14:textId="77777777" w:rsidR="007403FE" w:rsidRPr="00EC2E3B" w:rsidRDefault="007403FE" w:rsidP="003C5A91">
      <w:pPr>
        <w:rPr>
          <w:sz w:val="24"/>
          <w:szCs w:val="24"/>
        </w:rPr>
      </w:pPr>
      <w:r w:rsidRPr="00EC2E3B">
        <w:rPr>
          <w:sz w:val="24"/>
          <w:szCs w:val="24"/>
        </w:rPr>
        <w:t> </w:t>
      </w:r>
      <w:r w:rsidR="003C5A91">
        <w:rPr>
          <w:sz w:val="24"/>
          <w:szCs w:val="24"/>
        </w:rPr>
        <w:t xml:space="preserve">                                                 </w:t>
      </w:r>
    </w:p>
    <w:p w14:paraId="71035A41" w14:textId="77777777" w:rsidR="006B7AFC" w:rsidRPr="00EC2E3B" w:rsidRDefault="006B7AFC" w:rsidP="00EC2E3B">
      <w:pPr>
        <w:rPr>
          <w:sz w:val="24"/>
          <w:szCs w:val="24"/>
        </w:rPr>
      </w:pPr>
    </w:p>
    <w:sectPr w:rsidR="006B7AFC" w:rsidRPr="00EC2E3B" w:rsidSect="007067FC">
      <w:headerReference w:type="even" r:id="rId8"/>
      <w:headerReference w:type="default" r:id="rId9"/>
      <w:footerReference w:type="default" r:id="rId10"/>
      <w:pgSz w:w="11906" w:h="16838"/>
      <w:pgMar w:top="1134" w:right="1134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DA6F" w14:textId="77777777" w:rsidR="00883994" w:rsidRDefault="00883994">
      <w:r>
        <w:separator/>
      </w:r>
    </w:p>
  </w:endnote>
  <w:endnote w:type="continuationSeparator" w:id="0">
    <w:p w14:paraId="3D872654" w14:textId="77777777" w:rsidR="00883994" w:rsidRDefault="0088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0353" w14:textId="77777777" w:rsidR="007067FC" w:rsidRPr="007067FC" w:rsidRDefault="007067FC" w:rsidP="007067FC">
    <w:pPr>
      <w:pStyle w:val="Pidipagina"/>
      <w:pBdr>
        <w:bottom w:val="single" w:sz="12" w:space="1" w:color="auto"/>
      </w:pBdr>
      <w:jc w:val="center"/>
      <w:rPr>
        <w:rFonts w:ascii="Berlin Sans FB" w:hAnsi="Berlin Sans FB"/>
        <w:sz w:val="8"/>
        <w:szCs w:val="8"/>
      </w:rPr>
    </w:pPr>
  </w:p>
  <w:p w14:paraId="6FCE5586" w14:textId="77777777" w:rsidR="007067FC" w:rsidRDefault="00442929" w:rsidP="007067FC">
    <w:pPr>
      <w:pStyle w:val="Pidipagina"/>
      <w:jc w:val="center"/>
    </w:pPr>
    <w:r>
      <w:t>COMUNE DI LONATE POZZOLO - V</w:t>
    </w:r>
    <w:r w:rsidR="007067FC" w:rsidRPr="00D51F6F">
      <w:t xml:space="preserve">ia Cavour, </w:t>
    </w:r>
    <w:smartTag w:uri="urn:schemas-microsoft-com:office:smarttags" w:element="phone">
      <w:smartTagPr>
        <w:attr w:uri="urn:schemas-microsoft-com:office:office" w:name="ls" w:val="trans"/>
      </w:smartTagPr>
      <w:r w:rsidR="007067FC" w:rsidRPr="00D51F6F">
        <w:t>20 21015</w:t>
      </w:r>
    </w:smartTag>
    <w:r w:rsidR="007067FC" w:rsidRPr="00D51F6F">
      <w:t xml:space="preserve"> Lonate Pozzolo</w:t>
    </w:r>
    <w:r>
      <w:t xml:space="preserve"> (Va)</w:t>
    </w:r>
  </w:p>
  <w:p w14:paraId="59B3F5BB" w14:textId="77777777" w:rsidR="00442929" w:rsidRPr="00D51F6F" w:rsidRDefault="00442929" w:rsidP="007067FC">
    <w:pPr>
      <w:pStyle w:val="Pidipagina"/>
      <w:jc w:val="center"/>
    </w:pPr>
    <w:r>
      <w:t>Tel. 0331.303511 – Fax 0331.301296  P. IVA 00392890125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A7361" w14:textId="77777777" w:rsidR="00883994" w:rsidRDefault="00883994">
      <w:r>
        <w:separator/>
      </w:r>
    </w:p>
  </w:footnote>
  <w:footnote w:type="continuationSeparator" w:id="0">
    <w:p w14:paraId="2F6CB270" w14:textId="77777777" w:rsidR="00883994" w:rsidRDefault="00883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356E" w14:textId="77777777" w:rsidR="00366768" w:rsidRDefault="0036676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3AE7C20" w14:textId="77777777" w:rsidR="00366768" w:rsidRDefault="0036676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0BC0" w14:textId="546C635F" w:rsidR="00D66FA6" w:rsidRDefault="001F7791" w:rsidP="00AB1E63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7BD6280" wp14:editId="0D501619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3DCD6C" w14:textId="77777777" w:rsidR="00F33AB9" w:rsidRDefault="00F33AB9" w:rsidP="00AB1E63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50FE67B3" w14:textId="77777777" w:rsidR="00366768" w:rsidRPr="004569DF" w:rsidRDefault="00366768" w:rsidP="00AB1E63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50"/>
      </w:rPr>
    </w:pPr>
    <w:r w:rsidRPr="004569DF">
      <w:rPr>
        <w:sz w:val="50"/>
      </w:rPr>
      <w:t>COMUNE  DI  LONATE  POZZOLO</w:t>
    </w:r>
  </w:p>
  <w:p w14:paraId="4ADD1219" w14:textId="77777777" w:rsidR="00366768" w:rsidRPr="004569DF" w:rsidRDefault="00366768" w:rsidP="00AB1E63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 w:rsidRPr="004569DF">
      <w:rPr>
        <w:sz w:val="28"/>
      </w:rPr>
      <w:t>PROVINCIA DI VARESE</w:t>
    </w:r>
  </w:p>
  <w:p w14:paraId="1E0C1B48" w14:textId="77777777" w:rsidR="00366768" w:rsidRDefault="00D66FA6" w:rsidP="00AB1E63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AAD"/>
    <w:multiLevelType w:val="hybridMultilevel"/>
    <w:tmpl w:val="797021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2E2D"/>
    <w:multiLevelType w:val="hybridMultilevel"/>
    <w:tmpl w:val="74EAAA2C"/>
    <w:lvl w:ilvl="0" w:tplc="C2445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2444"/>
    <w:multiLevelType w:val="hybridMultilevel"/>
    <w:tmpl w:val="12F21C72"/>
    <w:lvl w:ilvl="0" w:tplc="DA408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D0D84"/>
    <w:multiLevelType w:val="hybridMultilevel"/>
    <w:tmpl w:val="A5C609E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B3A47"/>
    <w:multiLevelType w:val="hybridMultilevel"/>
    <w:tmpl w:val="0AF264BC"/>
    <w:lvl w:ilvl="0" w:tplc="C848F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51E8C"/>
    <w:multiLevelType w:val="hybridMultilevel"/>
    <w:tmpl w:val="1A56D45E"/>
    <w:lvl w:ilvl="0" w:tplc="E25A1500">
      <w:start w:val="1"/>
      <w:numFmt w:val="decimal"/>
      <w:lvlText w:val="%1."/>
      <w:lvlJc w:val="left"/>
      <w:pPr>
        <w:tabs>
          <w:tab w:val="num" w:pos="2836"/>
        </w:tabs>
        <w:ind w:left="2836" w:hanging="15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223F7AB6"/>
    <w:multiLevelType w:val="hybridMultilevel"/>
    <w:tmpl w:val="E61A3AF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D83F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FB155A8"/>
    <w:multiLevelType w:val="hybridMultilevel"/>
    <w:tmpl w:val="0CC40C10"/>
    <w:lvl w:ilvl="0" w:tplc="12000892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6260443"/>
    <w:multiLevelType w:val="hybridMultilevel"/>
    <w:tmpl w:val="42E80E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800A3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7004C"/>
    <w:multiLevelType w:val="hybridMultilevel"/>
    <w:tmpl w:val="3AFC492C"/>
    <w:lvl w:ilvl="0" w:tplc="C2445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D2A8A"/>
    <w:multiLevelType w:val="hybridMultilevel"/>
    <w:tmpl w:val="64F4748E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462820D1"/>
    <w:multiLevelType w:val="hybridMultilevel"/>
    <w:tmpl w:val="5436FF68"/>
    <w:lvl w:ilvl="0" w:tplc="C2445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644DF"/>
    <w:multiLevelType w:val="hybridMultilevel"/>
    <w:tmpl w:val="E8A6D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0A3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17858"/>
    <w:multiLevelType w:val="hybridMultilevel"/>
    <w:tmpl w:val="11CC0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0A3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55F27"/>
    <w:multiLevelType w:val="hybridMultilevel"/>
    <w:tmpl w:val="BF3CDFBA"/>
    <w:lvl w:ilvl="0" w:tplc="A26A64BA">
      <w:start w:val="3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6F42742A"/>
    <w:multiLevelType w:val="hybridMultilevel"/>
    <w:tmpl w:val="6810BF7A"/>
    <w:lvl w:ilvl="0" w:tplc="3426E92C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086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915D96"/>
    <w:multiLevelType w:val="hybridMultilevel"/>
    <w:tmpl w:val="42C01FA6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79197579"/>
    <w:multiLevelType w:val="hybridMultilevel"/>
    <w:tmpl w:val="C4F45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0A3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3197">
    <w:abstractNumId w:val="7"/>
  </w:num>
  <w:num w:numId="2" w16cid:durableId="913127855">
    <w:abstractNumId w:val="0"/>
  </w:num>
  <w:num w:numId="3" w16cid:durableId="844632428">
    <w:abstractNumId w:val="15"/>
  </w:num>
  <w:num w:numId="4" w16cid:durableId="133640077">
    <w:abstractNumId w:val="5"/>
  </w:num>
  <w:num w:numId="5" w16cid:durableId="1959485367">
    <w:abstractNumId w:val="16"/>
  </w:num>
  <w:num w:numId="6" w16cid:durableId="1091774462">
    <w:abstractNumId w:val="11"/>
  </w:num>
  <w:num w:numId="7" w16cid:durableId="1772358447">
    <w:abstractNumId w:val="8"/>
  </w:num>
  <w:num w:numId="8" w16cid:durableId="1148286622">
    <w:abstractNumId w:val="9"/>
  </w:num>
  <w:num w:numId="9" w16cid:durableId="1459564652">
    <w:abstractNumId w:val="14"/>
  </w:num>
  <w:num w:numId="10" w16cid:durableId="1441532629">
    <w:abstractNumId w:val="18"/>
  </w:num>
  <w:num w:numId="11" w16cid:durableId="912738941">
    <w:abstractNumId w:val="13"/>
  </w:num>
  <w:num w:numId="12" w16cid:durableId="1797983678">
    <w:abstractNumId w:val="17"/>
  </w:num>
  <w:num w:numId="13" w16cid:durableId="1814173953">
    <w:abstractNumId w:val="4"/>
  </w:num>
  <w:num w:numId="14" w16cid:durableId="1998264379">
    <w:abstractNumId w:val="12"/>
  </w:num>
  <w:num w:numId="15" w16cid:durableId="913466466">
    <w:abstractNumId w:val="10"/>
  </w:num>
  <w:num w:numId="16" w16cid:durableId="1240794682">
    <w:abstractNumId w:val="3"/>
  </w:num>
  <w:num w:numId="17" w16cid:durableId="130756272">
    <w:abstractNumId w:val="1"/>
  </w:num>
  <w:num w:numId="18" w16cid:durableId="1677345211">
    <w:abstractNumId w:val="6"/>
  </w:num>
  <w:num w:numId="19" w16cid:durableId="1933002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52"/>
    <w:rsid w:val="0000554E"/>
    <w:rsid w:val="00010992"/>
    <w:rsid w:val="0001229F"/>
    <w:rsid w:val="00012F61"/>
    <w:rsid w:val="00017EC9"/>
    <w:rsid w:val="0002651B"/>
    <w:rsid w:val="000266D9"/>
    <w:rsid w:val="000273F7"/>
    <w:rsid w:val="00046EC8"/>
    <w:rsid w:val="00063187"/>
    <w:rsid w:val="00076378"/>
    <w:rsid w:val="00081349"/>
    <w:rsid w:val="00093466"/>
    <w:rsid w:val="000979EE"/>
    <w:rsid w:val="000C0C0B"/>
    <w:rsid w:val="000D632A"/>
    <w:rsid w:val="000E4EDA"/>
    <w:rsid w:val="000E7965"/>
    <w:rsid w:val="000F14BD"/>
    <w:rsid w:val="000F56EC"/>
    <w:rsid w:val="000F5937"/>
    <w:rsid w:val="0010006C"/>
    <w:rsid w:val="001322E4"/>
    <w:rsid w:val="00132771"/>
    <w:rsid w:val="001365B6"/>
    <w:rsid w:val="001427DA"/>
    <w:rsid w:val="00147A11"/>
    <w:rsid w:val="001527FB"/>
    <w:rsid w:val="00154472"/>
    <w:rsid w:val="001652B5"/>
    <w:rsid w:val="00182E1A"/>
    <w:rsid w:val="001872CF"/>
    <w:rsid w:val="001916E3"/>
    <w:rsid w:val="0019185B"/>
    <w:rsid w:val="00197E0F"/>
    <w:rsid w:val="001A321C"/>
    <w:rsid w:val="001B03AA"/>
    <w:rsid w:val="001B2450"/>
    <w:rsid w:val="001B44C0"/>
    <w:rsid w:val="001B6942"/>
    <w:rsid w:val="001C7179"/>
    <w:rsid w:val="001E61F1"/>
    <w:rsid w:val="001F0E8C"/>
    <w:rsid w:val="001F5791"/>
    <w:rsid w:val="001F7791"/>
    <w:rsid w:val="00205811"/>
    <w:rsid w:val="00207DA2"/>
    <w:rsid w:val="0021215F"/>
    <w:rsid w:val="00215F54"/>
    <w:rsid w:val="00222B18"/>
    <w:rsid w:val="00227261"/>
    <w:rsid w:val="002410C8"/>
    <w:rsid w:val="00241A86"/>
    <w:rsid w:val="00253727"/>
    <w:rsid w:val="00263B5E"/>
    <w:rsid w:val="0027230A"/>
    <w:rsid w:val="00280BDC"/>
    <w:rsid w:val="0028677F"/>
    <w:rsid w:val="00294AFB"/>
    <w:rsid w:val="002A18A1"/>
    <w:rsid w:val="002A1CE9"/>
    <w:rsid w:val="002B441B"/>
    <w:rsid w:val="002C0894"/>
    <w:rsid w:val="002C1B55"/>
    <w:rsid w:val="002C3E3F"/>
    <w:rsid w:val="002D636E"/>
    <w:rsid w:val="002D6442"/>
    <w:rsid w:val="002D64F2"/>
    <w:rsid w:val="002E3FBF"/>
    <w:rsid w:val="002F149C"/>
    <w:rsid w:val="002F5BAC"/>
    <w:rsid w:val="002F5F34"/>
    <w:rsid w:val="002F7292"/>
    <w:rsid w:val="00304C79"/>
    <w:rsid w:val="00304E46"/>
    <w:rsid w:val="003050F9"/>
    <w:rsid w:val="0031367A"/>
    <w:rsid w:val="00332068"/>
    <w:rsid w:val="00333757"/>
    <w:rsid w:val="003350D2"/>
    <w:rsid w:val="003444F7"/>
    <w:rsid w:val="00347FD7"/>
    <w:rsid w:val="00354BD2"/>
    <w:rsid w:val="00356C42"/>
    <w:rsid w:val="00360121"/>
    <w:rsid w:val="00362587"/>
    <w:rsid w:val="00366768"/>
    <w:rsid w:val="00367111"/>
    <w:rsid w:val="00373718"/>
    <w:rsid w:val="003839E8"/>
    <w:rsid w:val="00386353"/>
    <w:rsid w:val="003877D7"/>
    <w:rsid w:val="00391DA8"/>
    <w:rsid w:val="003A7984"/>
    <w:rsid w:val="003A7C5A"/>
    <w:rsid w:val="003B7C00"/>
    <w:rsid w:val="003C08E3"/>
    <w:rsid w:val="003C167B"/>
    <w:rsid w:val="003C1E00"/>
    <w:rsid w:val="003C239D"/>
    <w:rsid w:val="003C2693"/>
    <w:rsid w:val="003C5A91"/>
    <w:rsid w:val="003C6522"/>
    <w:rsid w:val="003D2CFB"/>
    <w:rsid w:val="003F0B01"/>
    <w:rsid w:val="003F344F"/>
    <w:rsid w:val="00405C7D"/>
    <w:rsid w:val="00406DC1"/>
    <w:rsid w:val="00421B5A"/>
    <w:rsid w:val="00421DC0"/>
    <w:rsid w:val="00423BAE"/>
    <w:rsid w:val="00432080"/>
    <w:rsid w:val="00435B1E"/>
    <w:rsid w:val="004370EA"/>
    <w:rsid w:val="00437A7F"/>
    <w:rsid w:val="0044020C"/>
    <w:rsid w:val="00442929"/>
    <w:rsid w:val="00443E77"/>
    <w:rsid w:val="00447663"/>
    <w:rsid w:val="00453240"/>
    <w:rsid w:val="00455D04"/>
    <w:rsid w:val="004569DF"/>
    <w:rsid w:val="004610CF"/>
    <w:rsid w:val="00481E8E"/>
    <w:rsid w:val="0048501B"/>
    <w:rsid w:val="00491D16"/>
    <w:rsid w:val="00493A67"/>
    <w:rsid w:val="00493BBD"/>
    <w:rsid w:val="004950C6"/>
    <w:rsid w:val="0049645B"/>
    <w:rsid w:val="004A73A9"/>
    <w:rsid w:val="004A7423"/>
    <w:rsid w:val="004B528F"/>
    <w:rsid w:val="004C104B"/>
    <w:rsid w:val="004C1FB6"/>
    <w:rsid w:val="004E3104"/>
    <w:rsid w:val="004F5973"/>
    <w:rsid w:val="0050154F"/>
    <w:rsid w:val="00503BFD"/>
    <w:rsid w:val="00511978"/>
    <w:rsid w:val="0053590F"/>
    <w:rsid w:val="00561F3D"/>
    <w:rsid w:val="0056331E"/>
    <w:rsid w:val="00563551"/>
    <w:rsid w:val="00571FB1"/>
    <w:rsid w:val="00585DEA"/>
    <w:rsid w:val="00596008"/>
    <w:rsid w:val="005A1034"/>
    <w:rsid w:val="005A6217"/>
    <w:rsid w:val="005B0452"/>
    <w:rsid w:val="005B6BDE"/>
    <w:rsid w:val="005B71DF"/>
    <w:rsid w:val="005C04D1"/>
    <w:rsid w:val="005C32CE"/>
    <w:rsid w:val="005F115C"/>
    <w:rsid w:val="006239B2"/>
    <w:rsid w:val="00641CBB"/>
    <w:rsid w:val="006468EF"/>
    <w:rsid w:val="00650E8A"/>
    <w:rsid w:val="0065505F"/>
    <w:rsid w:val="006640EB"/>
    <w:rsid w:val="0067343D"/>
    <w:rsid w:val="006736E3"/>
    <w:rsid w:val="00687925"/>
    <w:rsid w:val="006908C3"/>
    <w:rsid w:val="0069669A"/>
    <w:rsid w:val="006A0F9D"/>
    <w:rsid w:val="006B739D"/>
    <w:rsid w:val="006B7AFC"/>
    <w:rsid w:val="007003D8"/>
    <w:rsid w:val="00704069"/>
    <w:rsid w:val="007067FC"/>
    <w:rsid w:val="00722265"/>
    <w:rsid w:val="00725751"/>
    <w:rsid w:val="00727E34"/>
    <w:rsid w:val="00733EC3"/>
    <w:rsid w:val="007403FE"/>
    <w:rsid w:val="007513B6"/>
    <w:rsid w:val="00782052"/>
    <w:rsid w:val="00787076"/>
    <w:rsid w:val="00787EDA"/>
    <w:rsid w:val="007A0740"/>
    <w:rsid w:val="007A74D9"/>
    <w:rsid w:val="007C0EEF"/>
    <w:rsid w:val="007C3DAE"/>
    <w:rsid w:val="007C3DB1"/>
    <w:rsid w:val="007D0EC8"/>
    <w:rsid w:val="007D24AC"/>
    <w:rsid w:val="007F0DAA"/>
    <w:rsid w:val="007F1AD9"/>
    <w:rsid w:val="007F1C75"/>
    <w:rsid w:val="007F59BE"/>
    <w:rsid w:val="007F77CF"/>
    <w:rsid w:val="0080268B"/>
    <w:rsid w:val="00806716"/>
    <w:rsid w:val="00810AFF"/>
    <w:rsid w:val="00810E3B"/>
    <w:rsid w:val="0082463D"/>
    <w:rsid w:val="00825402"/>
    <w:rsid w:val="00847588"/>
    <w:rsid w:val="00862B08"/>
    <w:rsid w:val="0087483F"/>
    <w:rsid w:val="0087597B"/>
    <w:rsid w:val="00883994"/>
    <w:rsid w:val="008935E8"/>
    <w:rsid w:val="00893FA4"/>
    <w:rsid w:val="008A27AF"/>
    <w:rsid w:val="008B59F0"/>
    <w:rsid w:val="008C3C77"/>
    <w:rsid w:val="008C5776"/>
    <w:rsid w:val="008C5A6A"/>
    <w:rsid w:val="008D5345"/>
    <w:rsid w:val="008E2F79"/>
    <w:rsid w:val="008E500B"/>
    <w:rsid w:val="008E604F"/>
    <w:rsid w:val="00905008"/>
    <w:rsid w:val="00913786"/>
    <w:rsid w:val="00915D0F"/>
    <w:rsid w:val="00921E7A"/>
    <w:rsid w:val="00936841"/>
    <w:rsid w:val="00943486"/>
    <w:rsid w:val="00946B5F"/>
    <w:rsid w:val="00957395"/>
    <w:rsid w:val="00966DF8"/>
    <w:rsid w:val="009704A5"/>
    <w:rsid w:val="00971367"/>
    <w:rsid w:val="00977419"/>
    <w:rsid w:val="009803F1"/>
    <w:rsid w:val="00982016"/>
    <w:rsid w:val="00984E1B"/>
    <w:rsid w:val="009933E9"/>
    <w:rsid w:val="0099460F"/>
    <w:rsid w:val="009A195C"/>
    <w:rsid w:val="009A3A6F"/>
    <w:rsid w:val="009B6DD3"/>
    <w:rsid w:val="009B6F9B"/>
    <w:rsid w:val="009C0746"/>
    <w:rsid w:val="009D2EDB"/>
    <w:rsid w:val="009D73F2"/>
    <w:rsid w:val="009D7792"/>
    <w:rsid w:val="009E0CB9"/>
    <w:rsid w:val="009E65F2"/>
    <w:rsid w:val="009E74F3"/>
    <w:rsid w:val="009F5FEB"/>
    <w:rsid w:val="00A30C55"/>
    <w:rsid w:val="00A33178"/>
    <w:rsid w:val="00A374E5"/>
    <w:rsid w:val="00A472EE"/>
    <w:rsid w:val="00A628D8"/>
    <w:rsid w:val="00A83FE1"/>
    <w:rsid w:val="00A85BD1"/>
    <w:rsid w:val="00A934CD"/>
    <w:rsid w:val="00A94404"/>
    <w:rsid w:val="00A969D1"/>
    <w:rsid w:val="00A976FC"/>
    <w:rsid w:val="00AA583D"/>
    <w:rsid w:val="00AB1882"/>
    <w:rsid w:val="00AB1E63"/>
    <w:rsid w:val="00AD1270"/>
    <w:rsid w:val="00AD74FF"/>
    <w:rsid w:val="00AF0011"/>
    <w:rsid w:val="00B062B8"/>
    <w:rsid w:val="00B20809"/>
    <w:rsid w:val="00B229BA"/>
    <w:rsid w:val="00B402AC"/>
    <w:rsid w:val="00B4591D"/>
    <w:rsid w:val="00B4795D"/>
    <w:rsid w:val="00B52BDE"/>
    <w:rsid w:val="00B5565E"/>
    <w:rsid w:val="00B56050"/>
    <w:rsid w:val="00B6445C"/>
    <w:rsid w:val="00B71ED0"/>
    <w:rsid w:val="00B82C7D"/>
    <w:rsid w:val="00B84288"/>
    <w:rsid w:val="00B94DEE"/>
    <w:rsid w:val="00B959BE"/>
    <w:rsid w:val="00B95F4A"/>
    <w:rsid w:val="00BA317C"/>
    <w:rsid w:val="00BB5751"/>
    <w:rsid w:val="00BC1AD1"/>
    <w:rsid w:val="00BC5C1D"/>
    <w:rsid w:val="00BC7CF7"/>
    <w:rsid w:val="00BC7F56"/>
    <w:rsid w:val="00BD2E65"/>
    <w:rsid w:val="00BE4129"/>
    <w:rsid w:val="00BF0C5A"/>
    <w:rsid w:val="00BF67CF"/>
    <w:rsid w:val="00BF7914"/>
    <w:rsid w:val="00C02610"/>
    <w:rsid w:val="00C048A2"/>
    <w:rsid w:val="00C15C3D"/>
    <w:rsid w:val="00C17BAF"/>
    <w:rsid w:val="00C20348"/>
    <w:rsid w:val="00C344F8"/>
    <w:rsid w:val="00C348F3"/>
    <w:rsid w:val="00C34FFB"/>
    <w:rsid w:val="00C4113E"/>
    <w:rsid w:val="00C62168"/>
    <w:rsid w:val="00C6367F"/>
    <w:rsid w:val="00C67BF4"/>
    <w:rsid w:val="00C7152D"/>
    <w:rsid w:val="00C75021"/>
    <w:rsid w:val="00C824E2"/>
    <w:rsid w:val="00CA4CD1"/>
    <w:rsid w:val="00CB2CB8"/>
    <w:rsid w:val="00CB7753"/>
    <w:rsid w:val="00CC45FA"/>
    <w:rsid w:val="00CC5931"/>
    <w:rsid w:val="00CD0F8B"/>
    <w:rsid w:val="00CD5280"/>
    <w:rsid w:val="00CE53FC"/>
    <w:rsid w:val="00CF12AF"/>
    <w:rsid w:val="00CF49B6"/>
    <w:rsid w:val="00CF6AF4"/>
    <w:rsid w:val="00D00C80"/>
    <w:rsid w:val="00D01D6B"/>
    <w:rsid w:val="00D3187E"/>
    <w:rsid w:val="00D31BEC"/>
    <w:rsid w:val="00D44B7C"/>
    <w:rsid w:val="00D51F6F"/>
    <w:rsid w:val="00D56AC9"/>
    <w:rsid w:val="00D607B1"/>
    <w:rsid w:val="00D64987"/>
    <w:rsid w:val="00D66FA6"/>
    <w:rsid w:val="00D735C6"/>
    <w:rsid w:val="00D74C73"/>
    <w:rsid w:val="00D761E7"/>
    <w:rsid w:val="00D87D72"/>
    <w:rsid w:val="00DA25B1"/>
    <w:rsid w:val="00DA4A0A"/>
    <w:rsid w:val="00DA768D"/>
    <w:rsid w:val="00DB7A4E"/>
    <w:rsid w:val="00DC2338"/>
    <w:rsid w:val="00DC45F1"/>
    <w:rsid w:val="00DC5CED"/>
    <w:rsid w:val="00DE28FE"/>
    <w:rsid w:val="00DE700D"/>
    <w:rsid w:val="00DF1B1B"/>
    <w:rsid w:val="00DF4B2F"/>
    <w:rsid w:val="00E2266A"/>
    <w:rsid w:val="00E253B5"/>
    <w:rsid w:val="00E25BF4"/>
    <w:rsid w:val="00E273B7"/>
    <w:rsid w:val="00E47CE5"/>
    <w:rsid w:val="00E51F22"/>
    <w:rsid w:val="00E663C7"/>
    <w:rsid w:val="00E70918"/>
    <w:rsid w:val="00E721DA"/>
    <w:rsid w:val="00E76B14"/>
    <w:rsid w:val="00EA265E"/>
    <w:rsid w:val="00EB6185"/>
    <w:rsid w:val="00EB6349"/>
    <w:rsid w:val="00EC2E3B"/>
    <w:rsid w:val="00EE49DA"/>
    <w:rsid w:val="00EF2166"/>
    <w:rsid w:val="00EF2CCF"/>
    <w:rsid w:val="00F00C24"/>
    <w:rsid w:val="00F06E52"/>
    <w:rsid w:val="00F07F31"/>
    <w:rsid w:val="00F1019D"/>
    <w:rsid w:val="00F1238B"/>
    <w:rsid w:val="00F20F5B"/>
    <w:rsid w:val="00F271A8"/>
    <w:rsid w:val="00F33AB9"/>
    <w:rsid w:val="00F40365"/>
    <w:rsid w:val="00F40D23"/>
    <w:rsid w:val="00F41F03"/>
    <w:rsid w:val="00F42AFC"/>
    <w:rsid w:val="00F55F30"/>
    <w:rsid w:val="00F62E19"/>
    <w:rsid w:val="00F63DF8"/>
    <w:rsid w:val="00F72225"/>
    <w:rsid w:val="00F77250"/>
    <w:rsid w:val="00F911AA"/>
    <w:rsid w:val="00F92CC1"/>
    <w:rsid w:val="00F977DD"/>
    <w:rsid w:val="00FA2A4C"/>
    <w:rsid w:val="00FB5FAB"/>
    <w:rsid w:val="00FC0597"/>
    <w:rsid w:val="00FC7C8B"/>
    <w:rsid w:val="00FE1BCF"/>
    <w:rsid w:val="00FE4901"/>
    <w:rsid w:val="00F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8F8E0CA"/>
  <w15:chartTrackingRefBased/>
  <w15:docId w15:val="{E1B2D42F-8276-48EF-9C25-4AB91FEF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5812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7403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403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2268"/>
        <w:tab w:val="left" w:pos="6307"/>
      </w:tabs>
      <w:spacing w:line="240" w:lineRule="atLeast"/>
      <w:jc w:val="center"/>
    </w:pPr>
    <w:rPr>
      <w:rFonts w:ascii="Arial" w:hAnsi="Arial"/>
      <w:b/>
    </w:rPr>
  </w:style>
  <w:style w:type="paragraph" w:customStyle="1" w:styleId="Successivi">
    <w:name w:val="Successivi"/>
    <w:basedOn w:val="Normale"/>
    <w:pPr>
      <w:tabs>
        <w:tab w:val="left" w:pos="2268"/>
        <w:tab w:val="left" w:pos="6307"/>
      </w:tabs>
      <w:spacing w:line="240" w:lineRule="atLeast"/>
      <w:jc w:val="both"/>
    </w:pPr>
    <w:rPr>
      <w:rFonts w:ascii="Arial" w:hAnsi="Arial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customStyle="1" w:styleId="Istruzionidiinvio">
    <w:name w:val="Istruzioni di invi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table" w:styleId="Grigliatabella">
    <w:name w:val="Table Grid"/>
    <w:basedOn w:val="Tabellanormale"/>
    <w:rsid w:val="00AB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33AB9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BD2E65"/>
    <w:pPr>
      <w:ind w:firstLine="1276"/>
      <w:jc w:val="both"/>
    </w:pPr>
    <w:rPr>
      <w:sz w:val="24"/>
    </w:rPr>
  </w:style>
  <w:style w:type="character" w:styleId="Enfasigrassetto">
    <w:name w:val="Strong"/>
    <w:uiPriority w:val="22"/>
    <w:qFormat/>
    <w:rsid w:val="00421B5A"/>
    <w:rPr>
      <w:b/>
      <w:bCs/>
    </w:rPr>
  </w:style>
  <w:style w:type="character" w:styleId="Enfasicorsivo">
    <w:name w:val="Emphasis"/>
    <w:uiPriority w:val="20"/>
    <w:qFormat/>
    <w:rsid w:val="001F5791"/>
    <w:rPr>
      <w:i/>
      <w:iCs/>
    </w:rPr>
  </w:style>
  <w:style w:type="paragraph" w:styleId="NormaleWeb">
    <w:name w:val="Normal (Web)"/>
    <w:basedOn w:val="Normale"/>
    <w:uiPriority w:val="99"/>
    <w:unhideWhenUsed/>
    <w:rsid w:val="001F5791"/>
    <w:pPr>
      <w:spacing w:after="150"/>
    </w:pPr>
    <w:rPr>
      <w:sz w:val="24"/>
      <w:szCs w:val="24"/>
    </w:rPr>
  </w:style>
  <w:style w:type="paragraph" w:customStyle="1" w:styleId="Default">
    <w:name w:val="Default"/>
    <w:rsid w:val="00F07F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rsid w:val="00443E7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C45F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344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ca.biundo.LONATE\Documenti\modelli\MODELLO%20PREAVVISO%20DINIE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AD2D-4304-4490-95A4-32902431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PREAVVISO DINIEGO</Template>
  <TotalTime>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letlono</vt:lpstr>
    </vt:vector>
  </TitlesOfParts>
  <Company>Comune di Lonate Pozzolo</Company>
  <LinksUpToDate>false</LinksUpToDate>
  <CharactersWithSpaces>3879</CharactersWithSpaces>
  <SharedDoc>false</SharedDoc>
  <HLinks>
    <vt:vector size="6" baseType="variant">
      <vt:variant>
        <vt:i4>6619150</vt:i4>
      </vt:variant>
      <vt:variant>
        <vt:i4>0</vt:i4>
      </vt:variant>
      <vt:variant>
        <vt:i4>0</vt:i4>
      </vt:variant>
      <vt:variant>
        <vt:i4>5</vt:i4>
      </vt:variant>
      <vt:variant>
        <vt:lpwstr>mailto:giuseppe.giovene@geopec.it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letlono</dc:title>
  <dc:subject/>
  <dc:creator>monica.biundo</dc:creator>
  <cp:keywords/>
  <cp:lastModifiedBy>silvia.tavla@gisweb.it</cp:lastModifiedBy>
  <cp:revision>3</cp:revision>
  <cp:lastPrinted>2022-05-30T13:30:00Z</cp:lastPrinted>
  <dcterms:created xsi:type="dcterms:W3CDTF">2022-12-01T09:33:00Z</dcterms:created>
  <dcterms:modified xsi:type="dcterms:W3CDTF">2022-12-01T09:34:00Z</dcterms:modified>
</cp:coreProperties>
</file>