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BB64" w14:textId="2F57E610" w:rsidR="007403FE" w:rsidRDefault="007403FE" w:rsidP="007403FE">
      <w:pPr>
        <w:tabs>
          <w:tab w:val="left" w:pos="5812"/>
        </w:tabs>
        <w:rPr>
          <w:sz w:val="22"/>
        </w:rPr>
      </w:pPr>
      <w:r>
        <w:rPr>
          <w:sz w:val="22"/>
        </w:rPr>
        <w:t>Repertorio N.___________</w:t>
      </w:r>
      <w:r>
        <w:rPr>
          <w:sz w:val="22"/>
        </w:rPr>
        <w:tab/>
        <w:t>21015 Lonate Pozzolo, lì</w:t>
      </w:r>
      <w:r w:rsidR="002276FD">
        <w:rPr>
          <w:sz w:val="22"/>
        </w:rPr>
        <w:t xml:space="preserve"> </w:t>
      </w:r>
      <w:r w:rsidR="0036436A">
        <w:rPr>
          <w:sz w:val="22"/>
        </w:rPr>
        <w:t>1</w:t>
      </w:r>
      <w:r w:rsidR="00290E81">
        <w:rPr>
          <w:sz w:val="22"/>
        </w:rPr>
        <w:t>2</w:t>
      </w:r>
      <w:r w:rsidR="002276FD">
        <w:rPr>
          <w:sz w:val="22"/>
        </w:rPr>
        <w:t>.</w:t>
      </w:r>
      <w:r w:rsidR="0036436A">
        <w:rPr>
          <w:sz w:val="22"/>
        </w:rPr>
        <w:t>0</w:t>
      </w:r>
      <w:r w:rsidR="002276FD">
        <w:rPr>
          <w:sz w:val="22"/>
        </w:rPr>
        <w:t>2.202</w:t>
      </w:r>
      <w:r w:rsidR="0036436A">
        <w:rPr>
          <w:sz w:val="22"/>
        </w:rPr>
        <w:t>1</w:t>
      </w:r>
      <w:r>
        <w:rPr>
          <w:sz w:val="22"/>
        </w:rPr>
        <w:t xml:space="preserve"> </w:t>
      </w:r>
      <w:r w:rsidR="0001229F">
        <w:rPr>
          <w:b/>
          <w:bCs/>
          <w:sz w:val="22"/>
          <w:u w:val="single"/>
        </w:rPr>
        <w:t xml:space="preserve"> </w:t>
      </w:r>
    </w:p>
    <w:p w14:paraId="3996CC10" w14:textId="77777777" w:rsidR="007403FE" w:rsidRDefault="007403FE" w:rsidP="007403FE">
      <w:pPr>
        <w:tabs>
          <w:tab w:val="left" w:pos="5812"/>
        </w:tabs>
        <w:rPr>
          <w:sz w:val="22"/>
        </w:rPr>
      </w:pPr>
      <w:r>
        <w:rPr>
          <w:sz w:val="22"/>
        </w:rPr>
        <w:t>N. _______________________ di Prot.</w:t>
      </w:r>
      <w:r>
        <w:rPr>
          <w:sz w:val="22"/>
        </w:rPr>
        <w:tab/>
        <w:t>Tel. (0331) 303.500 (4 linee)</w:t>
      </w:r>
    </w:p>
    <w:p w14:paraId="691F4865" w14:textId="77777777" w:rsidR="007403FE" w:rsidRDefault="007403FE" w:rsidP="007403FE">
      <w:pPr>
        <w:tabs>
          <w:tab w:val="left" w:pos="5812"/>
        </w:tabs>
        <w:rPr>
          <w:sz w:val="22"/>
        </w:rPr>
      </w:pPr>
      <w:r>
        <w:rPr>
          <w:sz w:val="22"/>
        </w:rPr>
        <w:t>Risposta alla nota del _____________</w:t>
      </w:r>
      <w:r>
        <w:rPr>
          <w:sz w:val="22"/>
        </w:rPr>
        <w:tab/>
        <w:t>Fax (0331) 301.296</w:t>
      </w:r>
    </w:p>
    <w:p w14:paraId="70292893" w14:textId="77777777" w:rsidR="007403FE" w:rsidRDefault="007403FE" w:rsidP="007403FE">
      <w:pPr>
        <w:pStyle w:val="Intestazione"/>
        <w:tabs>
          <w:tab w:val="clear" w:pos="4819"/>
          <w:tab w:val="left" w:pos="5812"/>
        </w:tabs>
        <w:rPr>
          <w:sz w:val="22"/>
        </w:rPr>
      </w:pPr>
      <w:r>
        <w:rPr>
          <w:sz w:val="22"/>
        </w:rPr>
        <w:t>_______________________________</w:t>
      </w:r>
      <w:r>
        <w:rPr>
          <w:sz w:val="22"/>
        </w:rPr>
        <w:tab/>
        <w:t>P.I. 0039289 012 5</w:t>
      </w:r>
    </w:p>
    <w:p w14:paraId="76068017" w14:textId="77777777" w:rsidR="007403FE" w:rsidRDefault="007403FE" w:rsidP="007403FE">
      <w:pPr>
        <w:tabs>
          <w:tab w:val="left" w:pos="5812"/>
        </w:tabs>
        <w:rPr>
          <w:b/>
          <w:bCs/>
          <w:sz w:val="22"/>
        </w:rPr>
      </w:pPr>
      <w:r>
        <w:rPr>
          <w:b/>
          <w:bCs/>
          <w:sz w:val="22"/>
        </w:rPr>
        <w:t>_______________________________</w:t>
      </w:r>
    </w:p>
    <w:p w14:paraId="48E4F769" w14:textId="77777777" w:rsidR="005730F4" w:rsidRPr="001E7B13" w:rsidRDefault="005730F4" w:rsidP="005730F4">
      <w:pPr>
        <w:ind w:left="1701" w:hanging="1701"/>
        <w:rPr>
          <w:b/>
          <w:bCs/>
          <w:sz w:val="22"/>
          <w:szCs w:val="22"/>
        </w:rPr>
      </w:pPr>
      <w:r w:rsidRPr="001E7B13">
        <w:rPr>
          <w:b/>
          <w:bCs/>
          <w:sz w:val="22"/>
          <w:szCs w:val="22"/>
        </w:rPr>
        <w:t xml:space="preserve">O G </w:t>
      </w:r>
      <w:proofErr w:type="spellStart"/>
      <w:r w:rsidRPr="001E7B13">
        <w:rPr>
          <w:b/>
          <w:bCs/>
          <w:sz w:val="22"/>
          <w:szCs w:val="22"/>
        </w:rPr>
        <w:t>G</w:t>
      </w:r>
      <w:proofErr w:type="spellEnd"/>
      <w:r w:rsidRPr="001E7B13">
        <w:rPr>
          <w:b/>
          <w:bCs/>
          <w:sz w:val="22"/>
          <w:szCs w:val="22"/>
        </w:rPr>
        <w:t xml:space="preserve"> E T </w:t>
      </w:r>
      <w:proofErr w:type="spellStart"/>
      <w:r w:rsidRPr="001E7B13">
        <w:rPr>
          <w:b/>
          <w:bCs/>
          <w:sz w:val="22"/>
          <w:szCs w:val="22"/>
        </w:rPr>
        <w:t>T</w:t>
      </w:r>
      <w:proofErr w:type="spellEnd"/>
      <w:r w:rsidRPr="001E7B13">
        <w:rPr>
          <w:b/>
          <w:bCs/>
          <w:sz w:val="22"/>
          <w:szCs w:val="22"/>
        </w:rPr>
        <w:t xml:space="preserve"> O: Richiesta di Permesso di Costruire in sanatoria n° [</w:t>
      </w:r>
      <w:proofErr w:type="spellStart"/>
      <w:r w:rsidRPr="001E7B13">
        <w:rPr>
          <w:b/>
          <w:bCs/>
          <w:sz w:val="22"/>
          <w:szCs w:val="22"/>
        </w:rPr>
        <w:t>numero_pratica</w:t>
      </w:r>
      <w:proofErr w:type="spellEnd"/>
      <w:r w:rsidRPr="001E7B13">
        <w:rPr>
          <w:b/>
          <w:bCs/>
          <w:sz w:val="22"/>
          <w:szCs w:val="22"/>
        </w:rPr>
        <w:t xml:space="preserve">] intestato a </w:t>
      </w:r>
    </w:p>
    <w:p w14:paraId="12F450C3" w14:textId="77777777" w:rsidR="005730F4" w:rsidRPr="001E7B13" w:rsidRDefault="005730F4" w:rsidP="005730F4">
      <w:pPr>
        <w:ind w:left="1701" w:hanging="1701"/>
        <w:rPr>
          <w:b/>
          <w:bCs/>
          <w:sz w:val="22"/>
          <w:szCs w:val="22"/>
        </w:rPr>
      </w:pPr>
      <w:r w:rsidRPr="001E7B13">
        <w:rPr>
          <w:b/>
          <w:bCs/>
          <w:sz w:val="22"/>
          <w:szCs w:val="22"/>
        </w:rPr>
        <w:t>[</w:t>
      </w:r>
      <w:proofErr w:type="spellStart"/>
      <w:r w:rsidRPr="001E7B13">
        <w:rPr>
          <w:b/>
          <w:bCs/>
          <w:sz w:val="22"/>
          <w:szCs w:val="22"/>
        </w:rPr>
        <w:t>richiedenti_search</w:t>
      </w:r>
      <w:proofErr w:type="spellEnd"/>
      <w:r w:rsidRPr="001E7B13">
        <w:rPr>
          <w:b/>
          <w:bCs/>
          <w:sz w:val="22"/>
          <w:szCs w:val="22"/>
        </w:rPr>
        <w:t>]</w:t>
      </w:r>
    </w:p>
    <w:p w14:paraId="41CB059B" w14:textId="77777777" w:rsidR="005730F4" w:rsidRPr="001E7B13" w:rsidRDefault="005730F4" w:rsidP="005730F4">
      <w:pPr>
        <w:ind w:left="1701" w:hanging="1701"/>
        <w:rPr>
          <w:bCs/>
          <w:sz w:val="22"/>
          <w:szCs w:val="22"/>
        </w:rPr>
      </w:pPr>
      <w:r w:rsidRPr="001E7B13">
        <w:rPr>
          <w:b/>
          <w:bCs/>
          <w:sz w:val="22"/>
          <w:szCs w:val="22"/>
          <w:u w:val="single"/>
        </w:rPr>
        <w:t>Preavviso di diniego</w:t>
      </w:r>
      <w:r w:rsidRPr="001E7B13">
        <w:rPr>
          <w:bCs/>
          <w:sz w:val="22"/>
          <w:szCs w:val="22"/>
        </w:rPr>
        <w:t xml:space="preserve"> (art. 10-bis, legge n° 241/90)</w:t>
      </w:r>
    </w:p>
    <w:p w14:paraId="24A2F110" w14:textId="77777777" w:rsidR="005730F4" w:rsidRPr="001E7B13" w:rsidRDefault="005730F4" w:rsidP="005730F4">
      <w:pPr>
        <w:jc w:val="both"/>
        <w:rPr>
          <w:bCs/>
          <w:sz w:val="22"/>
          <w:szCs w:val="22"/>
        </w:rPr>
      </w:pPr>
      <w:r w:rsidRPr="001E7B13">
        <w:rPr>
          <w:bCs/>
          <w:sz w:val="22"/>
          <w:szCs w:val="22"/>
        </w:rPr>
        <w:t>Intervento di: [</w:t>
      </w:r>
      <w:proofErr w:type="spellStart"/>
      <w:r w:rsidRPr="001E7B13">
        <w:rPr>
          <w:bCs/>
          <w:sz w:val="22"/>
          <w:szCs w:val="22"/>
        </w:rPr>
        <w:t>descrizione_</w:t>
      </w:r>
      <w:proofErr w:type="gramStart"/>
      <w:r w:rsidRPr="001E7B13">
        <w:rPr>
          <w:bCs/>
          <w:sz w:val="22"/>
          <w:szCs w:val="22"/>
        </w:rPr>
        <w:t>intervento;strconv</w:t>
      </w:r>
      <w:proofErr w:type="spellEnd"/>
      <w:proofErr w:type="gramEnd"/>
      <w:r w:rsidRPr="001E7B13">
        <w:rPr>
          <w:bCs/>
          <w:sz w:val="22"/>
          <w:szCs w:val="22"/>
        </w:rPr>
        <w:t xml:space="preserve">=no] </w:t>
      </w:r>
    </w:p>
    <w:p w14:paraId="1A06BFEB" w14:textId="0F8A8E43" w:rsidR="005730F4" w:rsidRDefault="005730F4" w:rsidP="005730F4">
      <w:pPr>
        <w:jc w:val="both"/>
        <w:rPr>
          <w:bCs/>
          <w:sz w:val="22"/>
          <w:szCs w:val="22"/>
        </w:rPr>
      </w:pPr>
      <w:r w:rsidRPr="001E7B13">
        <w:rPr>
          <w:bCs/>
          <w:sz w:val="22"/>
          <w:szCs w:val="22"/>
        </w:rPr>
        <w:t>Ubicazione: [</w:t>
      </w:r>
      <w:proofErr w:type="spellStart"/>
      <w:r w:rsidRPr="001E7B13">
        <w:rPr>
          <w:bCs/>
          <w:sz w:val="22"/>
          <w:szCs w:val="22"/>
        </w:rPr>
        <w:t>indirizzo_search</w:t>
      </w:r>
      <w:proofErr w:type="spellEnd"/>
      <w:r w:rsidRPr="001E7B13">
        <w:rPr>
          <w:bCs/>
          <w:sz w:val="22"/>
          <w:szCs w:val="22"/>
        </w:rPr>
        <w:t>] - [</w:t>
      </w:r>
      <w:proofErr w:type="spellStart"/>
      <w:r w:rsidRPr="001E7B13">
        <w:rPr>
          <w:bCs/>
          <w:sz w:val="22"/>
          <w:szCs w:val="22"/>
        </w:rPr>
        <w:t>elenco_nct_print</w:t>
      </w:r>
      <w:proofErr w:type="spellEnd"/>
      <w:r w:rsidRPr="001E7B13">
        <w:rPr>
          <w:bCs/>
          <w:sz w:val="22"/>
          <w:szCs w:val="22"/>
        </w:rPr>
        <w:t>]</w:t>
      </w:r>
    </w:p>
    <w:p w14:paraId="51806619" w14:textId="77777777" w:rsidR="005730F4" w:rsidRPr="001E7B13" w:rsidRDefault="005730F4" w:rsidP="005730F4">
      <w:pPr>
        <w:jc w:val="both"/>
        <w:rPr>
          <w:bCs/>
          <w:sz w:val="22"/>
          <w:szCs w:val="22"/>
        </w:rPr>
      </w:pPr>
    </w:p>
    <w:p w14:paraId="0FFD4A54" w14:textId="77777777" w:rsidR="005730F4" w:rsidRPr="001E7B13" w:rsidRDefault="005730F4" w:rsidP="005730F4">
      <w:pPr>
        <w:ind w:left="1701" w:hanging="2"/>
        <w:rPr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5730F4" w:rsidRPr="001E7B13" w14:paraId="608BB884" w14:textId="77777777" w:rsidTr="00016543">
        <w:tc>
          <w:tcPr>
            <w:tcW w:w="4253" w:type="dxa"/>
            <w:shd w:val="clear" w:color="auto" w:fill="auto"/>
          </w:tcPr>
          <w:p w14:paraId="03193596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79297063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fisica_cognome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fisica_nome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  <w:p w14:paraId="45C98F50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fisica_indirizzo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fisica_civico</w:t>
            </w:r>
            <w:proofErr w:type="spellEnd"/>
            <w:r w:rsidRPr="001E7B13">
              <w:rPr>
                <w:sz w:val="22"/>
                <w:szCs w:val="22"/>
              </w:rPr>
              <w:t>] – [</w:t>
            </w:r>
            <w:proofErr w:type="spellStart"/>
            <w:r w:rsidRPr="001E7B13">
              <w:rPr>
                <w:sz w:val="22"/>
                <w:szCs w:val="22"/>
              </w:rPr>
              <w:t>fisica_cap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</w:tc>
      </w:tr>
      <w:tr w:rsidR="005730F4" w:rsidRPr="001E7B13" w14:paraId="1AA74B76" w14:textId="77777777" w:rsidTr="00016543">
        <w:tc>
          <w:tcPr>
            <w:tcW w:w="4253" w:type="dxa"/>
            <w:shd w:val="clear" w:color="auto" w:fill="auto"/>
          </w:tcPr>
          <w:p w14:paraId="6B329297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0E2EA79D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anagrafica_</w:t>
            </w:r>
            <w:proofErr w:type="gramStart"/>
            <w:r w:rsidRPr="001E7B13">
              <w:rPr>
                <w:sz w:val="22"/>
                <w:szCs w:val="22"/>
              </w:rPr>
              <w:t>soggetti.fisica</w:t>
            </w:r>
            <w:proofErr w:type="gramEnd"/>
            <w:r w:rsidRPr="001E7B13">
              <w:rPr>
                <w:sz w:val="22"/>
                <w:szCs w:val="22"/>
              </w:rPr>
              <w:t>_cognome;block</w:t>
            </w:r>
            <w:proofErr w:type="spellEnd"/>
            <w:r w:rsidRPr="001E7B13">
              <w:rPr>
                <w:sz w:val="22"/>
                <w:szCs w:val="22"/>
              </w:rPr>
              <w:t>=</w:t>
            </w:r>
            <w:proofErr w:type="spellStart"/>
            <w:r w:rsidRPr="001E7B13">
              <w:rPr>
                <w:sz w:val="22"/>
                <w:szCs w:val="22"/>
              </w:rPr>
              <w:t>tbs:row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anagrafica_soggetti.fisica_nome</w:t>
            </w:r>
            <w:proofErr w:type="spellEnd"/>
            <w:r w:rsidRPr="001E7B13">
              <w:rPr>
                <w:sz w:val="22"/>
                <w:szCs w:val="22"/>
              </w:rPr>
              <w:t>],</w:t>
            </w:r>
          </w:p>
          <w:p w14:paraId="2EE0F625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anagrafica_</w:t>
            </w:r>
            <w:proofErr w:type="gramStart"/>
            <w:r w:rsidRPr="001E7B13">
              <w:rPr>
                <w:sz w:val="22"/>
                <w:szCs w:val="22"/>
              </w:rPr>
              <w:t>soggetti.fisica</w:t>
            </w:r>
            <w:proofErr w:type="gramEnd"/>
            <w:r w:rsidRPr="001E7B13">
              <w:rPr>
                <w:sz w:val="22"/>
                <w:szCs w:val="22"/>
              </w:rPr>
              <w:t>_indirizzo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anagrafica_soggetti.fisica_civico</w:t>
            </w:r>
            <w:proofErr w:type="spellEnd"/>
            <w:r w:rsidRPr="001E7B13">
              <w:rPr>
                <w:sz w:val="22"/>
                <w:szCs w:val="22"/>
              </w:rPr>
              <w:t xml:space="preserve">] – </w:t>
            </w:r>
          </w:p>
          <w:p w14:paraId="074FC78E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anagrafica_</w:t>
            </w:r>
            <w:proofErr w:type="gramStart"/>
            <w:r w:rsidRPr="001E7B13">
              <w:rPr>
                <w:sz w:val="22"/>
                <w:szCs w:val="22"/>
              </w:rPr>
              <w:t>soggetti.fisica</w:t>
            </w:r>
            <w:proofErr w:type="gramEnd"/>
            <w:r w:rsidRPr="001E7B13">
              <w:rPr>
                <w:sz w:val="22"/>
                <w:szCs w:val="22"/>
              </w:rPr>
              <w:t>_cap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anagrafica_soggetti.fisica_comune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anagrafica_soggetti.fisica_provincia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</w:tc>
      </w:tr>
      <w:tr w:rsidR="005730F4" w:rsidRPr="001E7B13" w14:paraId="57518454" w14:textId="77777777" w:rsidTr="00016543">
        <w:tc>
          <w:tcPr>
            <w:tcW w:w="4253" w:type="dxa"/>
            <w:shd w:val="clear" w:color="auto" w:fill="auto"/>
          </w:tcPr>
          <w:p w14:paraId="1F069C2D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jc w:val="right"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E p.c.</w:t>
            </w:r>
          </w:p>
        </w:tc>
        <w:tc>
          <w:tcPr>
            <w:tcW w:w="5493" w:type="dxa"/>
            <w:shd w:val="clear" w:color="auto" w:fill="auto"/>
          </w:tcPr>
          <w:p w14:paraId="5BA22790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[</w:t>
            </w:r>
            <w:proofErr w:type="spellStart"/>
            <w:r w:rsidRPr="001E7B13">
              <w:rPr>
                <w:sz w:val="22"/>
                <w:szCs w:val="22"/>
              </w:rPr>
              <w:t>progettista_cognome</w:t>
            </w:r>
            <w:proofErr w:type="spellEnd"/>
            <w:r w:rsidRPr="001E7B13">
              <w:rPr>
                <w:sz w:val="22"/>
                <w:szCs w:val="22"/>
              </w:rPr>
              <w:t>] [</w:t>
            </w:r>
            <w:proofErr w:type="spellStart"/>
            <w:r w:rsidRPr="001E7B13">
              <w:rPr>
                <w:sz w:val="22"/>
                <w:szCs w:val="22"/>
              </w:rPr>
              <w:t>progettista_nome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  <w:p w14:paraId="76D4A882" w14:textId="77777777" w:rsidR="005730F4" w:rsidRPr="001E7B13" w:rsidRDefault="005730F4" w:rsidP="00016543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E7B13">
              <w:rPr>
                <w:sz w:val="22"/>
                <w:szCs w:val="22"/>
              </w:rPr>
              <w:t>PEC: [</w:t>
            </w:r>
            <w:proofErr w:type="spellStart"/>
            <w:r w:rsidRPr="001E7B13">
              <w:rPr>
                <w:sz w:val="22"/>
                <w:szCs w:val="22"/>
              </w:rPr>
              <w:t>progettista_pec</w:t>
            </w:r>
            <w:proofErr w:type="spellEnd"/>
            <w:r w:rsidRPr="001E7B13">
              <w:rPr>
                <w:sz w:val="22"/>
                <w:szCs w:val="22"/>
              </w:rPr>
              <w:t>]</w:t>
            </w:r>
          </w:p>
        </w:tc>
      </w:tr>
    </w:tbl>
    <w:p w14:paraId="6D4E6327" w14:textId="77777777" w:rsidR="005730F4" w:rsidRPr="001E7B13" w:rsidRDefault="005730F4" w:rsidP="005730F4">
      <w:pPr>
        <w:tabs>
          <w:tab w:val="left" w:pos="5812"/>
        </w:tabs>
        <w:rPr>
          <w:sz w:val="22"/>
          <w:szCs w:val="22"/>
        </w:rPr>
      </w:pPr>
    </w:p>
    <w:p w14:paraId="733ECACC" w14:textId="77777777" w:rsidR="005730F4" w:rsidRPr="001E7B13" w:rsidRDefault="005730F4" w:rsidP="005730F4">
      <w:pPr>
        <w:tabs>
          <w:tab w:val="left" w:pos="5812"/>
        </w:tabs>
        <w:rPr>
          <w:sz w:val="22"/>
          <w:szCs w:val="22"/>
        </w:rPr>
      </w:pPr>
    </w:p>
    <w:p w14:paraId="4AF6E939" w14:textId="77777777" w:rsidR="005730F4" w:rsidRDefault="005730F4" w:rsidP="005730F4">
      <w:pPr>
        <w:ind w:firstLine="567"/>
        <w:rPr>
          <w:bCs/>
          <w:sz w:val="22"/>
          <w:szCs w:val="22"/>
        </w:rPr>
      </w:pPr>
      <w:r w:rsidRPr="001E7B13">
        <w:rPr>
          <w:sz w:val="22"/>
          <w:szCs w:val="22"/>
        </w:rPr>
        <w:t>In riferimento alla richiesta di Permesso di Costruire in Sanatoria prot</w:t>
      </w:r>
      <w:r w:rsidRPr="00C727F7">
        <w:rPr>
          <w:sz w:val="22"/>
          <w:szCs w:val="22"/>
        </w:rPr>
        <w:t xml:space="preserve">. </w:t>
      </w:r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numero_protocollo</w:t>
      </w:r>
      <w:proofErr w:type="spellEnd"/>
      <w:r>
        <w:rPr>
          <w:sz w:val="22"/>
          <w:szCs w:val="22"/>
        </w:rPr>
        <w:t>] del [</w:t>
      </w:r>
      <w:proofErr w:type="spellStart"/>
      <w:r>
        <w:rPr>
          <w:sz w:val="22"/>
          <w:szCs w:val="22"/>
        </w:rPr>
        <w:t>data_protocollo</w:t>
      </w:r>
      <w:proofErr w:type="spellEnd"/>
      <w:r>
        <w:rPr>
          <w:sz w:val="22"/>
          <w:szCs w:val="22"/>
        </w:rPr>
        <w:t>]</w:t>
      </w:r>
      <w:r w:rsidRPr="00C727F7">
        <w:rPr>
          <w:sz w:val="22"/>
          <w:szCs w:val="22"/>
        </w:rPr>
        <w:t xml:space="preserve"> (a cui lo scrivente ufficio ha assegnato il n° </w:t>
      </w:r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numero_pratica</w:t>
      </w:r>
      <w:proofErr w:type="spellEnd"/>
      <w:r>
        <w:rPr>
          <w:sz w:val="22"/>
          <w:szCs w:val="22"/>
        </w:rPr>
        <w:t>]</w:t>
      </w:r>
      <w:r w:rsidRPr="00C727F7">
        <w:rPr>
          <w:sz w:val="22"/>
          <w:szCs w:val="22"/>
        </w:rPr>
        <w:t xml:space="preserve"> dell’apposito registro)</w:t>
      </w:r>
      <w:r w:rsidRPr="001E7B13">
        <w:rPr>
          <w:sz w:val="22"/>
          <w:szCs w:val="22"/>
        </w:rPr>
        <w:t xml:space="preserve"> a Lei intestata, avente per oggetto:</w:t>
      </w:r>
      <w:r w:rsidRPr="001E7B1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[</w:t>
      </w:r>
      <w:proofErr w:type="spellStart"/>
      <w:r>
        <w:rPr>
          <w:bCs/>
          <w:sz w:val="22"/>
          <w:szCs w:val="22"/>
        </w:rPr>
        <w:t>descrizione_</w:t>
      </w:r>
      <w:proofErr w:type="gramStart"/>
      <w:r>
        <w:rPr>
          <w:bCs/>
          <w:sz w:val="22"/>
          <w:szCs w:val="22"/>
        </w:rPr>
        <w:t>intervento;strconv</w:t>
      </w:r>
      <w:proofErr w:type="spellEnd"/>
      <w:proofErr w:type="gramEnd"/>
      <w:r>
        <w:rPr>
          <w:bCs/>
          <w:sz w:val="22"/>
          <w:szCs w:val="22"/>
        </w:rPr>
        <w:t>=no]</w:t>
      </w:r>
    </w:p>
    <w:p w14:paraId="7D5E05F2" w14:textId="77777777" w:rsidR="005730F4" w:rsidRDefault="005730F4" w:rsidP="005730F4">
      <w:pPr>
        <w:jc w:val="both"/>
        <w:rPr>
          <w:bCs/>
          <w:sz w:val="22"/>
          <w:szCs w:val="22"/>
        </w:rPr>
      </w:pPr>
      <w:r w:rsidRPr="00C727F7">
        <w:rPr>
          <w:sz w:val="22"/>
          <w:szCs w:val="22"/>
        </w:rPr>
        <w:t xml:space="preserve">da eseguirsi presso l’immobile sito in Lonate Pozzolo </w:t>
      </w:r>
      <w:r w:rsidRPr="00C727F7">
        <w:rPr>
          <w:bCs/>
          <w:sz w:val="22"/>
          <w:szCs w:val="22"/>
        </w:rPr>
        <w:t>[</w:t>
      </w:r>
      <w:proofErr w:type="spellStart"/>
      <w:r w:rsidRPr="00C727F7">
        <w:rPr>
          <w:bCs/>
          <w:sz w:val="22"/>
          <w:szCs w:val="22"/>
        </w:rPr>
        <w:t>indirizzo_search</w:t>
      </w:r>
      <w:proofErr w:type="spellEnd"/>
      <w:r w:rsidRPr="00C727F7">
        <w:rPr>
          <w:bCs/>
          <w:sz w:val="22"/>
          <w:szCs w:val="22"/>
        </w:rPr>
        <w:t>] - [</w:t>
      </w:r>
      <w:proofErr w:type="spellStart"/>
      <w:r w:rsidRPr="00C727F7">
        <w:rPr>
          <w:bCs/>
          <w:sz w:val="22"/>
          <w:szCs w:val="22"/>
        </w:rPr>
        <w:t>elenco_nct_print</w:t>
      </w:r>
      <w:proofErr w:type="spellEnd"/>
      <w:r w:rsidRPr="00C727F7">
        <w:rPr>
          <w:bCs/>
          <w:sz w:val="22"/>
          <w:szCs w:val="22"/>
        </w:rPr>
        <w:t>]</w:t>
      </w:r>
    </w:p>
    <w:p w14:paraId="1B1717BE" w14:textId="77777777" w:rsidR="005730F4" w:rsidRDefault="005730F4" w:rsidP="005730F4">
      <w:pPr>
        <w:jc w:val="both"/>
        <w:rPr>
          <w:bCs/>
          <w:sz w:val="22"/>
          <w:szCs w:val="22"/>
        </w:rPr>
      </w:pPr>
    </w:p>
    <w:p w14:paraId="6464112A" w14:textId="77777777" w:rsidR="00FC0597" w:rsidRDefault="00FC0597" w:rsidP="007403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Visti:</w:t>
      </w:r>
    </w:p>
    <w:p w14:paraId="6DF36DF8" w14:textId="77777777" w:rsidR="009D3EC2" w:rsidRDefault="00FE50C5" w:rsidP="00FE50C5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l’art. 20 del D.P.R. n° 380/01</w:t>
      </w:r>
      <w:r w:rsidR="009D3EC2">
        <w:rPr>
          <w:sz w:val="24"/>
          <w:szCs w:val="24"/>
        </w:rPr>
        <w:t>;</w:t>
      </w:r>
    </w:p>
    <w:p w14:paraId="2ECEAAA5" w14:textId="77777777" w:rsidR="00FE50C5" w:rsidRDefault="00FE50C5" w:rsidP="00FE50C5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l’art. n° 38 della L.R. n° 12/05;</w:t>
      </w:r>
    </w:p>
    <w:p w14:paraId="497556FB" w14:textId="77777777" w:rsidR="00FE50C5" w:rsidRDefault="00FE50C5" w:rsidP="00FE50C5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l’art. 1</w:t>
      </w:r>
      <w:r w:rsidR="009D3EC2">
        <w:rPr>
          <w:sz w:val="24"/>
          <w:szCs w:val="24"/>
        </w:rPr>
        <w:t xml:space="preserve">0 bis della Legge 241/90 e </w:t>
      </w:r>
      <w:proofErr w:type="spellStart"/>
      <w:r w:rsidR="009D3EC2"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>;</w:t>
      </w:r>
    </w:p>
    <w:p w14:paraId="3596A943" w14:textId="77777777" w:rsidR="00FE50C5" w:rsidRDefault="00FE50C5" w:rsidP="00FE50C5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vigente </w:t>
      </w:r>
      <w:r>
        <w:rPr>
          <w:bCs/>
          <w:sz w:val="24"/>
          <w:szCs w:val="24"/>
        </w:rPr>
        <w:t>Piano di Governo del Territorio (</w:t>
      </w:r>
      <w:r>
        <w:rPr>
          <w:sz w:val="24"/>
          <w:szCs w:val="24"/>
        </w:rPr>
        <w:t xml:space="preserve">PGT) </w:t>
      </w:r>
      <w:r>
        <w:rPr>
          <w:bCs/>
          <w:sz w:val="24"/>
          <w:szCs w:val="24"/>
        </w:rPr>
        <w:t>approvato con delibera di C.C. n. 21 del 12.06.2013</w:t>
      </w:r>
      <w:r>
        <w:rPr>
          <w:sz w:val="24"/>
          <w:szCs w:val="24"/>
        </w:rPr>
        <w:t>;</w:t>
      </w:r>
    </w:p>
    <w:p w14:paraId="6FE82D27" w14:textId="77777777" w:rsidR="00FE50C5" w:rsidRDefault="00FE50C5" w:rsidP="00FE50C5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vigente Regolamento Locale d’Igiene Tipo;</w:t>
      </w:r>
    </w:p>
    <w:p w14:paraId="39192BC0" w14:textId="77777777" w:rsidR="00FE1D85" w:rsidRDefault="00FE1D85" w:rsidP="00FE1D85">
      <w:pPr>
        <w:jc w:val="both"/>
        <w:rPr>
          <w:sz w:val="24"/>
          <w:szCs w:val="24"/>
        </w:rPr>
      </w:pPr>
    </w:p>
    <w:p w14:paraId="15B044E3" w14:textId="77777777" w:rsidR="000E4EDA" w:rsidRDefault="00806716" w:rsidP="00CD5280">
      <w:pPr>
        <w:spacing w:after="100" w:afterAutospacing="1"/>
        <w:ind w:firstLine="567"/>
        <w:jc w:val="both"/>
        <w:rPr>
          <w:sz w:val="24"/>
          <w:szCs w:val="24"/>
        </w:rPr>
      </w:pPr>
      <w:r w:rsidRPr="00806716">
        <w:rPr>
          <w:sz w:val="24"/>
          <w:szCs w:val="24"/>
        </w:rPr>
        <w:t>S</w:t>
      </w:r>
      <w:r w:rsidR="00147A11" w:rsidRPr="00806716">
        <w:rPr>
          <w:sz w:val="24"/>
          <w:szCs w:val="24"/>
        </w:rPr>
        <w:t xml:space="preserve">i comunica che </w:t>
      </w:r>
      <w:smartTag w:uri="urn:schemas-microsoft-com:office:smarttags" w:element="PersonName">
        <w:smartTagPr>
          <w:attr w:name="ProductID" w:val="la Vs."/>
        </w:smartTagPr>
        <w:r w:rsidR="00147A11" w:rsidRPr="00806716">
          <w:rPr>
            <w:sz w:val="24"/>
            <w:szCs w:val="24"/>
          </w:rPr>
          <w:t>la Vs.</w:t>
        </w:r>
      </w:smartTag>
      <w:r w:rsidR="00147A11" w:rsidRPr="00806716">
        <w:rPr>
          <w:sz w:val="24"/>
          <w:szCs w:val="24"/>
        </w:rPr>
        <w:t xml:space="preserve"> richiesta di Permesso </w:t>
      </w:r>
      <w:r w:rsidR="00810AFF">
        <w:rPr>
          <w:sz w:val="24"/>
          <w:szCs w:val="24"/>
        </w:rPr>
        <w:t>di costruire</w:t>
      </w:r>
      <w:r w:rsidR="00D31BEC">
        <w:rPr>
          <w:sz w:val="24"/>
          <w:szCs w:val="24"/>
        </w:rPr>
        <w:t xml:space="preserve"> </w:t>
      </w:r>
      <w:r w:rsidR="00810AFF" w:rsidRPr="002276FD">
        <w:rPr>
          <w:b/>
          <w:bCs/>
          <w:sz w:val="24"/>
          <w:szCs w:val="24"/>
          <w:u w:val="single"/>
        </w:rPr>
        <w:t>non</w:t>
      </w:r>
      <w:r w:rsidR="002D64F2" w:rsidRPr="002276FD">
        <w:rPr>
          <w:b/>
          <w:bCs/>
          <w:sz w:val="24"/>
          <w:szCs w:val="24"/>
          <w:u w:val="single"/>
        </w:rPr>
        <w:t xml:space="preserve"> può </w:t>
      </w:r>
      <w:r w:rsidR="00B4795D" w:rsidRPr="002276FD">
        <w:rPr>
          <w:b/>
          <w:bCs/>
          <w:sz w:val="24"/>
          <w:szCs w:val="24"/>
          <w:u w:val="single"/>
        </w:rPr>
        <w:t xml:space="preserve">essere </w:t>
      </w:r>
      <w:r w:rsidR="00147A11" w:rsidRPr="002276FD">
        <w:rPr>
          <w:b/>
          <w:bCs/>
          <w:sz w:val="24"/>
          <w:szCs w:val="24"/>
          <w:u w:val="single"/>
        </w:rPr>
        <w:t>accolta</w:t>
      </w:r>
      <w:r w:rsidR="00147A11" w:rsidRPr="00806716">
        <w:rPr>
          <w:sz w:val="24"/>
          <w:szCs w:val="24"/>
        </w:rPr>
        <w:t xml:space="preserve"> </w:t>
      </w:r>
      <w:r>
        <w:rPr>
          <w:sz w:val="24"/>
          <w:szCs w:val="24"/>
        </w:rPr>
        <w:t>per i motivi di seguito elencati</w:t>
      </w:r>
      <w:r w:rsidR="00147A11" w:rsidRPr="00806716">
        <w:rPr>
          <w:sz w:val="24"/>
          <w:szCs w:val="24"/>
        </w:rPr>
        <w:t>:</w:t>
      </w:r>
    </w:p>
    <w:p w14:paraId="264F6DAA" w14:textId="77777777" w:rsidR="000E059C" w:rsidRDefault="00E00DC5" w:rsidP="00E00DC5">
      <w:pPr>
        <w:spacing w:line="276" w:lineRule="auto"/>
        <w:jc w:val="both"/>
        <w:rPr>
          <w:sz w:val="24"/>
          <w:szCs w:val="24"/>
        </w:rPr>
      </w:pPr>
      <w:r w:rsidRPr="008E3815">
        <w:rPr>
          <w:sz w:val="24"/>
          <w:szCs w:val="24"/>
        </w:rPr>
        <w:t>L’intervento</w:t>
      </w:r>
      <w:r>
        <w:rPr>
          <w:sz w:val="24"/>
          <w:szCs w:val="24"/>
        </w:rPr>
        <w:t>, come indicato nella relazione tecnica</w:t>
      </w:r>
      <w:r w:rsidR="00A506EB">
        <w:rPr>
          <w:sz w:val="24"/>
          <w:szCs w:val="24"/>
        </w:rPr>
        <w:t xml:space="preserve"> depositata e dal modulo unico titolare</w:t>
      </w:r>
      <w:r>
        <w:rPr>
          <w:sz w:val="24"/>
          <w:szCs w:val="24"/>
        </w:rPr>
        <w:t xml:space="preserve">, </w:t>
      </w:r>
      <w:r w:rsidR="00A506EB">
        <w:rPr>
          <w:sz w:val="24"/>
          <w:szCs w:val="24"/>
        </w:rPr>
        <w:t>interessa l’area sita in Lonate Pozzolo V</w:t>
      </w:r>
      <w:r>
        <w:rPr>
          <w:sz w:val="24"/>
          <w:szCs w:val="24"/>
        </w:rPr>
        <w:t>ia Vittorio Veneto n.92</w:t>
      </w:r>
      <w:r w:rsidR="00A506EB">
        <w:rPr>
          <w:sz w:val="24"/>
          <w:szCs w:val="24"/>
        </w:rPr>
        <w:t xml:space="preserve"> identificata al mappale 2000 foglio 19/LO</w:t>
      </w:r>
      <w:r>
        <w:rPr>
          <w:sz w:val="24"/>
          <w:szCs w:val="24"/>
        </w:rPr>
        <w:t xml:space="preserve">, </w:t>
      </w:r>
      <w:r w:rsidR="00A506EB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comporta la trasformazione di </w:t>
      </w:r>
      <w:r w:rsidR="0016172F">
        <w:rPr>
          <w:sz w:val="24"/>
          <w:szCs w:val="24"/>
        </w:rPr>
        <w:t xml:space="preserve">parte di </w:t>
      </w:r>
      <w:r>
        <w:rPr>
          <w:sz w:val="24"/>
          <w:szCs w:val="24"/>
        </w:rPr>
        <w:t>un’</w:t>
      </w:r>
      <w:r w:rsidRPr="008E3815">
        <w:rPr>
          <w:sz w:val="24"/>
          <w:szCs w:val="24"/>
        </w:rPr>
        <w:t>area pertinenziale d</w:t>
      </w:r>
      <w:r>
        <w:rPr>
          <w:sz w:val="24"/>
          <w:szCs w:val="24"/>
        </w:rPr>
        <w:t xml:space="preserve">i edificio produttivo esistente e funzionale allo stesso, da verde piantumato, </w:t>
      </w:r>
      <w:r w:rsidR="0016172F">
        <w:rPr>
          <w:sz w:val="24"/>
          <w:szCs w:val="24"/>
        </w:rPr>
        <w:t>a</w:t>
      </w:r>
      <w:r>
        <w:rPr>
          <w:sz w:val="24"/>
          <w:szCs w:val="24"/>
        </w:rPr>
        <w:t xml:space="preserve"> superficie impermeabile asfaltata, da adibire a parking.</w:t>
      </w:r>
      <w:r w:rsidRPr="00E00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parking (deposito autovetture) </w:t>
      </w:r>
      <w:r w:rsidR="004A0F7B" w:rsidRPr="004A0F7B">
        <w:rPr>
          <w:sz w:val="24"/>
          <w:szCs w:val="24"/>
          <w:highlight w:val="cyan"/>
        </w:rPr>
        <w:t>rappresentato</w:t>
      </w:r>
      <w:r>
        <w:rPr>
          <w:sz w:val="24"/>
          <w:szCs w:val="24"/>
        </w:rPr>
        <w:t xml:space="preserve"> in progetto, è previsto a </w:t>
      </w:r>
      <w:r w:rsidRPr="0083319B">
        <w:rPr>
          <w:i/>
          <w:iCs/>
          <w:sz w:val="24"/>
          <w:szCs w:val="24"/>
        </w:rPr>
        <w:t>“disposizione”</w:t>
      </w:r>
      <w:r>
        <w:rPr>
          <w:sz w:val="24"/>
          <w:szCs w:val="24"/>
        </w:rPr>
        <w:t>, come indicato in relazione, del parking esistente, insistente sull’</w:t>
      </w:r>
      <w:r w:rsidR="00927694">
        <w:rPr>
          <w:sz w:val="24"/>
          <w:szCs w:val="24"/>
        </w:rPr>
        <w:t xml:space="preserve">adiacente </w:t>
      </w:r>
      <w:r w:rsidR="000C003E">
        <w:rPr>
          <w:sz w:val="24"/>
          <w:szCs w:val="24"/>
        </w:rPr>
        <w:t>area posta a Sud della proprietà</w:t>
      </w:r>
      <w:r>
        <w:rPr>
          <w:sz w:val="24"/>
          <w:szCs w:val="24"/>
        </w:rPr>
        <w:t xml:space="preserve"> (mapp</w:t>
      </w:r>
      <w:r w:rsidR="00927694">
        <w:rPr>
          <w:sz w:val="24"/>
          <w:szCs w:val="24"/>
        </w:rPr>
        <w:t>.</w:t>
      </w:r>
      <w:r>
        <w:rPr>
          <w:sz w:val="24"/>
          <w:szCs w:val="24"/>
        </w:rPr>
        <w:t>15021</w:t>
      </w:r>
      <w:r w:rsidR="000C003E">
        <w:rPr>
          <w:sz w:val="24"/>
          <w:szCs w:val="24"/>
        </w:rPr>
        <w:t xml:space="preserve"> ed altri</w:t>
      </w:r>
      <w:r>
        <w:rPr>
          <w:sz w:val="24"/>
          <w:szCs w:val="24"/>
        </w:rPr>
        <w:t>) e di</w:t>
      </w:r>
      <w:r w:rsidR="00927694">
        <w:rPr>
          <w:sz w:val="24"/>
          <w:szCs w:val="24"/>
        </w:rPr>
        <w:t xml:space="preserve"> società la cui proprietà è</w:t>
      </w:r>
      <w:r>
        <w:rPr>
          <w:sz w:val="24"/>
          <w:szCs w:val="24"/>
        </w:rPr>
        <w:t xml:space="preserve"> riconducibile alla società </w:t>
      </w:r>
      <w:r w:rsidR="00927694">
        <w:rPr>
          <w:sz w:val="24"/>
          <w:szCs w:val="24"/>
        </w:rPr>
        <w:t>M</w:t>
      </w:r>
      <w:r>
        <w:rPr>
          <w:sz w:val="24"/>
          <w:szCs w:val="24"/>
        </w:rPr>
        <w:t>aglificio Henry</w:t>
      </w:r>
      <w:r w:rsidR="00927694">
        <w:rPr>
          <w:sz w:val="24"/>
          <w:szCs w:val="24"/>
        </w:rPr>
        <w:t xml:space="preserve"> Spa</w:t>
      </w:r>
      <w:r>
        <w:rPr>
          <w:sz w:val="24"/>
          <w:szCs w:val="24"/>
        </w:rPr>
        <w:t>,</w:t>
      </w:r>
      <w:r w:rsidR="00927694">
        <w:rPr>
          <w:sz w:val="24"/>
          <w:szCs w:val="24"/>
        </w:rPr>
        <w:t xml:space="preserve"> ma di cui non ne viene citato il nominativo</w:t>
      </w:r>
      <w:r w:rsidR="000C003E">
        <w:rPr>
          <w:sz w:val="24"/>
          <w:szCs w:val="24"/>
        </w:rPr>
        <w:t xml:space="preserve"> e i mappali di riferimento</w:t>
      </w:r>
      <w:r w:rsidR="00927694">
        <w:rPr>
          <w:sz w:val="24"/>
          <w:szCs w:val="24"/>
        </w:rPr>
        <w:t>. Risultando</w:t>
      </w:r>
      <w:r w:rsidR="0016172F">
        <w:rPr>
          <w:sz w:val="24"/>
          <w:szCs w:val="24"/>
        </w:rPr>
        <w:t xml:space="preserve"> l’intervento, </w:t>
      </w:r>
      <w:r w:rsidR="00927694">
        <w:rPr>
          <w:sz w:val="24"/>
          <w:szCs w:val="24"/>
        </w:rPr>
        <w:t xml:space="preserve">finalizzato all’ampliamento del parking </w:t>
      </w:r>
      <w:r w:rsidR="00927694">
        <w:rPr>
          <w:sz w:val="24"/>
          <w:szCs w:val="24"/>
        </w:rPr>
        <w:lastRenderedPageBreak/>
        <w:t xml:space="preserve">attualmente esistente, </w:t>
      </w:r>
      <w:r w:rsidR="00360BC5">
        <w:rPr>
          <w:sz w:val="24"/>
          <w:szCs w:val="24"/>
        </w:rPr>
        <w:t>il titolare della richiesta di</w:t>
      </w:r>
      <w:r>
        <w:rPr>
          <w:sz w:val="24"/>
          <w:szCs w:val="24"/>
        </w:rPr>
        <w:t xml:space="preserve"> permesso di costruire, </w:t>
      </w:r>
      <w:r w:rsidR="00360BC5">
        <w:rPr>
          <w:sz w:val="24"/>
          <w:szCs w:val="24"/>
        </w:rPr>
        <w:t xml:space="preserve">non potrà essere esclusivamente il proprietario del mappale 2000, </w:t>
      </w:r>
      <w:r w:rsidR="00360BC5" w:rsidRPr="004A0F7B">
        <w:rPr>
          <w:sz w:val="24"/>
          <w:szCs w:val="24"/>
          <w:highlight w:val="cyan"/>
        </w:rPr>
        <w:t xml:space="preserve">ma </w:t>
      </w:r>
      <w:r w:rsidR="004A0F7B" w:rsidRPr="004A0F7B">
        <w:rPr>
          <w:sz w:val="24"/>
          <w:szCs w:val="24"/>
          <w:highlight w:val="cyan"/>
        </w:rPr>
        <w:t>dovranno essere indicati</w:t>
      </w:r>
      <w:r w:rsidR="004A0F7B">
        <w:rPr>
          <w:sz w:val="24"/>
          <w:szCs w:val="24"/>
        </w:rPr>
        <w:t xml:space="preserve"> </w:t>
      </w:r>
      <w:r w:rsidR="004A0F7B" w:rsidRPr="004A0F7B">
        <w:rPr>
          <w:sz w:val="24"/>
          <w:szCs w:val="24"/>
          <w:highlight w:val="cyan"/>
        </w:rPr>
        <w:t>anche</w:t>
      </w:r>
      <w:r w:rsidR="00360BC5">
        <w:rPr>
          <w:sz w:val="24"/>
          <w:szCs w:val="24"/>
        </w:rPr>
        <w:t xml:space="preserve"> i soggetti proprietari del parking </w:t>
      </w:r>
      <w:r w:rsidR="000C003E">
        <w:rPr>
          <w:sz w:val="24"/>
          <w:szCs w:val="24"/>
        </w:rPr>
        <w:t>oggetto di</w:t>
      </w:r>
      <w:r w:rsidR="00360BC5">
        <w:rPr>
          <w:sz w:val="24"/>
          <w:szCs w:val="24"/>
        </w:rPr>
        <w:t xml:space="preserve"> ampliamento. Si evidenzia inoltre che, diversamente da quanto indicato nella documentazione a corredo della pratica, ma chiaramente desumibile dalla rappresentazione delle aree sull’estratto di mappa catastale, risulta interessat</w:t>
      </w:r>
      <w:r w:rsidR="000C003E">
        <w:rPr>
          <w:sz w:val="24"/>
          <w:szCs w:val="24"/>
        </w:rPr>
        <w:t>o</w:t>
      </w:r>
      <w:r w:rsidR="00360BC5">
        <w:rPr>
          <w:sz w:val="24"/>
          <w:szCs w:val="24"/>
        </w:rPr>
        <w:t xml:space="preserve"> all’intervento di trasformazione</w:t>
      </w:r>
      <w:r w:rsidR="000C003E">
        <w:rPr>
          <w:sz w:val="24"/>
          <w:szCs w:val="24"/>
        </w:rPr>
        <w:t>,</w:t>
      </w:r>
      <w:r w:rsidR="00360BC5">
        <w:rPr>
          <w:sz w:val="24"/>
          <w:szCs w:val="24"/>
        </w:rPr>
        <w:t xml:space="preserve"> anche parte del mappale </w:t>
      </w:r>
      <w:r w:rsidR="000C003E">
        <w:rPr>
          <w:sz w:val="24"/>
          <w:szCs w:val="24"/>
        </w:rPr>
        <w:t>2013, il quale da verifica effettuata d’ufficio, non risulta della stessa proprietà. Sia pur indirettamente, in quanto considerati nelle verifiche effettuate rispetto ai parametri di zona, risultano interessati dall’intervento, anche i mappali</w:t>
      </w:r>
      <w:r w:rsidR="00074A79">
        <w:rPr>
          <w:sz w:val="24"/>
          <w:szCs w:val="24"/>
        </w:rPr>
        <w:t xml:space="preserve"> 4990 e 5522, anch’essi di altra proprietà. L’intervento, e le rispettive aree coinvolte </w:t>
      </w:r>
      <w:r w:rsidR="004A0F7B" w:rsidRPr="004A0F7B">
        <w:rPr>
          <w:sz w:val="24"/>
          <w:szCs w:val="24"/>
          <w:highlight w:val="cyan"/>
        </w:rPr>
        <w:t>dallo stesso</w:t>
      </w:r>
      <w:r w:rsidR="00074A79">
        <w:rPr>
          <w:sz w:val="24"/>
          <w:szCs w:val="24"/>
        </w:rPr>
        <w:t xml:space="preserve"> non</w:t>
      </w:r>
      <w:r w:rsidR="004A0F7B">
        <w:rPr>
          <w:sz w:val="24"/>
          <w:szCs w:val="24"/>
        </w:rPr>
        <w:t xml:space="preserve"> risultano correttamente </w:t>
      </w:r>
      <w:r w:rsidR="004A0F7B" w:rsidRPr="004A0F7B">
        <w:rPr>
          <w:sz w:val="24"/>
          <w:szCs w:val="24"/>
          <w:highlight w:val="cyan"/>
        </w:rPr>
        <w:t>indicat</w:t>
      </w:r>
      <w:r w:rsidR="00074A79" w:rsidRPr="004A0F7B">
        <w:rPr>
          <w:sz w:val="24"/>
          <w:szCs w:val="24"/>
          <w:highlight w:val="cyan"/>
        </w:rPr>
        <w:t>e</w:t>
      </w:r>
      <w:r w:rsidR="00074A79">
        <w:rPr>
          <w:sz w:val="24"/>
          <w:szCs w:val="24"/>
        </w:rPr>
        <w:t xml:space="preserve"> e rappresentate negli elaborati depositati a corredo della richiesta di permesso di costruire. Si evidenziano delle incongruenze rilevate da un confronto fra le planimetrie catastali e le planimetrie depositate, in particolare per quanto concerne il differente sedime del capannone produttivo e </w:t>
      </w:r>
      <w:r w:rsidR="000E059C">
        <w:rPr>
          <w:sz w:val="24"/>
          <w:szCs w:val="24"/>
        </w:rPr>
        <w:t>la perimetrazione dell’area di cui al mappale 2000, dichiarata quale unica area oggetto di trasformazione ed interessata dall’intervento.</w:t>
      </w:r>
    </w:p>
    <w:p w14:paraId="502EEB3F" w14:textId="77777777" w:rsidR="000C003E" w:rsidRDefault="000E059C" w:rsidP="00E00D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L’area di cui viene richiesta la trasformazione, non potrà risultare quale parte d</w:t>
      </w:r>
      <w:r w:rsidR="001053A3">
        <w:rPr>
          <w:sz w:val="24"/>
          <w:szCs w:val="24"/>
        </w:rPr>
        <w:t>'</w:t>
      </w:r>
      <w:r>
        <w:rPr>
          <w:sz w:val="24"/>
          <w:szCs w:val="24"/>
        </w:rPr>
        <w:t>area pertinenziale</w:t>
      </w:r>
      <w:r w:rsidR="001053A3">
        <w:rPr>
          <w:sz w:val="24"/>
          <w:szCs w:val="24"/>
        </w:rPr>
        <w:t xml:space="preserve"> al fabbricato produttivo</w:t>
      </w:r>
      <w:r>
        <w:rPr>
          <w:sz w:val="24"/>
          <w:szCs w:val="24"/>
        </w:rPr>
        <w:t xml:space="preserve">, ma dovrà essere identificata catastalmente con proprio numero di mappa.  </w:t>
      </w:r>
      <w:r w:rsidR="00074A79">
        <w:rPr>
          <w:sz w:val="24"/>
          <w:szCs w:val="24"/>
        </w:rPr>
        <w:t xml:space="preserve"> </w:t>
      </w:r>
    </w:p>
    <w:p w14:paraId="3303BD95" w14:textId="77777777" w:rsidR="00E00DC5" w:rsidRDefault="00E00DC5" w:rsidP="00E00D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L’area a parking in progetto dovrà </w:t>
      </w:r>
      <w:r w:rsidR="00AE525E">
        <w:rPr>
          <w:sz w:val="24"/>
          <w:szCs w:val="24"/>
        </w:rPr>
        <w:t>risultare accessibile</w:t>
      </w:r>
      <w:r>
        <w:rPr>
          <w:sz w:val="24"/>
          <w:szCs w:val="24"/>
        </w:rPr>
        <w:t xml:space="preserve"> esclusivamente</w:t>
      </w:r>
      <w:r w:rsidR="00AE52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attraverso </w:t>
      </w:r>
      <w:r w:rsidR="00AE525E">
        <w:rPr>
          <w:sz w:val="24"/>
          <w:szCs w:val="24"/>
        </w:rPr>
        <w:t>l’</w:t>
      </w:r>
      <w:r>
        <w:rPr>
          <w:sz w:val="24"/>
          <w:szCs w:val="24"/>
        </w:rPr>
        <w:t xml:space="preserve">accesso carraio dal parking esistente, </w:t>
      </w:r>
      <w:r w:rsidR="00AE525E">
        <w:rPr>
          <w:sz w:val="24"/>
          <w:szCs w:val="24"/>
        </w:rPr>
        <w:t xml:space="preserve">e non dall’accesso carraio previsto in progetto, </w:t>
      </w:r>
      <w:r>
        <w:rPr>
          <w:sz w:val="24"/>
          <w:szCs w:val="24"/>
        </w:rPr>
        <w:t>in quanto l’</w:t>
      </w:r>
      <w:r w:rsidR="00AE525E">
        <w:rPr>
          <w:sz w:val="24"/>
          <w:szCs w:val="24"/>
        </w:rPr>
        <w:t>accesso al parking</w:t>
      </w:r>
      <w:r>
        <w:rPr>
          <w:sz w:val="24"/>
          <w:szCs w:val="24"/>
        </w:rPr>
        <w:t xml:space="preserve"> non potrà avvenire </w:t>
      </w:r>
      <w:r w:rsidR="001053A3">
        <w:rPr>
          <w:sz w:val="24"/>
          <w:szCs w:val="24"/>
        </w:rPr>
        <w:t xml:space="preserve">attraverso </w:t>
      </w:r>
      <w:r w:rsidR="00AE525E">
        <w:rPr>
          <w:sz w:val="24"/>
          <w:szCs w:val="24"/>
        </w:rPr>
        <w:t>l’area</w:t>
      </w:r>
      <w:r w:rsidR="00B953CC">
        <w:rPr>
          <w:sz w:val="24"/>
          <w:szCs w:val="24"/>
        </w:rPr>
        <w:t xml:space="preserve"> residua </w:t>
      </w:r>
      <w:r>
        <w:rPr>
          <w:sz w:val="24"/>
          <w:szCs w:val="24"/>
        </w:rPr>
        <w:t xml:space="preserve">pertinenziale </w:t>
      </w:r>
      <w:r w:rsidR="00B953CC">
        <w:rPr>
          <w:sz w:val="24"/>
          <w:szCs w:val="24"/>
        </w:rPr>
        <w:t>al capannone</w:t>
      </w:r>
      <w:r w:rsidR="001053A3">
        <w:rPr>
          <w:sz w:val="24"/>
          <w:szCs w:val="24"/>
        </w:rPr>
        <w:t>, prevista come</w:t>
      </w:r>
      <w:r w:rsidR="00B953CC">
        <w:rPr>
          <w:sz w:val="24"/>
          <w:szCs w:val="24"/>
        </w:rPr>
        <w:t xml:space="preserve"> parcheggio privato</w:t>
      </w:r>
      <w:r>
        <w:rPr>
          <w:sz w:val="24"/>
          <w:szCs w:val="24"/>
        </w:rPr>
        <w:t>, utilizzando</w:t>
      </w:r>
      <w:r w:rsidR="00B953CC">
        <w:rPr>
          <w:sz w:val="24"/>
          <w:szCs w:val="24"/>
        </w:rPr>
        <w:t xml:space="preserve">la </w:t>
      </w:r>
      <w:r w:rsidR="001053A3">
        <w:rPr>
          <w:sz w:val="24"/>
          <w:szCs w:val="24"/>
        </w:rPr>
        <w:t xml:space="preserve">conseguentemente </w:t>
      </w:r>
      <w:r w:rsidR="00B953CC">
        <w:rPr>
          <w:sz w:val="24"/>
          <w:szCs w:val="24"/>
        </w:rPr>
        <w:t>in modo promiscuo</w:t>
      </w:r>
      <w:r>
        <w:rPr>
          <w:sz w:val="24"/>
          <w:szCs w:val="24"/>
        </w:rPr>
        <w:t>.</w:t>
      </w:r>
    </w:p>
    <w:p w14:paraId="318CD3F9" w14:textId="77777777" w:rsidR="00194355" w:rsidRDefault="001E04E4" w:rsidP="00E00D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Vista</w:t>
      </w:r>
      <w:r w:rsidR="00194355">
        <w:rPr>
          <w:sz w:val="24"/>
          <w:szCs w:val="24"/>
        </w:rPr>
        <w:t xml:space="preserve"> l’estensione della superficie relativa al parking in progetto (di maggior estensione se si considera anche il parking esistente), </w:t>
      </w:r>
      <w:r>
        <w:rPr>
          <w:sz w:val="24"/>
          <w:szCs w:val="24"/>
        </w:rPr>
        <w:t xml:space="preserve">si dovrà garantire il rispetto di quanto previsto dal Regolamento Regionale 24 marzo 2006 n°4, in ordine “Disciplina dello smaltimento delle acque di prima pioggia e di lavaggio delle aree esterne”. A tal proposito non risulta depositato elaborato rappresentante lo schema di smaltimento acque e tantomeno, il progetto d’invarianza idraulica e idrologica di cui al Regolamento Regionale 23 novembre 2017 n°7.  </w:t>
      </w:r>
    </w:p>
    <w:p w14:paraId="02ACBEF1" w14:textId="77777777" w:rsidR="00E00DC5" w:rsidRDefault="00E00DC5" w:rsidP="00E00D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riferimento alla documentazione </w:t>
      </w:r>
      <w:r w:rsidR="001053A3">
        <w:rPr>
          <w:sz w:val="24"/>
          <w:szCs w:val="24"/>
        </w:rPr>
        <w:t>allegata alla domanda di permesso di costruire</w:t>
      </w:r>
      <w:r>
        <w:rPr>
          <w:sz w:val="24"/>
          <w:szCs w:val="24"/>
        </w:rPr>
        <w:t xml:space="preserve"> si evidenzia quanto segue:</w:t>
      </w:r>
    </w:p>
    <w:p w14:paraId="3825E1F8" w14:textId="77777777" w:rsidR="00E00DC5" w:rsidRPr="00745B1C" w:rsidRDefault="00E00DC5" w:rsidP="00E00DC5">
      <w:pPr>
        <w:spacing w:line="276" w:lineRule="auto"/>
        <w:jc w:val="both"/>
        <w:rPr>
          <w:sz w:val="24"/>
          <w:szCs w:val="24"/>
        </w:rPr>
      </w:pPr>
      <w:r w:rsidRPr="00745B1C">
        <w:rPr>
          <w:sz w:val="24"/>
          <w:szCs w:val="24"/>
          <w:u w:val="single"/>
        </w:rPr>
        <w:t>MODULO UNICO:</w:t>
      </w:r>
      <w:r w:rsidRPr="00745B1C">
        <w:rPr>
          <w:sz w:val="24"/>
          <w:szCs w:val="24"/>
        </w:rPr>
        <w:t xml:space="preserve"> risulta allegato d</w:t>
      </w:r>
      <w:r w:rsidR="001053A3" w:rsidRPr="00745B1C">
        <w:rPr>
          <w:sz w:val="24"/>
          <w:szCs w:val="24"/>
        </w:rPr>
        <w:t>o</w:t>
      </w:r>
      <w:r w:rsidRPr="00745B1C">
        <w:rPr>
          <w:sz w:val="24"/>
          <w:szCs w:val="24"/>
        </w:rPr>
        <w:t>cumento d’identità illeggibile;</w:t>
      </w:r>
    </w:p>
    <w:p w14:paraId="205AA656" w14:textId="77777777" w:rsidR="00E00DC5" w:rsidRPr="002B4F24" w:rsidRDefault="00E00DC5" w:rsidP="00E00DC5">
      <w:pPr>
        <w:spacing w:line="276" w:lineRule="auto"/>
        <w:jc w:val="both"/>
        <w:rPr>
          <w:sz w:val="24"/>
          <w:szCs w:val="24"/>
        </w:rPr>
      </w:pPr>
      <w:r w:rsidRPr="00745B1C">
        <w:rPr>
          <w:sz w:val="24"/>
          <w:szCs w:val="24"/>
          <w:u w:val="single"/>
        </w:rPr>
        <w:t>RELAZIONE DI ASSEVERAZIONE</w:t>
      </w:r>
      <w:r w:rsidRPr="00745B1C">
        <w:rPr>
          <w:sz w:val="24"/>
          <w:szCs w:val="24"/>
        </w:rPr>
        <w:t>: diversamente da quanto dichiarato al punto 17.14 non risulta</w:t>
      </w:r>
      <w:r>
        <w:rPr>
          <w:sz w:val="24"/>
          <w:szCs w:val="24"/>
        </w:rPr>
        <w:t xml:space="preserve"> allegata invarianza idraulica di cui al Regolamento regionale n°7/2017</w:t>
      </w:r>
    </w:p>
    <w:p w14:paraId="50AC0769" w14:textId="77777777" w:rsidR="00E00DC5" w:rsidRDefault="00E00DC5" w:rsidP="00E00DC5">
      <w:pPr>
        <w:spacing w:line="276" w:lineRule="auto"/>
        <w:jc w:val="both"/>
        <w:rPr>
          <w:sz w:val="24"/>
          <w:szCs w:val="24"/>
        </w:rPr>
      </w:pPr>
      <w:r w:rsidRPr="00745B1C">
        <w:rPr>
          <w:sz w:val="24"/>
          <w:szCs w:val="24"/>
          <w:u w:val="single"/>
        </w:rPr>
        <w:t>Allegato 1 – relazione illustrativa:</w:t>
      </w:r>
      <w:r w:rsidRPr="00745B1C">
        <w:rPr>
          <w:sz w:val="24"/>
          <w:szCs w:val="24"/>
        </w:rPr>
        <w:t xml:space="preserve"> la relazione non è sufficientemente circostanziata e non permette</w:t>
      </w:r>
      <w:r>
        <w:rPr>
          <w:sz w:val="24"/>
          <w:szCs w:val="24"/>
        </w:rPr>
        <w:t xml:space="preserve"> una chiara descrizione dell’intervento in progetto, in particolare: non vengono identificati catastalmente il/i mappale/li oggetto di richiesta – </w:t>
      </w:r>
      <w:r w:rsidRPr="004A0F7B">
        <w:rPr>
          <w:sz w:val="24"/>
          <w:szCs w:val="24"/>
          <w:highlight w:val="cyan"/>
        </w:rPr>
        <w:t>manca</w:t>
      </w:r>
      <w:r w:rsidR="004A0F7B" w:rsidRPr="004A0F7B">
        <w:rPr>
          <w:sz w:val="24"/>
          <w:szCs w:val="24"/>
          <w:highlight w:val="cyan"/>
        </w:rPr>
        <w:t>no i</w:t>
      </w:r>
      <w:r>
        <w:rPr>
          <w:sz w:val="24"/>
          <w:szCs w:val="24"/>
        </w:rPr>
        <w:t xml:space="preserve"> dati della società e gli estremi autorizzativi del capannone produttivo – manca nome della società intestataria del parking esistente ed estremi autorizzativi del parking esistente – manca indicazione (da riportare anche sugli elaborati grafici) delle essenze arboree da tagliare/sradicare e le nuove da porre a dimora, </w:t>
      </w:r>
      <w:r w:rsidR="001053A3">
        <w:rPr>
          <w:sz w:val="24"/>
          <w:szCs w:val="24"/>
        </w:rPr>
        <w:t xml:space="preserve">intervento </w:t>
      </w:r>
      <w:r>
        <w:rPr>
          <w:sz w:val="24"/>
          <w:szCs w:val="24"/>
        </w:rPr>
        <w:t xml:space="preserve">da includere nella domanda di permesso – </w:t>
      </w:r>
      <w:r w:rsidRPr="00DA6A1A">
        <w:rPr>
          <w:sz w:val="24"/>
          <w:szCs w:val="24"/>
        </w:rPr>
        <w:t>mancano</w:t>
      </w:r>
      <w:r>
        <w:rPr>
          <w:sz w:val="24"/>
          <w:szCs w:val="24"/>
        </w:rPr>
        <w:t xml:space="preserve"> considerazioni su assenza di opere strutturali e di fondazione - mancano considerazioni sullo smaltimento acque e allaccio alla rete fognaria, lo Schema smaltimento acque non viene peraltro rappresentato sugli elaborati grafici - mancano considerazioni in ordine a impianti  esistenti od in progetto</w:t>
      </w:r>
      <w:r w:rsidR="00813CED">
        <w:rPr>
          <w:sz w:val="24"/>
          <w:szCs w:val="24"/>
        </w:rPr>
        <w:t xml:space="preserve"> (illuminazione del parking)</w:t>
      </w:r>
      <w:r>
        <w:rPr>
          <w:sz w:val="24"/>
          <w:szCs w:val="24"/>
        </w:rPr>
        <w:t>.</w:t>
      </w:r>
    </w:p>
    <w:p w14:paraId="72A51CA3" w14:textId="77777777" w:rsidR="00813CED" w:rsidRDefault="00E00DC5" w:rsidP="00813CED">
      <w:pPr>
        <w:spacing w:line="276" w:lineRule="auto"/>
        <w:jc w:val="both"/>
        <w:rPr>
          <w:sz w:val="24"/>
          <w:szCs w:val="24"/>
        </w:rPr>
      </w:pPr>
      <w:r w:rsidRPr="00745B1C">
        <w:rPr>
          <w:sz w:val="24"/>
          <w:szCs w:val="24"/>
          <w:u w:val="single"/>
        </w:rPr>
        <w:lastRenderedPageBreak/>
        <w:t>Allegato 3 – calcoli planivolumetrici:</w:t>
      </w:r>
      <w:r w:rsidRPr="00745B1C">
        <w:rPr>
          <w:sz w:val="24"/>
          <w:szCs w:val="24"/>
        </w:rPr>
        <w:t xml:space="preserve"> </w:t>
      </w:r>
      <w:r w:rsidR="00DA6A1A" w:rsidRPr="00745B1C">
        <w:rPr>
          <w:sz w:val="24"/>
          <w:szCs w:val="24"/>
        </w:rPr>
        <w:t>vengono ricompresi nei calcoli planivolumetrici, aree non</w:t>
      </w:r>
      <w:r w:rsidR="00DA6A1A">
        <w:rPr>
          <w:sz w:val="24"/>
          <w:szCs w:val="24"/>
        </w:rPr>
        <w:t xml:space="preserve"> corrispondenti al solo mappale oggetto di richiesta di permesso di costruire. La verifica dell’area a </w:t>
      </w:r>
      <w:r>
        <w:rPr>
          <w:sz w:val="24"/>
          <w:szCs w:val="24"/>
        </w:rPr>
        <w:t>parcheggio privato</w:t>
      </w:r>
      <w:r w:rsidR="00DA6A1A">
        <w:rPr>
          <w:sz w:val="24"/>
          <w:szCs w:val="24"/>
        </w:rPr>
        <w:t xml:space="preserve"> non risulta corretta</w:t>
      </w:r>
      <w:r>
        <w:rPr>
          <w:sz w:val="24"/>
          <w:szCs w:val="24"/>
        </w:rPr>
        <w:t>.</w:t>
      </w:r>
      <w:r w:rsidR="00813CED" w:rsidRPr="00813CED">
        <w:rPr>
          <w:sz w:val="24"/>
          <w:szCs w:val="24"/>
        </w:rPr>
        <w:t xml:space="preserve"> </w:t>
      </w:r>
      <w:r w:rsidR="00813CED">
        <w:rPr>
          <w:sz w:val="24"/>
          <w:szCs w:val="24"/>
        </w:rPr>
        <w:t>L’area a parcheggio/manovra (vedi allegato 3 e TAV. 3</w:t>
      </w:r>
      <w:r w:rsidR="00DA6A1A">
        <w:rPr>
          <w:sz w:val="24"/>
          <w:szCs w:val="24"/>
        </w:rPr>
        <w:t>a</w:t>
      </w:r>
      <w:r w:rsidR="00813CED">
        <w:rPr>
          <w:sz w:val="24"/>
          <w:szCs w:val="24"/>
        </w:rPr>
        <w:t xml:space="preserve">) dovrà essere calcolata sugli effettivi parcheggi con dimensione 5,00x2,50 (12,5) + spazio di manovra, per un totale di mq.20,00, come previsto ai sensi dell’art.9 comma 4 delle </w:t>
      </w:r>
      <w:proofErr w:type="spellStart"/>
      <w:r w:rsidR="00813CED">
        <w:rPr>
          <w:sz w:val="24"/>
          <w:szCs w:val="24"/>
        </w:rPr>
        <w:t>nta</w:t>
      </w:r>
      <w:proofErr w:type="spellEnd"/>
      <w:r w:rsidR="00813CED">
        <w:rPr>
          <w:sz w:val="24"/>
          <w:szCs w:val="24"/>
        </w:rPr>
        <w:t xml:space="preserve"> del PGT.</w:t>
      </w:r>
      <w:r w:rsidR="00DA6A1A">
        <w:rPr>
          <w:sz w:val="24"/>
          <w:szCs w:val="24"/>
        </w:rPr>
        <w:t>;</w:t>
      </w:r>
    </w:p>
    <w:p w14:paraId="43487CB8" w14:textId="77777777" w:rsidR="00DA6A1A" w:rsidRDefault="00DA6A1A" w:rsidP="00813CED">
      <w:pPr>
        <w:spacing w:line="276" w:lineRule="auto"/>
        <w:jc w:val="both"/>
        <w:rPr>
          <w:sz w:val="24"/>
          <w:szCs w:val="24"/>
        </w:rPr>
      </w:pPr>
      <w:r w:rsidRPr="00745B1C">
        <w:rPr>
          <w:sz w:val="24"/>
          <w:szCs w:val="24"/>
          <w:u w:val="single"/>
        </w:rPr>
        <w:t>Tav. n.1</w:t>
      </w:r>
      <w:r w:rsidRPr="00745B1C">
        <w:rPr>
          <w:sz w:val="24"/>
          <w:szCs w:val="24"/>
        </w:rPr>
        <w:t xml:space="preserve"> – sull’estratto mappa e PGT, vengono perimetrate aree, ricomprendenti mappali non oggetto</w:t>
      </w:r>
      <w:r>
        <w:rPr>
          <w:sz w:val="24"/>
          <w:szCs w:val="24"/>
        </w:rPr>
        <w:t xml:space="preserve"> di richiesta di permesso di costruire;</w:t>
      </w:r>
    </w:p>
    <w:p w14:paraId="4EE58113" w14:textId="77777777" w:rsidR="00DA6A1A" w:rsidRDefault="00DA6A1A" w:rsidP="00813CED">
      <w:pPr>
        <w:spacing w:line="276" w:lineRule="auto"/>
        <w:jc w:val="both"/>
        <w:rPr>
          <w:sz w:val="24"/>
          <w:szCs w:val="24"/>
        </w:rPr>
      </w:pPr>
      <w:r w:rsidRPr="00745B1C">
        <w:rPr>
          <w:sz w:val="24"/>
          <w:szCs w:val="24"/>
          <w:u w:val="single"/>
        </w:rPr>
        <w:t>Tav. n.1</w:t>
      </w:r>
      <w:r w:rsidR="00A506EB" w:rsidRPr="00745B1C">
        <w:rPr>
          <w:sz w:val="24"/>
          <w:szCs w:val="24"/>
          <w:u w:val="single"/>
        </w:rPr>
        <w:t>a-2-3-3a-3b-4</w:t>
      </w:r>
      <w:r w:rsidRPr="00745B1C">
        <w:rPr>
          <w:sz w:val="24"/>
          <w:szCs w:val="24"/>
        </w:rPr>
        <w:t xml:space="preserve"> – vengono ricompresi ne</w:t>
      </w:r>
      <w:r w:rsidR="00A506EB" w:rsidRPr="00745B1C">
        <w:rPr>
          <w:sz w:val="24"/>
          <w:szCs w:val="24"/>
        </w:rPr>
        <w:t>i</w:t>
      </w:r>
      <w:r w:rsidRPr="00745B1C">
        <w:rPr>
          <w:sz w:val="24"/>
          <w:szCs w:val="24"/>
        </w:rPr>
        <w:t xml:space="preserve"> riliev</w:t>
      </w:r>
      <w:r w:rsidR="00A506EB" w:rsidRPr="00745B1C">
        <w:rPr>
          <w:sz w:val="24"/>
          <w:szCs w:val="24"/>
        </w:rPr>
        <w:t>i/planimetrie</w:t>
      </w:r>
      <w:r w:rsidRPr="00745B1C">
        <w:rPr>
          <w:sz w:val="24"/>
          <w:szCs w:val="24"/>
        </w:rPr>
        <w:t xml:space="preserve"> </w:t>
      </w:r>
      <w:r w:rsidR="00A506EB" w:rsidRPr="00745B1C">
        <w:rPr>
          <w:sz w:val="24"/>
          <w:szCs w:val="24"/>
        </w:rPr>
        <w:t>rappresentate aree corrispondenti a</w:t>
      </w:r>
      <w:r w:rsidR="00A506EB">
        <w:rPr>
          <w:sz w:val="24"/>
          <w:szCs w:val="24"/>
        </w:rPr>
        <w:t xml:space="preserve"> diversi mappali oltre al mappale 2000, oggetto di richiesta di permesso di costruire;</w:t>
      </w:r>
    </w:p>
    <w:p w14:paraId="559594C3" w14:textId="77777777" w:rsidR="00B219E9" w:rsidRDefault="00B219E9" w:rsidP="00B219E9">
      <w:pPr>
        <w:jc w:val="both"/>
        <w:rPr>
          <w:sz w:val="24"/>
          <w:szCs w:val="24"/>
        </w:rPr>
      </w:pPr>
    </w:p>
    <w:p w14:paraId="6678D507" w14:textId="77777777" w:rsidR="007403FE" w:rsidRDefault="007403FE" w:rsidP="004A0F7B">
      <w:pPr>
        <w:pStyle w:val="Titolo1"/>
        <w:tabs>
          <w:tab w:val="center" w:pos="7371"/>
          <w:tab w:val="left" w:pos="8364"/>
        </w:tabs>
        <w:spacing w:line="276" w:lineRule="auto"/>
        <w:ind w:right="-2" w:firstLine="567"/>
        <w:jc w:val="both"/>
        <w:rPr>
          <w:szCs w:val="24"/>
        </w:rPr>
      </w:pPr>
      <w:r>
        <w:rPr>
          <w:szCs w:val="24"/>
        </w:rPr>
        <w:t xml:space="preserve">Ai sensi dell’art. 10 bis della l. 241/90 si rende noto che i richiedenti hanno il diritto di presentare per iscritto le </w:t>
      </w:r>
      <w:r w:rsidR="00F977DD">
        <w:rPr>
          <w:szCs w:val="24"/>
        </w:rPr>
        <w:t>proprie</w:t>
      </w:r>
      <w:r>
        <w:rPr>
          <w:szCs w:val="24"/>
        </w:rPr>
        <w:t xml:space="preserve"> osservazioni, eventualmente corredate da documenti che si</w:t>
      </w:r>
      <w:r w:rsidR="003839E8">
        <w:rPr>
          <w:szCs w:val="24"/>
        </w:rPr>
        <w:t>ano ritenuti utili e pertinenti</w:t>
      </w:r>
      <w:r>
        <w:rPr>
          <w:szCs w:val="24"/>
        </w:rPr>
        <w:t xml:space="preserve"> al superamento dei motivi sopraindicati che ostano all’accoglimento della domanda, </w:t>
      </w:r>
      <w:r w:rsidRPr="000E4EDA">
        <w:rPr>
          <w:szCs w:val="24"/>
          <w:u w:val="single"/>
        </w:rPr>
        <w:t>entro il termine perentorio di 10 giorni</w:t>
      </w:r>
      <w:r>
        <w:rPr>
          <w:szCs w:val="24"/>
        </w:rPr>
        <w:t xml:space="preserve"> dal ricevimento della presente comunicazione.</w:t>
      </w:r>
    </w:p>
    <w:p w14:paraId="449165BA" w14:textId="77777777" w:rsidR="007403FE" w:rsidRDefault="007403FE" w:rsidP="004A0F7B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Qualora non pervengano osservazioni ovvero queste non siano pertinenti o non siano ritenute accettabili, con apposita motivazione da parte di questo ufficio, sarà emesso</w:t>
      </w:r>
      <w:r w:rsidR="000E4EDA">
        <w:rPr>
          <w:sz w:val="24"/>
          <w:szCs w:val="24"/>
        </w:rPr>
        <w:t xml:space="preserve"> </w:t>
      </w:r>
      <w:r>
        <w:rPr>
          <w:sz w:val="24"/>
          <w:szCs w:val="24"/>
        </w:rPr>
        <w:t>il provvedimento</w:t>
      </w:r>
      <w:r w:rsidR="007C3DAE">
        <w:rPr>
          <w:sz w:val="24"/>
          <w:szCs w:val="24"/>
        </w:rPr>
        <w:t xml:space="preserve"> </w:t>
      </w:r>
      <w:r>
        <w:rPr>
          <w:sz w:val="24"/>
          <w:szCs w:val="24"/>
        </w:rPr>
        <w:t>definitivo di diniego.</w:t>
      </w:r>
    </w:p>
    <w:p w14:paraId="18F877E6" w14:textId="77777777" w:rsidR="00333757" w:rsidRPr="00763CEA" w:rsidRDefault="00333757" w:rsidP="007403FE">
      <w:pPr>
        <w:ind w:firstLine="567"/>
        <w:jc w:val="both"/>
        <w:rPr>
          <w:sz w:val="24"/>
          <w:szCs w:val="24"/>
        </w:rPr>
      </w:pPr>
    </w:p>
    <w:p w14:paraId="0F1C788B" w14:textId="77777777" w:rsidR="007403FE" w:rsidRDefault="007403FE" w:rsidP="007403FE">
      <w:pPr>
        <w:pStyle w:val="Titolo1"/>
        <w:tabs>
          <w:tab w:val="center" w:pos="7371"/>
        </w:tabs>
        <w:ind w:firstLine="567"/>
        <w:rPr>
          <w:szCs w:val="24"/>
        </w:rPr>
      </w:pPr>
      <w:r w:rsidRPr="00EF6DCC">
        <w:rPr>
          <w:szCs w:val="24"/>
        </w:rPr>
        <w:t>Distinti saluti</w:t>
      </w:r>
      <w:r w:rsidR="00B4795D">
        <w:rPr>
          <w:szCs w:val="24"/>
        </w:rPr>
        <w:t>.</w:t>
      </w:r>
    </w:p>
    <w:p w14:paraId="524912A2" w14:textId="77777777" w:rsidR="00733EC3" w:rsidRDefault="00733EC3" w:rsidP="00733EC3"/>
    <w:p w14:paraId="585CBC26" w14:textId="77777777" w:rsidR="007403FE" w:rsidRPr="00EC2E3B" w:rsidRDefault="007403FE" w:rsidP="00EC2E3B">
      <w:pPr>
        <w:rPr>
          <w:sz w:val="24"/>
          <w:szCs w:val="24"/>
        </w:rPr>
      </w:pPr>
      <w:r w:rsidRPr="00EC2E3B">
        <w:rPr>
          <w:sz w:val="24"/>
          <w:szCs w:val="24"/>
        </w:rPr>
        <w:t xml:space="preserve">   </w:t>
      </w:r>
      <w:r w:rsidR="003C5A91">
        <w:rPr>
          <w:sz w:val="24"/>
          <w:szCs w:val="24"/>
        </w:rPr>
        <w:tab/>
      </w:r>
      <w:r w:rsidR="003C5A91">
        <w:rPr>
          <w:sz w:val="24"/>
          <w:szCs w:val="24"/>
        </w:rPr>
        <w:tab/>
      </w:r>
      <w:r w:rsidR="003C5A91">
        <w:rPr>
          <w:sz w:val="24"/>
          <w:szCs w:val="24"/>
        </w:rPr>
        <w:tab/>
      </w:r>
      <w:r w:rsidRPr="00EC2E3B">
        <w:rPr>
          <w:sz w:val="24"/>
          <w:szCs w:val="24"/>
        </w:rPr>
        <w:t xml:space="preserve">                                                      </w:t>
      </w:r>
      <w:r w:rsidR="003C5A91">
        <w:rPr>
          <w:sz w:val="24"/>
          <w:szCs w:val="24"/>
        </w:rPr>
        <w:t xml:space="preserve"> </w:t>
      </w:r>
      <w:r w:rsidRPr="00EC2E3B">
        <w:rPr>
          <w:sz w:val="24"/>
          <w:szCs w:val="24"/>
        </w:rPr>
        <w:t xml:space="preserve"> IL FUNZIONARIO RESPONSABILE </w:t>
      </w:r>
    </w:p>
    <w:p w14:paraId="78AADBD6" w14:textId="77777777" w:rsidR="007403FE" w:rsidRPr="00EC2E3B" w:rsidRDefault="00596008" w:rsidP="00EC2E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5A91">
        <w:rPr>
          <w:sz w:val="24"/>
          <w:szCs w:val="24"/>
        </w:rPr>
        <w:tab/>
      </w:r>
      <w:r w:rsidR="003C5A91">
        <w:rPr>
          <w:sz w:val="24"/>
          <w:szCs w:val="24"/>
        </w:rPr>
        <w:tab/>
      </w:r>
      <w:r w:rsidR="003C5A91">
        <w:rPr>
          <w:sz w:val="24"/>
          <w:szCs w:val="24"/>
        </w:rPr>
        <w:tab/>
      </w:r>
      <w:r w:rsidR="007403FE" w:rsidRPr="00EC2E3B">
        <w:rPr>
          <w:sz w:val="24"/>
          <w:szCs w:val="24"/>
        </w:rPr>
        <w:tab/>
      </w:r>
      <w:r w:rsidR="007403FE" w:rsidRPr="00EC2E3B">
        <w:rPr>
          <w:sz w:val="24"/>
          <w:szCs w:val="24"/>
        </w:rPr>
        <w:tab/>
      </w:r>
      <w:r w:rsidR="007403FE" w:rsidRPr="00EC2E3B">
        <w:rPr>
          <w:sz w:val="24"/>
          <w:szCs w:val="24"/>
        </w:rPr>
        <w:tab/>
      </w:r>
      <w:r w:rsidR="007403FE" w:rsidRPr="00EC2E3B">
        <w:rPr>
          <w:sz w:val="24"/>
          <w:szCs w:val="24"/>
        </w:rPr>
        <w:tab/>
      </w:r>
      <w:r w:rsidR="007403FE" w:rsidRPr="00EC2E3B">
        <w:rPr>
          <w:sz w:val="24"/>
          <w:szCs w:val="24"/>
        </w:rPr>
        <w:tab/>
        <w:t xml:space="preserve">        Settore Gestione Territorio</w:t>
      </w:r>
    </w:p>
    <w:p w14:paraId="4DC09F5F" w14:textId="77777777" w:rsidR="007403FE" w:rsidRPr="00EC2E3B" w:rsidRDefault="007403FE" w:rsidP="00EC2E3B">
      <w:pPr>
        <w:rPr>
          <w:sz w:val="24"/>
          <w:szCs w:val="24"/>
        </w:rPr>
      </w:pPr>
    </w:p>
    <w:p w14:paraId="71AED873" w14:textId="77777777" w:rsidR="003C5A91" w:rsidRDefault="003C5A91" w:rsidP="003C5A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7403FE" w:rsidRPr="00EC2E3B">
        <w:rPr>
          <w:sz w:val="24"/>
          <w:szCs w:val="24"/>
        </w:rPr>
        <w:t xml:space="preserve">_____________________________     </w:t>
      </w:r>
    </w:p>
    <w:p w14:paraId="5BB2A4EB" w14:textId="77777777" w:rsidR="007403FE" w:rsidRPr="00EC2E3B" w:rsidRDefault="007403FE" w:rsidP="003C5A91">
      <w:pPr>
        <w:rPr>
          <w:sz w:val="24"/>
          <w:szCs w:val="24"/>
        </w:rPr>
      </w:pPr>
      <w:r w:rsidRPr="00EC2E3B">
        <w:rPr>
          <w:sz w:val="24"/>
          <w:szCs w:val="24"/>
        </w:rPr>
        <w:t xml:space="preserve">                                   </w:t>
      </w:r>
      <w:r w:rsidR="00596008">
        <w:rPr>
          <w:sz w:val="24"/>
          <w:szCs w:val="24"/>
        </w:rPr>
        <w:t xml:space="preserve">                    </w:t>
      </w:r>
      <w:r w:rsidR="003C5A91">
        <w:rPr>
          <w:sz w:val="24"/>
          <w:szCs w:val="24"/>
        </w:rPr>
        <w:t xml:space="preserve">                                                 </w:t>
      </w:r>
      <w:r w:rsidR="001427DA">
        <w:rPr>
          <w:sz w:val="24"/>
          <w:szCs w:val="24"/>
        </w:rPr>
        <w:t>(</w:t>
      </w:r>
      <w:r w:rsidR="00332068">
        <w:rPr>
          <w:sz w:val="24"/>
          <w:szCs w:val="24"/>
        </w:rPr>
        <w:t>Geom. Fabio Marziali</w:t>
      </w:r>
      <w:r w:rsidRPr="00EC2E3B">
        <w:rPr>
          <w:sz w:val="24"/>
          <w:szCs w:val="24"/>
        </w:rPr>
        <w:t>) </w:t>
      </w:r>
      <w:r w:rsidR="003C5A91">
        <w:rPr>
          <w:sz w:val="24"/>
          <w:szCs w:val="24"/>
        </w:rPr>
        <w:t xml:space="preserve">                                                 </w:t>
      </w:r>
    </w:p>
    <w:p w14:paraId="6F6DAFFF" w14:textId="77777777" w:rsidR="006B7AFC" w:rsidRPr="00EC2E3B" w:rsidRDefault="006B7AFC" w:rsidP="00EC2E3B">
      <w:pPr>
        <w:rPr>
          <w:sz w:val="24"/>
          <w:szCs w:val="24"/>
        </w:rPr>
      </w:pPr>
    </w:p>
    <w:sectPr w:rsidR="006B7AFC" w:rsidRPr="00EC2E3B" w:rsidSect="007067FC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25F5" w14:textId="77777777" w:rsidR="00206916" w:rsidRDefault="00206916">
      <w:r>
        <w:separator/>
      </w:r>
    </w:p>
  </w:endnote>
  <w:endnote w:type="continuationSeparator" w:id="0">
    <w:p w14:paraId="19733318" w14:textId="77777777" w:rsidR="00206916" w:rsidRDefault="0020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D169" w14:textId="77777777" w:rsidR="007067FC" w:rsidRPr="007067FC" w:rsidRDefault="007067FC" w:rsidP="007067FC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3B5358CD" w14:textId="77777777" w:rsidR="007067FC" w:rsidRDefault="00442929" w:rsidP="007067FC">
    <w:pPr>
      <w:pStyle w:val="Pidipagina"/>
      <w:jc w:val="center"/>
    </w:pPr>
    <w:r>
      <w:t>COMUNE DI LONATE POZZOLO - V</w:t>
    </w:r>
    <w:r w:rsidR="007067FC" w:rsidRPr="00D51F6F">
      <w:t xml:space="preserve">ia Cavour, </w:t>
    </w:r>
    <w:smartTag w:uri="urn:schemas-microsoft-com:office:smarttags" w:element="phone">
      <w:smartTagPr>
        <w:attr w:uri="urn:schemas-microsoft-com:office:office" w:name="ls" w:val="trans"/>
      </w:smartTagPr>
      <w:r w:rsidR="007067FC" w:rsidRPr="00D51F6F">
        <w:t>20 21015</w:t>
      </w:r>
    </w:smartTag>
    <w:r w:rsidR="007067FC" w:rsidRPr="00D51F6F">
      <w:t xml:space="preserve"> Lonate Pozzolo</w:t>
    </w:r>
    <w:r>
      <w:t xml:space="preserve"> (Va)</w:t>
    </w:r>
  </w:p>
  <w:p w14:paraId="07827808" w14:textId="77777777" w:rsidR="00442929" w:rsidRPr="00D51F6F" w:rsidRDefault="00442929" w:rsidP="007067FC">
    <w:pPr>
      <w:pStyle w:val="Pidipagina"/>
      <w:jc w:val="center"/>
    </w:pPr>
    <w:r>
      <w:t xml:space="preserve">Tel. 0331.303511 – Fax </w:t>
    </w:r>
    <w:proofErr w:type="gramStart"/>
    <w:r>
      <w:t>0331.301296  P.</w:t>
    </w:r>
    <w:proofErr w:type="gramEnd"/>
    <w:r>
      <w:t xml:space="preserve">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1780" w14:textId="77777777" w:rsidR="00206916" w:rsidRDefault="00206916">
      <w:r>
        <w:separator/>
      </w:r>
    </w:p>
  </w:footnote>
  <w:footnote w:type="continuationSeparator" w:id="0">
    <w:p w14:paraId="1642FCD0" w14:textId="77777777" w:rsidR="00206916" w:rsidRDefault="00206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6E58" w14:textId="77777777" w:rsidR="00366768" w:rsidRDefault="0036676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41A2C78" w14:textId="77777777" w:rsidR="00366768" w:rsidRDefault="0036676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01B" w14:textId="70852E25" w:rsidR="00D66FA6" w:rsidRDefault="00FC2540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2FBFDB1" wp14:editId="7CDE202C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71562" w14:textId="77777777" w:rsidR="00F33AB9" w:rsidRDefault="00F33AB9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3A9C27E5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proofErr w:type="gramStart"/>
    <w:r w:rsidRPr="004569DF">
      <w:rPr>
        <w:sz w:val="50"/>
      </w:rPr>
      <w:t>COMUNE  DI</w:t>
    </w:r>
    <w:proofErr w:type="gramEnd"/>
    <w:r w:rsidRPr="004569DF">
      <w:rPr>
        <w:sz w:val="50"/>
      </w:rPr>
      <w:t xml:space="preserve">  LONATE  POZZOLO</w:t>
    </w:r>
  </w:p>
  <w:p w14:paraId="13B3471F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4569DF">
      <w:rPr>
        <w:sz w:val="28"/>
      </w:rPr>
      <w:t>PROVINCIA DI VARESE</w:t>
    </w:r>
  </w:p>
  <w:p w14:paraId="5FBC3C50" w14:textId="77777777" w:rsidR="00366768" w:rsidRDefault="00D66FA6" w:rsidP="00AB1E63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E2D"/>
    <w:multiLevelType w:val="hybridMultilevel"/>
    <w:tmpl w:val="74EAAA2C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444"/>
    <w:multiLevelType w:val="hybridMultilevel"/>
    <w:tmpl w:val="D23A723C"/>
    <w:lvl w:ilvl="0" w:tplc="DA408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0D84"/>
    <w:multiLevelType w:val="hybridMultilevel"/>
    <w:tmpl w:val="A5C609E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B3A47"/>
    <w:multiLevelType w:val="hybridMultilevel"/>
    <w:tmpl w:val="0AF264BC"/>
    <w:lvl w:ilvl="0" w:tplc="C848F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1E8C"/>
    <w:multiLevelType w:val="hybridMultilevel"/>
    <w:tmpl w:val="1A56D45E"/>
    <w:lvl w:ilvl="0" w:tplc="E25A1500">
      <w:start w:val="1"/>
      <w:numFmt w:val="decimal"/>
      <w:lvlText w:val="%1."/>
      <w:lvlJc w:val="left"/>
      <w:pPr>
        <w:tabs>
          <w:tab w:val="num" w:pos="2836"/>
        </w:tabs>
        <w:ind w:left="2836" w:hanging="15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223F7AB6"/>
    <w:multiLevelType w:val="hybridMultilevel"/>
    <w:tmpl w:val="E61A3AF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D02CE"/>
    <w:multiLevelType w:val="hybridMultilevel"/>
    <w:tmpl w:val="A3DCC3B4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7053"/>
    <w:multiLevelType w:val="hybridMultilevel"/>
    <w:tmpl w:val="550ABA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B155A8"/>
    <w:multiLevelType w:val="hybridMultilevel"/>
    <w:tmpl w:val="0CC40C10"/>
    <w:lvl w:ilvl="0" w:tplc="12000892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260443"/>
    <w:multiLevelType w:val="hybridMultilevel"/>
    <w:tmpl w:val="42E80E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800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004C"/>
    <w:multiLevelType w:val="hybridMultilevel"/>
    <w:tmpl w:val="3AFC492C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D2A8A"/>
    <w:multiLevelType w:val="hybridMultilevel"/>
    <w:tmpl w:val="64F4748E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462820D1"/>
    <w:multiLevelType w:val="hybridMultilevel"/>
    <w:tmpl w:val="5436FF68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05B38"/>
    <w:multiLevelType w:val="hybridMultilevel"/>
    <w:tmpl w:val="955EACC0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644DF"/>
    <w:multiLevelType w:val="hybridMultilevel"/>
    <w:tmpl w:val="E8A6D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0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70374"/>
    <w:multiLevelType w:val="hybridMultilevel"/>
    <w:tmpl w:val="37BCADE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17858"/>
    <w:multiLevelType w:val="hybridMultilevel"/>
    <w:tmpl w:val="11CC0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0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27C1F"/>
    <w:multiLevelType w:val="hybridMultilevel"/>
    <w:tmpl w:val="C2B65F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55F27"/>
    <w:multiLevelType w:val="hybridMultilevel"/>
    <w:tmpl w:val="BF3CDFBA"/>
    <w:lvl w:ilvl="0" w:tplc="A26A64BA">
      <w:start w:val="3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6F42742A"/>
    <w:multiLevelType w:val="hybridMultilevel"/>
    <w:tmpl w:val="6810BF7A"/>
    <w:lvl w:ilvl="0" w:tplc="3426E92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08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915D96"/>
    <w:multiLevelType w:val="hybridMultilevel"/>
    <w:tmpl w:val="42C01FA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750D33E7"/>
    <w:multiLevelType w:val="hybridMultilevel"/>
    <w:tmpl w:val="BFC21286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52F57"/>
    <w:multiLevelType w:val="hybridMultilevel"/>
    <w:tmpl w:val="CCC63F14"/>
    <w:lvl w:ilvl="0" w:tplc="5C6AC4D0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197579"/>
    <w:multiLevelType w:val="hybridMultilevel"/>
    <w:tmpl w:val="C4F45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0A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88449">
    <w:abstractNumId w:val="9"/>
  </w:num>
  <w:num w:numId="2" w16cid:durableId="336856683">
    <w:abstractNumId w:val="0"/>
  </w:num>
  <w:num w:numId="3" w16cid:durableId="1497458139">
    <w:abstractNumId w:val="20"/>
  </w:num>
  <w:num w:numId="4" w16cid:durableId="1311787073">
    <w:abstractNumId w:val="5"/>
  </w:num>
  <w:num w:numId="5" w16cid:durableId="693919958">
    <w:abstractNumId w:val="21"/>
  </w:num>
  <w:num w:numId="6" w16cid:durableId="1191146028">
    <w:abstractNumId w:val="13"/>
  </w:num>
  <w:num w:numId="7" w16cid:durableId="1218321439">
    <w:abstractNumId w:val="10"/>
  </w:num>
  <w:num w:numId="8" w16cid:durableId="51471130">
    <w:abstractNumId w:val="11"/>
  </w:num>
  <w:num w:numId="9" w16cid:durableId="923032077">
    <w:abstractNumId w:val="18"/>
  </w:num>
  <w:num w:numId="10" w16cid:durableId="1554922660">
    <w:abstractNumId w:val="25"/>
  </w:num>
  <w:num w:numId="11" w16cid:durableId="521743111">
    <w:abstractNumId w:val="16"/>
  </w:num>
  <w:num w:numId="12" w16cid:durableId="1889292645">
    <w:abstractNumId w:val="22"/>
  </w:num>
  <w:num w:numId="13" w16cid:durableId="1272009310">
    <w:abstractNumId w:val="4"/>
  </w:num>
  <w:num w:numId="14" w16cid:durableId="809597269">
    <w:abstractNumId w:val="14"/>
  </w:num>
  <w:num w:numId="15" w16cid:durableId="2065981037">
    <w:abstractNumId w:val="12"/>
  </w:num>
  <w:num w:numId="16" w16cid:durableId="998118957">
    <w:abstractNumId w:val="3"/>
  </w:num>
  <w:num w:numId="17" w16cid:durableId="39323518">
    <w:abstractNumId w:val="1"/>
  </w:num>
  <w:num w:numId="18" w16cid:durableId="555429680">
    <w:abstractNumId w:val="6"/>
  </w:num>
  <w:num w:numId="19" w16cid:durableId="131100776">
    <w:abstractNumId w:val="2"/>
  </w:num>
  <w:num w:numId="20" w16cid:durableId="178737913">
    <w:abstractNumId w:val="23"/>
  </w:num>
  <w:num w:numId="21" w16cid:durableId="1530680346">
    <w:abstractNumId w:val="19"/>
  </w:num>
  <w:num w:numId="22" w16cid:durableId="612202687">
    <w:abstractNumId w:val="7"/>
  </w:num>
  <w:num w:numId="23" w16cid:durableId="325400315">
    <w:abstractNumId w:val="15"/>
  </w:num>
  <w:num w:numId="24" w16cid:durableId="1827164626">
    <w:abstractNumId w:val="17"/>
  </w:num>
  <w:num w:numId="25" w16cid:durableId="1041442585">
    <w:abstractNumId w:val="8"/>
  </w:num>
  <w:num w:numId="26" w16cid:durableId="5377390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52"/>
    <w:rsid w:val="0000554E"/>
    <w:rsid w:val="00010992"/>
    <w:rsid w:val="0001229F"/>
    <w:rsid w:val="00012F61"/>
    <w:rsid w:val="0002651B"/>
    <w:rsid w:val="000266D9"/>
    <w:rsid w:val="000273F7"/>
    <w:rsid w:val="00046EC8"/>
    <w:rsid w:val="00074A79"/>
    <w:rsid w:val="00076378"/>
    <w:rsid w:val="00081349"/>
    <w:rsid w:val="00093466"/>
    <w:rsid w:val="000C003E"/>
    <w:rsid w:val="000C0C0B"/>
    <w:rsid w:val="000D68D6"/>
    <w:rsid w:val="000E059C"/>
    <w:rsid w:val="000E4EDA"/>
    <w:rsid w:val="000E7965"/>
    <w:rsid w:val="000F14BD"/>
    <w:rsid w:val="000F56EC"/>
    <w:rsid w:val="000F5937"/>
    <w:rsid w:val="0010006C"/>
    <w:rsid w:val="001053A3"/>
    <w:rsid w:val="001322E4"/>
    <w:rsid w:val="00132771"/>
    <w:rsid w:val="001365B6"/>
    <w:rsid w:val="001427DA"/>
    <w:rsid w:val="00147A11"/>
    <w:rsid w:val="001527FB"/>
    <w:rsid w:val="00154472"/>
    <w:rsid w:val="0016172F"/>
    <w:rsid w:val="001652B5"/>
    <w:rsid w:val="00182E1A"/>
    <w:rsid w:val="001872CF"/>
    <w:rsid w:val="001916E3"/>
    <w:rsid w:val="0019185B"/>
    <w:rsid w:val="00194355"/>
    <w:rsid w:val="00197E0F"/>
    <w:rsid w:val="001A321C"/>
    <w:rsid w:val="001B03AA"/>
    <w:rsid w:val="001B2450"/>
    <w:rsid w:val="001B44C0"/>
    <w:rsid w:val="001B6942"/>
    <w:rsid w:val="001E04E4"/>
    <w:rsid w:val="001E61F1"/>
    <w:rsid w:val="001F0E8C"/>
    <w:rsid w:val="001F5791"/>
    <w:rsid w:val="00205811"/>
    <w:rsid w:val="00206916"/>
    <w:rsid w:val="00207DA2"/>
    <w:rsid w:val="0021215F"/>
    <w:rsid w:val="00215F54"/>
    <w:rsid w:val="00220B50"/>
    <w:rsid w:val="00222B18"/>
    <w:rsid w:val="00227261"/>
    <w:rsid w:val="002276FD"/>
    <w:rsid w:val="00227CEF"/>
    <w:rsid w:val="002410C8"/>
    <w:rsid w:val="00241A86"/>
    <w:rsid w:val="00253727"/>
    <w:rsid w:val="00257455"/>
    <w:rsid w:val="00263B5E"/>
    <w:rsid w:val="002642B0"/>
    <w:rsid w:val="0027230A"/>
    <w:rsid w:val="00280BDC"/>
    <w:rsid w:val="0028677F"/>
    <w:rsid w:val="00290E81"/>
    <w:rsid w:val="00294AFB"/>
    <w:rsid w:val="002A18A1"/>
    <w:rsid w:val="002A1CE9"/>
    <w:rsid w:val="002B27E8"/>
    <w:rsid w:val="002B441B"/>
    <w:rsid w:val="002C0894"/>
    <w:rsid w:val="002C1B55"/>
    <w:rsid w:val="002C3D78"/>
    <w:rsid w:val="002C57A5"/>
    <w:rsid w:val="002D636E"/>
    <w:rsid w:val="002D6442"/>
    <w:rsid w:val="002D64F2"/>
    <w:rsid w:val="002E3FBF"/>
    <w:rsid w:val="002F149C"/>
    <w:rsid w:val="002F5BAC"/>
    <w:rsid w:val="002F5F34"/>
    <w:rsid w:val="002F7292"/>
    <w:rsid w:val="00304C79"/>
    <w:rsid w:val="00304E46"/>
    <w:rsid w:val="003050F9"/>
    <w:rsid w:val="003116B4"/>
    <w:rsid w:val="00311A41"/>
    <w:rsid w:val="0031367A"/>
    <w:rsid w:val="00332068"/>
    <w:rsid w:val="00333757"/>
    <w:rsid w:val="003350D2"/>
    <w:rsid w:val="003444F7"/>
    <w:rsid w:val="00347FD7"/>
    <w:rsid w:val="00354BD2"/>
    <w:rsid w:val="00356C42"/>
    <w:rsid w:val="00360121"/>
    <w:rsid w:val="00360BC5"/>
    <w:rsid w:val="00362587"/>
    <w:rsid w:val="0036436A"/>
    <w:rsid w:val="00366768"/>
    <w:rsid w:val="00367111"/>
    <w:rsid w:val="00373718"/>
    <w:rsid w:val="00374247"/>
    <w:rsid w:val="003839E8"/>
    <w:rsid w:val="00386353"/>
    <w:rsid w:val="003877D7"/>
    <w:rsid w:val="00391DA8"/>
    <w:rsid w:val="003A7984"/>
    <w:rsid w:val="003A7C5A"/>
    <w:rsid w:val="003B5F9E"/>
    <w:rsid w:val="003B7C00"/>
    <w:rsid w:val="003C167B"/>
    <w:rsid w:val="003C1E00"/>
    <w:rsid w:val="003C239D"/>
    <w:rsid w:val="003C2693"/>
    <w:rsid w:val="003C3C9C"/>
    <w:rsid w:val="003C5A91"/>
    <w:rsid w:val="003C6522"/>
    <w:rsid w:val="003D2CFB"/>
    <w:rsid w:val="003F0B01"/>
    <w:rsid w:val="003F344F"/>
    <w:rsid w:val="00405138"/>
    <w:rsid w:val="00405C7D"/>
    <w:rsid w:val="00406DC1"/>
    <w:rsid w:val="00421B5A"/>
    <w:rsid w:val="00421DC0"/>
    <w:rsid w:val="00423BAE"/>
    <w:rsid w:val="00432080"/>
    <w:rsid w:val="00435B1E"/>
    <w:rsid w:val="004370EA"/>
    <w:rsid w:val="00437A7F"/>
    <w:rsid w:val="00442929"/>
    <w:rsid w:val="00443E77"/>
    <w:rsid w:val="00455D04"/>
    <w:rsid w:val="004569DF"/>
    <w:rsid w:val="004610CF"/>
    <w:rsid w:val="00481E8E"/>
    <w:rsid w:val="0048501B"/>
    <w:rsid w:val="00491D16"/>
    <w:rsid w:val="00493A67"/>
    <w:rsid w:val="00493BBD"/>
    <w:rsid w:val="004950C6"/>
    <w:rsid w:val="0049645B"/>
    <w:rsid w:val="004A0F7B"/>
    <w:rsid w:val="004A73A9"/>
    <w:rsid w:val="004B528F"/>
    <w:rsid w:val="004C68C7"/>
    <w:rsid w:val="004E3104"/>
    <w:rsid w:val="004F5973"/>
    <w:rsid w:val="0050154F"/>
    <w:rsid w:val="00503BFD"/>
    <w:rsid w:val="00511978"/>
    <w:rsid w:val="0053590F"/>
    <w:rsid w:val="00561F3D"/>
    <w:rsid w:val="0056331E"/>
    <w:rsid w:val="00563551"/>
    <w:rsid w:val="00571FB1"/>
    <w:rsid w:val="005730F4"/>
    <w:rsid w:val="00585DEA"/>
    <w:rsid w:val="00596008"/>
    <w:rsid w:val="005A1034"/>
    <w:rsid w:val="005A6217"/>
    <w:rsid w:val="005B0452"/>
    <w:rsid w:val="005B33CE"/>
    <w:rsid w:val="005B6BDE"/>
    <w:rsid w:val="005B71DF"/>
    <w:rsid w:val="005C04D1"/>
    <w:rsid w:val="005C32CE"/>
    <w:rsid w:val="005E20BC"/>
    <w:rsid w:val="005F115C"/>
    <w:rsid w:val="00616E53"/>
    <w:rsid w:val="006239B2"/>
    <w:rsid w:val="006333A3"/>
    <w:rsid w:val="00650E8A"/>
    <w:rsid w:val="0065505F"/>
    <w:rsid w:val="0067343D"/>
    <w:rsid w:val="006736E3"/>
    <w:rsid w:val="00687925"/>
    <w:rsid w:val="006908C3"/>
    <w:rsid w:val="0069669A"/>
    <w:rsid w:val="006A56D2"/>
    <w:rsid w:val="006B739D"/>
    <w:rsid w:val="006B7AFC"/>
    <w:rsid w:val="007003D8"/>
    <w:rsid w:val="00704069"/>
    <w:rsid w:val="007067FC"/>
    <w:rsid w:val="00722265"/>
    <w:rsid w:val="00725751"/>
    <w:rsid w:val="00727E34"/>
    <w:rsid w:val="00733078"/>
    <w:rsid w:val="00733EC3"/>
    <w:rsid w:val="007403FE"/>
    <w:rsid w:val="00745B1C"/>
    <w:rsid w:val="0075063C"/>
    <w:rsid w:val="007513B6"/>
    <w:rsid w:val="007741BF"/>
    <w:rsid w:val="00780BD6"/>
    <w:rsid w:val="00782052"/>
    <w:rsid w:val="007823FE"/>
    <w:rsid w:val="00787EDA"/>
    <w:rsid w:val="007A74D9"/>
    <w:rsid w:val="007C0EEF"/>
    <w:rsid w:val="007C3DAE"/>
    <w:rsid w:val="007D0EC8"/>
    <w:rsid w:val="007D24AC"/>
    <w:rsid w:val="007D4B98"/>
    <w:rsid w:val="007F1AD9"/>
    <w:rsid w:val="007F4479"/>
    <w:rsid w:val="007F59BE"/>
    <w:rsid w:val="007F77CF"/>
    <w:rsid w:val="0080268B"/>
    <w:rsid w:val="00806716"/>
    <w:rsid w:val="008100FC"/>
    <w:rsid w:val="00810AFF"/>
    <w:rsid w:val="00810E3B"/>
    <w:rsid w:val="00813CED"/>
    <w:rsid w:val="0082463D"/>
    <w:rsid w:val="00825402"/>
    <w:rsid w:val="00847588"/>
    <w:rsid w:val="00862B08"/>
    <w:rsid w:val="0087483F"/>
    <w:rsid w:val="00875114"/>
    <w:rsid w:val="0087597B"/>
    <w:rsid w:val="008935E8"/>
    <w:rsid w:val="00893FA4"/>
    <w:rsid w:val="008B59F0"/>
    <w:rsid w:val="008C3C77"/>
    <w:rsid w:val="008C5776"/>
    <w:rsid w:val="008C5A6A"/>
    <w:rsid w:val="008D5345"/>
    <w:rsid w:val="008E2F79"/>
    <w:rsid w:val="008E500B"/>
    <w:rsid w:val="008E604F"/>
    <w:rsid w:val="00905008"/>
    <w:rsid w:val="00913786"/>
    <w:rsid w:val="00915D0F"/>
    <w:rsid w:val="00921E7A"/>
    <w:rsid w:val="00927694"/>
    <w:rsid w:val="00931690"/>
    <w:rsid w:val="00936841"/>
    <w:rsid w:val="00943486"/>
    <w:rsid w:val="00946B5F"/>
    <w:rsid w:val="00966DF8"/>
    <w:rsid w:val="009704A5"/>
    <w:rsid w:val="00971367"/>
    <w:rsid w:val="009750A5"/>
    <w:rsid w:val="00977419"/>
    <w:rsid w:val="009803F1"/>
    <w:rsid w:val="00982016"/>
    <w:rsid w:val="00984E1B"/>
    <w:rsid w:val="009933E9"/>
    <w:rsid w:val="009A195C"/>
    <w:rsid w:val="009A3A6F"/>
    <w:rsid w:val="009B425D"/>
    <w:rsid w:val="009B6DD3"/>
    <w:rsid w:val="009B6F9B"/>
    <w:rsid w:val="009C0746"/>
    <w:rsid w:val="009D2EDB"/>
    <w:rsid w:val="009D3EC2"/>
    <w:rsid w:val="009D5166"/>
    <w:rsid w:val="009D73F2"/>
    <w:rsid w:val="009D7792"/>
    <w:rsid w:val="009E0CB9"/>
    <w:rsid w:val="009E65F2"/>
    <w:rsid w:val="009E74F3"/>
    <w:rsid w:val="009E78AF"/>
    <w:rsid w:val="009F5FEB"/>
    <w:rsid w:val="00A02DE2"/>
    <w:rsid w:val="00A30C55"/>
    <w:rsid w:val="00A472EE"/>
    <w:rsid w:val="00A506EB"/>
    <w:rsid w:val="00A628D8"/>
    <w:rsid w:val="00A67F8F"/>
    <w:rsid w:val="00A811DB"/>
    <w:rsid w:val="00A83FE1"/>
    <w:rsid w:val="00A85BD1"/>
    <w:rsid w:val="00A934CD"/>
    <w:rsid w:val="00A94404"/>
    <w:rsid w:val="00A969D1"/>
    <w:rsid w:val="00A976FC"/>
    <w:rsid w:val="00AA583D"/>
    <w:rsid w:val="00AB1882"/>
    <w:rsid w:val="00AB1E63"/>
    <w:rsid w:val="00AD1270"/>
    <w:rsid w:val="00AD74FF"/>
    <w:rsid w:val="00AE525E"/>
    <w:rsid w:val="00AF0011"/>
    <w:rsid w:val="00B062B8"/>
    <w:rsid w:val="00B20809"/>
    <w:rsid w:val="00B219E9"/>
    <w:rsid w:val="00B229BA"/>
    <w:rsid w:val="00B402AC"/>
    <w:rsid w:val="00B4591D"/>
    <w:rsid w:val="00B4795D"/>
    <w:rsid w:val="00B52BDE"/>
    <w:rsid w:val="00B5565E"/>
    <w:rsid w:val="00B56050"/>
    <w:rsid w:val="00B6445C"/>
    <w:rsid w:val="00B71ED0"/>
    <w:rsid w:val="00B82C7D"/>
    <w:rsid w:val="00B84288"/>
    <w:rsid w:val="00B94DEE"/>
    <w:rsid w:val="00B953CC"/>
    <w:rsid w:val="00B959BE"/>
    <w:rsid w:val="00B95F4A"/>
    <w:rsid w:val="00BA317C"/>
    <w:rsid w:val="00BA6D7A"/>
    <w:rsid w:val="00BC1AD1"/>
    <w:rsid w:val="00BC7CF7"/>
    <w:rsid w:val="00BC7F56"/>
    <w:rsid w:val="00BD2E65"/>
    <w:rsid w:val="00BE4129"/>
    <w:rsid w:val="00BF0C5A"/>
    <w:rsid w:val="00BF67CF"/>
    <w:rsid w:val="00BF7914"/>
    <w:rsid w:val="00C02610"/>
    <w:rsid w:val="00C048A2"/>
    <w:rsid w:val="00C15C3D"/>
    <w:rsid w:val="00C17BAF"/>
    <w:rsid w:val="00C20348"/>
    <w:rsid w:val="00C344F8"/>
    <w:rsid w:val="00C348F3"/>
    <w:rsid w:val="00C34FFB"/>
    <w:rsid w:val="00C36494"/>
    <w:rsid w:val="00C4113E"/>
    <w:rsid w:val="00C50A82"/>
    <w:rsid w:val="00C62168"/>
    <w:rsid w:val="00C7152D"/>
    <w:rsid w:val="00C74DF6"/>
    <w:rsid w:val="00C75021"/>
    <w:rsid w:val="00C824E2"/>
    <w:rsid w:val="00CA4CD1"/>
    <w:rsid w:val="00CB2CB8"/>
    <w:rsid w:val="00CB7753"/>
    <w:rsid w:val="00CC5931"/>
    <w:rsid w:val="00CC71B7"/>
    <w:rsid w:val="00CD0F8B"/>
    <w:rsid w:val="00CD5280"/>
    <w:rsid w:val="00CE53FC"/>
    <w:rsid w:val="00CF12AF"/>
    <w:rsid w:val="00CF6AF4"/>
    <w:rsid w:val="00D01D6B"/>
    <w:rsid w:val="00D17E99"/>
    <w:rsid w:val="00D3187E"/>
    <w:rsid w:val="00D31BEC"/>
    <w:rsid w:val="00D44B7C"/>
    <w:rsid w:val="00D51F6F"/>
    <w:rsid w:val="00D56AC9"/>
    <w:rsid w:val="00D607B1"/>
    <w:rsid w:val="00D63533"/>
    <w:rsid w:val="00D64987"/>
    <w:rsid w:val="00D66FA6"/>
    <w:rsid w:val="00D735C6"/>
    <w:rsid w:val="00D761E7"/>
    <w:rsid w:val="00D87D72"/>
    <w:rsid w:val="00DA25B1"/>
    <w:rsid w:val="00DA4A0A"/>
    <w:rsid w:val="00DA6A1A"/>
    <w:rsid w:val="00DB35C6"/>
    <w:rsid w:val="00DC2338"/>
    <w:rsid w:val="00DC45F1"/>
    <w:rsid w:val="00DC5CED"/>
    <w:rsid w:val="00DE28FE"/>
    <w:rsid w:val="00DE700D"/>
    <w:rsid w:val="00DF1B1B"/>
    <w:rsid w:val="00DF4B2F"/>
    <w:rsid w:val="00DF5F15"/>
    <w:rsid w:val="00E00DC5"/>
    <w:rsid w:val="00E2266A"/>
    <w:rsid w:val="00E253B5"/>
    <w:rsid w:val="00E25BF4"/>
    <w:rsid w:val="00E273B7"/>
    <w:rsid w:val="00E47CE5"/>
    <w:rsid w:val="00E51F22"/>
    <w:rsid w:val="00E663C7"/>
    <w:rsid w:val="00E70918"/>
    <w:rsid w:val="00E721DA"/>
    <w:rsid w:val="00E76B14"/>
    <w:rsid w:val="00E82B58"/>
    <w:rsid w:val="00E90750"/>
    <w:rsid w:val="00EA265E"/>
    <w:rsid w:val="00EB6185"/>
    <w:rsid w:val="00EB6349"/>
    <w:rsid w:val="00EC2E3B"/>
    <w:rsid w:val="00ED1AED"/>
    <w:rsid w:val="00ED7FA3"/>
    <w:rsid w:val="00EE49DA"/>
    <w:rsid w:val="00EF2166"/>
    <w:rsid w:val="00F00C24"/>
    <w:rsid w:val="00F06E52"/>
    <w:rsid w:val="00F07F31"/>
    <w:rsid w:val="00F1019D"/>
    <w:rsid w:val="00F1238B"/>
    <w:rsid w:val="00F20F5B"/>
    <w:rsid w:val="00F271A8"/>
    <w:rsid w:val="00F33AB9"/>
    <w:rsid w:val="00F40365"/>
    <w:rsid w:val="00F40D23"/>
    <w:rsid w:val="00F41339"/>
    <w:rsid w:val="00F55F30"/>
    <w:rsid w:val="00F62E19"/>
    <w:rsid w:val="00F77250"/>
    <w:rsid w:val="00F911AA"/>
    <w:rsid w:val="00F92CC1"/>
    <w:rsid w:val="00F977DD"/>
    <w:rsid w:val="00FA2A4C"/>
    <w:rsid w:val="00FB5FAB"/>
    <w:rsid w:val="00FC0597"/>
    <w:rsid w:val="00FC2540"/>
    <w:rsid w:val="00FE1BCF"/>
    <w:rsid w:val="00FE1D85"/>
    <w:rsid w:val="00FE4901"/>
    <w:rsid w:val="00FE50C5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FB0FBE4"/>
  <w15:chartTrackingRefBased/>
  <w15:docId w15:val="{E1B2D42F-8276-48EF-9C25-4AB91FEF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403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403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table" w:styleId="Grigliatabella">
    <w:name w:val="Table Grid"/>
    <w:basedOn w:val="Tabellanormale"/>
    <w:rsid w:val="00AB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3AB9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BD2E65"/>
    <w:pPr>
      <w:ind w:firstLine="1276"/>
      <w:jc w:val="both"/>
    </w:pPr>
    <w:rPr>
      <w:sz w:val="24"/>
    </w:rPr>
  </w:style>
  <w:style w:type="character" w:styleId="Enfasigrassetto">
    <w:name w:val="Strong"/>
    <w:uiPriority w:val="22"/>
    <w:qFormat/>
    <w:rsid w:val="00421B5A"/>
    <w:rPr>
      <w:b/>
      <w:bCs/>
    </w:rPr>
  </w:style>
  <w:style w:type="character" w:styleId="Enfasicorsivo">
    <w:name w:val="Emphasis"/>
    <w:uiPriority w:val="20"/>
    <w:qFormat/>
    <w:rsid w:val="001F5791"/>
    <w:rPr>
      <w:i/>
      <w:iCs/>
    </w:rPr>
  </w:style>
  <w:style w:type="paragraph" w:styleId="NormaleWeb">
    <w:name w:val="Normal (Web)"/>
    <w:basedOn w:val="Normale"/>
    <w:uiPriority w:val="99"/>
    <w:unhideWhenUsed/>
    <w:rsid w:val="001F5791"/>
    <w:pPr>
      <w:spacing w:after="150"/>
    </w:pPr>
    <w:rPr>
      <w:sz w:val="24"/>
      <w:szCs w:val="24"/>
    </w:rPr>
  </w:style>
  <w:style w:type="paragraph" w:customStyle="1" w:styleId="Default">
    <w:name w:val="Default"/>
    <w:rsid w:val="00F07F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rsid w:val="00443E77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C45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344F8"/>
    <w:pPr>
      <w:ind w:left="708"/>
    </w:pPr>
  </w:style>
  <w:style w:type="paragraph" w:styleId="Corpodeltesto2">
    <w:name w:val="Body Text 2"/>
    <w:basedOn w:val="Normale"/>
    <w:link w:val="Corpodeltesto2Carattere"/>
    <w:rsid w:val="00DB35C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B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ca.biundo.LONATE\Documenti\modelli\MODELLO%20PREAVVISO%20DINIE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PREAVVISO DINIEGO</Template>
  <TotalTime>2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8166</CharactersWithSpaces>
  <SharedDoc>false</SharedDoc>
  <HLinks>
    <vt:vector size="6" baseType="variant"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mailto:roberto.carabelli@archiworldpec.it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monica.biundo</dc:creator>
  <cp:keywords/>
  <cp:lastModifiedBy>silvia.tavla@gisweb.it</cp:lastModifiedBy>
  <cp:revision>3</cp:revision>
  <cp:lastPrinted>2018-10-11T15:00:00Z</cp:lastPrinted>
  <dcterms:created xsi:type="dcterms:W3CDTF">2022-12-01T09:30:00Z</dcterms:created>
  <dcterms:modified xsi:type="dcterms:W3CDTF">2022-12-01T09:32:00Z</dcterms:modified>
</cp:coreProperties>
</file>