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E894" w14:textId="77777777" w:rsidR="00C77647" w:rsidRPr="00505AAA" w:rsidRDefault="00C77647">
      <w:pPr>
        <w:jc w:val="both"/>
        <w:rPr>
          <w:sz w:val="24"/>
        </w:rPr>
      </w:pPr>
      <w:r w:rsidRPr="00505AAA">
        <w:rPr>
          <w:sz w:val="24"/>
        </w:rPr>
        <w:t xml:space="preserve">Prot. n. </w:t>
      </w:r>
      <w:r w:rsidRPr="00505AAA">
        <w:rPr>
          <w:sz w:val="24"/>
        </w:rPr>
        <w:tab/>
      </w:r>
      <w:r w:rsidRPr="00505AAA">
        <w:rPr>
          <w:sz w:val="24"/>
        </w:rPr>
        <w:tab/>
      </w:r>
      <w:r w:rsidRPr="00505AAA">
        <w:rPr>
          <w:sz w:val="24"/>
        </w:rPr>
        <w:tab/>
      </w:r>
      <w:r w:rsidRPr="00505AAA">
        <w:rPr>
          <w:sz w:val="24"/>
        </w:rPr>
        <w:tab/>
      </w:r>
      <w:r w:rsidRPr="00505AAA">
        <w:rPr>
          <w:sz w:val="24"/>
        </w:rPr>
        <w:tab/>
      </w:r>
      <w:r w:rsidRPr="00505AAA">
        <w:rPr>
          <w:sz w:val="24"/>
        </w:rPr>
        <w:tab/>
      </w:r>
      <w:r w:rsidRPr="00505AAA">
        <w:rPr>
          <w:sz w:val="24"/>
        </w:rPr>
        <w:tab/>
      </w:r>
      <w:r w:rsidRPr="00505AAA">
        <w:rPr>
          <w:sz w:val="24"/>
        </w:rPr>
        <w:tab/>
        <w:t xml:space="preserve">Lì, </w:t>
      </w:r>
    </w:p>
    <w:p w14:paraId="24FB6B41" w14:textId="77777777" w:rsidR="00C77647" w:rsidRPr="00505AAA" w:rsidRDefault="00C77647">
      <w:pPr>
        <w:pStyle w:val="Titolo1"/>
      </w:pPr>
    </w:p>
    <w:p w14:paraId="5C4E6F42" w14:textId="77777777" w:rsidR="002200B7" w:rsidRPr="002200B7" w:rsidRDefault="002200B7" w:rsidP="002200B7">
      <w:r>
        <w:t>Tit. VI Classe 3</w:t>
      </w:r>
    </w:p>
    <w:p w14:paraId="480F1E3A" w14:textId="77777777" w:rsidR="00C357F7" w:rsidRDefault="00C357F7" w:rsidP="00142BB8">
      <w:pPr>
        <w:pStyle w:val="Titolo1"/>
        <w:rPr>
          <w:b/>
          <w:bCs/>
        </w:rPr>
      </w:pPr>
    </w:p>
    <w:p w14:paraId="07077C74" w14:textId="77777777" w:rsidR="00BB19F8" w:rsidRDefault="00BB19F8">
      <w:pPr>
        <w:pStyle w:val="Titolo1"/>
        <w:jc w:val="center"/>
        <w:rPr>
          <w:b/>
          <w:bCs/>
        </w:rPr>
      </w:pPr>
    </w:p>
    <w:p w14:paraId="453E1866" w14:textId="77777777" w:rsidR="00C357F7" w:rsidRDefault="00C357F7">
      <w:pPr>
        <w:jc w:val="center"/>
        <w:rPr>
          <w:b/>
          <w:sz w:val="24"/>
        </w:rPr>
      </w:pPr>
    </w:p>
    <w:p w14:paraId="7A3AEBF9" w14:textId="7969FB3B" w:rsidR="00C77647" w:rsidRDefault="00C77647">
      <w:pPr>
        <w:jc w:val="center"/>
        <w:rPr>
          <w:b/>
          <w:sz w:val="24"/>
        </w:rPr>
      </w:pPr>
      <w:r>
        <w:rPr>
          <w:b/>
          <w:sz w:val="24"/>
        </w:rPr>
        <w:t>PERMESSO DI COSTRUIRE IN SANATORIA</w:t>
      </w:r>
      <w:r w:rsidR="002A3A07">
        <w:rPr>
          <w:b/>
          <w:sz w:val="24"/>
        </w:rPr>
        <w:t xml:space="preserve"> n.</w:t>
      </w:r>
      <w:r w:rsidR="00FD4DC1">
        <w:rPr>
          <w:b/>
          <w:sz w:val="24"/>
        </w:rPr>
        <w:t xml:space="preserve"> [numero_titolo]</w:t>
      </w:r>
    </w:p>
    <w:p w14:paraId="417BB761" w14:textId="77777777" w:rsidR="00CA39B2" w:rsidRDefault="00CA39B2" w:rsidP="00CA39B2">
      <w:pPr>
        <w:pStyle w:val="Titolo1"/>
        <w:jc w:val="center"/>
        <w:rPr>
          <w:b/>
          <w:bCs/>
        </w:rPr>
      </w:pPr>
    </w:p>
    <w:p w14:paraId="4236CAE5" w14:textId="77777777" w:rsidR="00CA39B2" w:rsidRDefault="00CA39B2" w:rsidP="00CA39B2">
      <w:pPr>
        <w:pStyle w:val="Titolo1"/>
        <w:rPr>
          <w:b/>
          <w:bCs/>
        </w:rPr>
      </w:pPr>
      <w:r>
        <w:rPr>
          <w:b/>
          <w:bCs/>
        </w:rPr>
        <w:t xml:space="preserve">                        (DPR 6 giugno 2001, n. 380 e successive modificazioni ed integrazioni)</w:t>
      </w:r>
    </w:p>
    <w:p w14:paraId="4B12980B" w14:textId="77777777" w:rsidR="00C357F7" w:rsidRDefault="00C357F7">
      <w:pPr>
        <w:jc w:val="center"/>
        <w:rPr>
          <w:b/>
          <w:sz w:val="24"/>
        </w:rPr>
      </w:pPr>
    </w:p>
    <w:p w14:paraId="235FCA92" w14:textId="77777777" w:rsidR="00C77647" w:rsidRDefault="00C77647">
      <w:pPr>
        <w:jc w:val="center"/>
        <w:rPr>
          <w:b/>
          <w:sz w:val="24"/>
        </w:rPr>
      </w:pPr>
      <w:r>
        <w:rPr>
          <w:b/>
          <w:sz w:val="24"/>
        </w:rPr>
        <w:t>FUNZIONARIO RESPONSABILE</w:t>
      </w:r>
    </w:p>
    <w:p w14:paraId="2CEAFE16" w14:textId="77777777" w:rsidR="00C77647" w:rsidRDefault="00C77647">
      <w:pPr>
        <w:pStyle w:val="Titolo5"/>
        <w:rPr>
          <w:rFonts w:ascii="Times New Roman" w:hAnsi="Times New Roman"/>
        </w:rPr>
      </w:pPr>
      <w:r>
        <w:rPr>
          <w:rFonts w:ascii="Times New Roman" w:hAnsi="Times New Roman"/>
        </w:rPr>
        <w:t>Settore Gestione Territorio</w:t>
      </w:r>
    </w:p>
    <w:p w14:paraId="4E224A90" w14:textId="77777777" w:rsidR="00C65F51" w:rsidRPr="00C65F51" w:rsidRDefault="00C65F51" w:rsidP="00C65F51"/>
    <w:p w14:paraId="14935579" w14:textId="77777777" w:rsidR="00C77647" w:rsidRDefault="00C77647">
      <w:pPr>
        <w:jc w:val="both"/>
        <w:rPr>
          <w:sz w:val="16"/>
        </w:rPr>
      </w:pPr>
    </w:p>
    <w:p w14:paraId="3E154E45" w14:textId="77777777" w:rsidR="00FD4DC1" w:rsidRDefault="00C65F51" w:rsidP="007F209E">
      <w:pPr>
        <w:pStyle w:val="Titolo2"/>
      </w:pPr>
      <w:r>
        <w:t xml:space="preserve">Vista la domanda presentata in data </w:t>
      </w:r>
      <w:r w:rsidR="00FD4DC1">
        <w:t>[data_presentazione]</w:t>
      </w:r>
      <w:r>
        <w:t xml:space="preserve"> prot. n.</w:t>
      </w:r>
      <w:r w:rsidR="00FD4DC1">
        <w:t xml:space="preserve"> [numero_protocollo]</w:t>
      </w:r>
      <w:r w:rsidR="00F57BA9">
        <w:t xml:space="preserve"> </w:t>
      </w:r>
      <w:r>
        <w:t xml:space="preserve">da parte </w:t>
      </w:r>
      <w:r w:rsidR="00FD4DC1">
        <w:t>di:</w:t>
      </w:r>
    </w:p>
    <w:p w14:paraId="2707EE4D" w14:textId="1848D38A" w:rsidR="00FD4DC1" w:rsidRDefault="00FD4DC1" w:rsidP="00C636D3">
      <w:pPr>
        <w:pStyle w:val="Titolo2"/>
      </w:pPr>
      <w:r>
        <w:t>[fisica_cognome] [fisica_nome], C.F. [fisica_cf]</w:t>
      </w:r>
      <w:r>
        <w:t xml:space="preserve"> </w:t>
      </w:r>
      <w:r>
        <w:t>residente in [fisica_indirizzo] [fisica_civico] - [fisica_cap] [fisica_comune] ([fisica_provincia])</w:t>
      </w:r>
      <w:r w:rsidR="00C636D3">
        <w:t>,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D4DC1" w14:paraId="0DA2872E" w14:textId="77777777" w:rsidTr="00016543">
        <w:tc>
          <w:tcPr>
            <w:tcW w:w="9778" w:type="dxa"/>
            <w:hideMark/>
          </w:tcPr>
          <w:p w14:paraId="3BE9A66D" w14:textId="31205D07" w:rsidR="00FD4DC1" w:rsidRDefault="00FD4DC1" w:rsidP="00FD4DC1">
            <w:pPr>
              <w:pStyle w:val="Titolo2"/>
              <w:jc w:val="left"/>
            </w:pPr>
            <w:r w:rsidRPr="00FD4DC1">
              <w:t xml:space="preserve">[anagrafica_soggetti.fisica_cognome;block=tbs:row] [anagrafica_soggetti.fisica_nome], C.F. [anagrafica_soggetti.fisica_cf], residente in [anagrafica_soggetti.fisica_indirizzo] [anagrafica_soggetti.fisica_civico] - [anagrafica_soggetti.fisica_cap] [anagrafica_soggetti.fisica_comune] ([anagrafica_soggetti.fisica_provincia]) </w:t>
            </w:r>
          </w:p>
        </w:tc>
      </w:tr>
    </w:tbl>
    <w:p w14:paraId="7342D0A8" w14:textId="75D7ADA7" w:rsidR="007F209E" w:rsidRPr="007F209E" w:rsidRDefault="00C636D3" w:rsidP="007F209E">
      <w:pPr>
        <w:pStyle w:val="Titolo2"/>
      </w:pPr>
      <w:bookmarkStart w:id="0" w:name="_Hlk55556888"/>
      <w:r>
        <w:t>p</w:t>
      </w:r>
      <w:r w:rsidR="00C65F51">
        <w:t xml:space="preserve">er ottenere il permesso di costruire in sanatoria per </w:t>
      </w:r>
      <w:r w:rsidR="009B725C">
        <w:t xml:space="preserve">opere eseguite </w:t>
      </w:r>
      <w:r w:rsidR="003525A4">
        <w:rPr>
          <w:szCs w:val="24"/>
        </w:rPr>
        <w:t>in difformità dai</w:t>
      </w:r>
      <w:r w:rsidR="0033569D">
        <w:rPr>
          <w:szCs w:val="24"/>
        </w:rPr>
        <w:t xml:space="preserve">________________ </w:t>
      </w:r>
      <w:r w:rsidR="003525A4">
        <w:rPr>
          <w:szCs w:val="24"/>
        </w:rPr>
        <w:t xml:space="preserve">riguardanti </w:t>
      </w:r>
      <w:bookmarkEnd w:id="0"/>
      <w:r w:rsidR="0033569D" w:rsidRPr="0033569D">
        <w:rPr>
          <w:szCs w:val="24"/>
        </w:rPr>
        <w:t>“[descrizione_intervento;strconv=no]” in [ubicazioni_indirizzo]</w:t>
      </w:r>
      <w:r w:rsidR="0033569D" w:rsidRPr="0033569D">
        <w:t xml:space="preserve"> </w:t>
      </w:r>
      <w:r w:rsidR="0033569D" w:rsidRPr="0033569D">
        <w:rPr>
          <w:szCs w:val="24"/>
        </w:rPr>
        <w:t>- [elenco_nct_print]</w:t>
      </w:r>
    </w:p>
    <w:p w14:paraId="654BA4BB" w14:textId="77777777" w:rsidR="00C65F51" w:rsidRDefault="00C65F51" w:rsidP="00C65F51">
      <w:pPr>
        <w:pStyle w:val="Titolo2"/>
      </w:pPr>
      <w:r>
        <w:tab/>
        <w:t>Esaminata la documentazione presentata;</w:t>
      </w:r>
    </w:p>
    <w:p w14:paraId="21FB82C3" w14:textId="7AFC85F0" w:rsidR="00C65F51" w:rsidRDefault="00C65F51" w:rsidP="00C65F51">
      <w:pPr>
        <w:jc w:val="both"/>
        <w:rPr>
          <w:sz w:val="24"/>
          <w:szCs w:val="24"/>
        </w:rPr>
      </w:pPr>
      <w:r>
        <w:tab/>
      </w:r>
      <w:bookmarkStart w:id="1" w:name="_Hlk55557302"/>
      <w:r w:rsidRPr="00024AD0">
        <w:rPr>
          <w:sz w:val="24"/>
          <w:szCs w:val="24"/>
        </w:rPr>
        <w:t>Richiamato il parere favorevole</w:t>
      </w:r>
      <w:r>
        <w:rPr>
          <w:sz w:val="24"/>
          <w:szCs w:val="24"/>
        </w:rPr>
        <w:t xml:space="preserve"> in merito alla compatibilità paesistica dell’intervento </w:t>
      </w:r>
      <w:r w:rsidR="004D2C01">
        <w:rPr>
          <w:sz w:val="24"/>
          <w:szCs w:val="24"/>
        </w:rPr>
        <w:t>pervenuto</w:t>
      </w:r>
      <w:r>
        <w:rPr>
          <w:sz w:val="24"/>
          <w:szCs w:val="24"/>
        </w:rPr>
        <w:t xml:space="preserve"> in data </w:t>
      </w:r>
      <w:r w:rsidR="0033569D">
        <w:rPr>
          <w:sz w:val="24"/>
          <w:szCs w:val="24"/>
        </w:rPr>
        <w:t>_________</w:t>
      </w:r>
      <w:r>
        <w:rPr>
          <w:sz w:val="24"/>
          <w:szCs w:val="24"/>
        </w:rPr>
        <w:t xml:space="preserve"> prot. </w:t>
      </w:r>
      <w:r w:rsidR="0033569D">
        <w:rPr>
          <w:sz w:val="24"/>
          <w:szCs w:val="24"/>
        </w:rPr>
        <w:t>____________</w:t>
      </w:r>
      <w:r w:rsidR="00B373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dalla Soprintendenza </w:t>
      </w:r>
      <w:r w:rsidR="0012403F">
        <w:rPr>
          <w:sz w:val="24"/>
          <w:szCs w:val="24"/>
        </w:rPr>
        <w:t xml:space="preserve">Archeologia Belle Arti e Paesaggio per le Provincie </w:t>
      </w:r>
      <w:r w:rsidR="008604C8">
        <w:rPr>
          <w:sz w:val="24"/>
          <w:szCs w:val="24"/>
        </w:rPr>
        <w:t>di CO, LC, MB, PV, SO, VA</w:t>
      </w:r>
      <w:bookmarkEnd w:id="1"/>
      <w:r>
        <w:rPr>
          <w:sz w:val="24"/>
          <w:szCs w:val="24"/>
        </w:rPr>
        <w:t xml:space="preserve">; </w:t>
      </w:r>
    </w:p>
    <w:p w14:paraId="48D42ABC" w14:textId="77777777" w:rsidR="005C4271" w:rsidRDefault="005C4271" w:rsidP="00C65F51">
      <w:pPr>
        <w:jc w:val="both"/>
        <w:rPr>
          <w:sz w:val="24"/>
        </w:rPr>
      </w:pPr>
      <w:r w:rsidRPr="006E3DB8">
        <w:rPr>
          <w:sz w:val="24"/>
        </w:rPr>
        <w:t xml:space="preserve">Quanto dichiarato dal tecnico rilevatore nella relazione </w:t>
      </w:r>
      <w:r>
        <w:rPr>
          <w:sz w:val="24"/>
        </w:rPr>
        <w:t>asseverata ed in particolare:</w:t>
      </w:r>
    </w:p>
    <w:p w14:paraId="0E785B79" w14:textId="77777777" w:rsidR="005C4271" w:rsidRPr="00B373A7" w:rsidRDefault="005C4271" w:rsidP="005C4271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</w:rPr>
        <w:t>in ordine al</w:t>
      </w:r>
      <w:r w:rsidRPr="006E3DB8">
        <w:rPr>
          <w:sz w:val="24"/>
        </w:rPr>
        <w:t>la conformità alle norme igienico sanitarie ex art.20 del D.P.R. 380/01</w:t>
      </w:r>
      <w:r>
        <w:rPr>
          <w:sz w:val="24"/>
        </w:rPr>
        <w:t>;</w:t>
      </w:r>
    </w:p>
    <w:p w14:paraId="3A59D705" w14:textId="77777777" w:rsidR="00B373A7" w:rsidRPr="005C4271" w:rsidRDefault="00B373A7" w:rsidP="00B373A7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</w:rPr>
        <w:t>dichiarazione che l’intervento non prevede opere da denunciare ai sensi dell’art. 65 del D.P.R. 380/2001;</w:t>
      </w:r>
    </w:p>
    <w:p w14:paraId="239ABF26" w14:textId="77777777" w:rsidR="005C4271" w:rsidRPr="005C4271" w:rsidRDefault="005C4271" w:rsidP="005C4271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</w:rPr>
        <w:t>dichiarazione che l’intervento non prevede opere da denunciare ai sensi degli art. 93-94 del D.P.R. 380/2001;</w:t>
      </w:r>
    </w:p>
    <w:p w14:paraId="02A3D09A" w14:textId="77777777" w:rsidR="00C65F51" w:rsidRDefault="00C65F51" w:rsidP="00C65F51">
      <w:pPr>
        <w:jc w:val="both"/>
        <w:rPr>
          <w:sz w:val="24"/>
        </w:rPr>
      </w:pPr>
      <w:r>
        <w:rPr>
          <w:sz w:val="24"/>
        </w:rPr>
        <w:tab/>
        <w:t>Vist</w:t>
      </w:r>
      <w:r w:rsidR="008604C8">
        <w:rPr>
          <w:sz w:val="24"/>
        </w:rPr>
        <w:t>o</w:t>
      </w:r>
      <w:r w:rsidRPr="001803ED">
        <w:rPr>
          <w:sz w:val="24"/>
        </w:rPr>
        <w:t xml:space="preserve"> </w:t>
      </w:r>
      <w:r>
        <w:rPr>
          <w:sz w:val="24"/>
        </w:rPr>
        <w:t>:</w:t>
      </w:r>
    </w:p>
    <w:p w14:paraId="61865579" w14:textId="77777777" w:rsidR="008604C8" w:rsidRPr="006E3DB8" w:rsidRDefault="008604C8" w:rsidP="005C4271">
      <w:pPr>
        <w:numPr>
          <w:ilvl w:val="0"/>
          <w:numId w:val="10"/>
        </w:numPr>
        <w:jc w:val="both"/>
        <w:rPr>
          <w:sz w:val="24"/>
        </w:rPr>
      </w:pPr>
      <w:r w:rsidRPr="006E3DB8">
        <w:rPr>
          <w:sz w:val="24"/>
        </w:rPr>
        <w:t xml:space="preserve">Quanto dichiarato dal tecnico rilevatore nella relazione tecnico-descrittiva del </w:t>
      </w:r>
      <w:r w:rsidR="00CB4B1A">
        <w:rPr>
          <w:sz w:val="24"/>
        </w:rPr>
        <w:t>28</w:t>
      </w:r>
      <w:r w:rsidRPr="006E3DB8">
        <w:rPr>
          <w:sz w:val="24"/>
        </w:rPr>
        <w:t>.</w:t>
      </w:r>
      <w:r w:rsidR="00B373A7">
        <w:rPr>
          <w:sz w:val="24"/>
        </w:rPr>
        <w:t>12</w:t>
      </w:r>
      <w:r w:rsidRPr="006E3DB8">
        <w:rPr>
          <w:sz w:val="24"/>
        </w:rPr>
        <w:t>.20</w:t>
      </w:r>
      <w:r w:rsidR="004D2C01">
        <w:rPr>
          <w:sz w:val="24"/>
        </w:rPr>
        <w:t>2</w:t>
      </w:r>
      <w:r w:rsidR="00B373A7">
        <w:rPr>
          <w:sz w:val="24"/>
        </w:rPr>
        <w:t>1</w:t>
      </w:r>
      <w:r w:rsidRPr="006E3DB8">
        <w:rPr>
          <w:sz w:val="24"/>
        </w:rPr>
        <w:t xml:space="preserve"> prot. </w:t>
      </w:r>
      <w:r w:rsidR="00CB4B1A">
        <w:rPr>
          <w:sz w:val="24"/>
        </w:rPr>
        <w:t>2</w:t>
      </w:r>
      <w:r w:rsidR="00B373A7">
        <w:rPr>
          <w:sz w:val="24"/>
        </w:rPr>
        <w:t>8207</w:t>
      </w:r>
      <w:r w:rsidRPr="006E3DB8">
        <w:rPr>
          <w:sz w:val="24"/>
        </w:rPr>
        <w:t>;</w:t>
      </w:r>
    </w:p>
    <w:p w14:paraId="7989DF45" w14:textId="77777777" w:rsidR="006E3DB8" w:rsidRDefault="006E3DB8" w:rsidP="005C4271">
      <w:pPr>
        <w:pStyle w:val="Paragrafoelenco"/>
        <w:numPr>
          <w:ilvl w:val="0"/>
          <w:numId w:val="10"/>
        </w:numPr>
        <w:jc w:val="both"/>
        <w:rPr>
          <w:sz w:val="24"/>
        </w:rPr>
      </w:pPr>
      <w:r w:rsidRPr="006E3DB8">
        <w:rPr>
          <w:sz w:val="24"/>
        </w:rPr>
        <w:t xml:space="preserve">Viste le ultime integrazioni documentali presentate in data </w:t>
      </w:r>
      <w:r w:rsidR="00B373A7">
        <w:rPr>
          <w:sz w:val="24"/>
        </w:rPr>
        <w:t>28</w:t>
      </w:r>
      <w:r w:rsidR="00B373A7" w:rsidRPr="006E3DB8">
        <w:rPr>
          <w:sz w:val="24"/>
        </w:rPr>
        <w:t>.</w:t>
      </w:r>
      <w:r w:rsidR="00B373A7">
        <w:rPr>
          <w:sz w:val="24"/>
        </w:rPr>
        <w:t>12</w:t>
      </w:r>
      <w:r w:rsidR="00B373A7" w:rsidRPr="006E3DB8">
        <w:rPr>
          <w:sz w:val="24"/>
        </w:rPr>
        <w:t>.20</w:t>
      </w:r>
      <w:r w:rsidR="00B373A7">
        <w:rPr>
          <w:sz w:val="24"/>
        </w:rPr>
        <w:t>21</w:t>
      </w:r>
      <w:r w:rsidR="00B373A7" w:rsidRPr="006E3DB8">
        <w:rPr>
          <w:sz w:val="24"/>
        </w:rPr>
        <w:t xml:space="preserve"> prot. </w:t>
      </w:r>
      <w:r w:rsidR="00B373A7">
        <w:rPr>
          <w:sz w:val="24"/>
        </w:rPr>
        <w:t>28207</w:t>
      </w:r>
      <w:r w:rsidR="004D2C01">
        <w:rPr>
          <w:sz w:val="24"/>
        </w:rPr>
        <w:t xml:space="preserve"> prot.2</w:t>
      </w:r>
      <w:r w:rsidR="00D71AFF">
        <w:rPr>
          <w:sz w:val="24"/>
        </w:rPr>
        <w:t>1048</w:t>
      </w:r>
      <w:r w:rsidR="0015589A">
        <w:rPr>
          <w:sz w:val="24"/>
        </w:rPr>
        <w:t>;</w:t>
      </w:r>
    </w:p>
    <w:p w14:paraId="39474284" w14:textId="77777777" w:rsidR="0007763D" w:rsidRPr="006E3DB8" w:rsidRDefault="0007763D" w:rsidP="0007763D">
      <w:pPr>
        <w:pStyle w:val="Paragrafoelenco"/>
        <w:jc w:val="both"/>
        <w:rPr>
          <w:sz w:val="24"/>
        </w:rPr>
      </w:pPr>
    </w:p>
    <w:p w14:paraId="7DCFA3E2" w14:textId="77777777" w:rsidR="006A098C" w:rsidRDefault="006A098C" w:rsidP="006A098C">
      <w:pPr>
        <w:pStyle w:val="Titolo2"/>
        <w:ind w:firstLine="708"/>
      </w:pPr>
      <w:r>
        <w:t>La richiesta riguarda opere conformi alla disciplina urbanistica ed edilizia in essere, sia al</w:t>
      </w:r>
      <w:r w:rsidR="00BC4E3D">
        <w:t xml:space="preserve">   </w:t>
      </w:r>
      <w:r>
        <w:t>momento della realizzazione dell’intervento, sia al momento della presentazione della domanda.</w:t>
      </w:r>
    </w:p>
    <w:p w14:paraId="21CEFE74" w14:textId="77777777" w:rsidR="00BC4E3D" w:rsidRPr="00BC4E3D" w:rsidRDefault="00BC4E3D" w:rsidP="00BC4E3D"/>
    <w:p w14:paraId="1D046A9B" w14:textId="77777777" w:rsidR="006A098C" w:rsidRDefault="006A098C" w:rsidP="006A098C">
      <w:pPr>
        <w:pStyle w:val="Titolo2"/>
        <w:ind w:firstLine="708"/>
      </w:pPr>
      <w:r>
        <w:t>Visto il regolamento edilizio locale vigente;</w:t>
      </w:r>
    </w:p>
    <w:p w14:paraId="4D7A7434" w14:textId="77777777" w:rsidR="006A098C" w:rsidRDefault="006A098C" w:rsidP="006A098C">
      <w:pPr>
        <w:pStyle w:val="Corpodeltesto"/>
      </w:pPr>
      <w:r>
        <w:tab/>
        <w:t>Vista il DPR 380/01 e successive modificazioni ed integrazioni;</w:t>
      </w:r>
    </w:p>
    <w:p w14:paraId="6DC8DC0F" w14:textId="5278C327" w:rsidR="006A098C" w:rsidRDefault="006A098C" w:rsidP="006A098C">
      <w:pPr>
        <w:pStyle w:val="Corpodeltesto"/>
      </w:pPr>
      <w:r>
        <w:tab/>
        <w:t>Accertato che l’oblazione di cui al secondo comma dell’art. 36 del DPR 380/01 e successive modificazioni ed integrazioni, è stata determinata in Euro =</w:t>
      </w:r>
      <w:r w:rsidR="0033569D">
        <w:t>__________</w:t>
      </w:r>
      <w:r>
        <w:t xml:space="preserve"> e la sanzione prevista dall’art. 167 del D.Lgs. 42/04 </w:t>
      </w:r>
      <w:r w:rsidR="004D2C01">
        <w:t>ed art.83 del</w:t>
      </w:r>
      <w:r w:rsidR="006A0F45">
        <w:t xml:space="preserve">la L.R. 12/2005 </w:t>
      </w:r>
      <w:r>
        <w:t xml:space="preserve">è stata </w:t>
      </w:r>
      <w:r w:rsidR="006A0F45">
        <w:t>è stata determinata in Euro =</w:t>
      </w:r>
      <w:r w:rsidR="0033569D">
        <w:t>________</w:t>
      </w:r>
      <w:r>
        <w:t>;</w:t>
      </w:r>
    </w:p>
    <w:p w14:paraId="4DAF1E3D" w14:textId="77777777" w:rsidR="00B024EA" w:rsidRDefault="00B024EA" w:rsidP="00B024EA">
      <w:pPr>
        <w:pStyle w:val="Corpodeltesto"/>
        <w:ind w:firstLine="708"/>
      </w:pPr>
      <w:r>
        <w:t>Preso atto che gli importi sopra richiamati sono stati interamente corrisposti;</w:t>
      </w:r>
    </w:p>
    <w:p w14:paraId="5227EE7D" w14:textId="77777777" w:rsidR="00B024EA" w:rsidRPr="00B024EA" w:rsidRDefault="00B024EA" w:rsidP="00B024EA">
      <w:pPr>
        <w:pStyle w:val="Rientrocorpodeltesto"/>
        <w:ind w:left="0"/>
        <w:rPr>
          <w:sz w:val="24"/>
          <w:szCs w:val="24"/>
        </w:rPr>
      </w:pPr>
      <w:r w:rsidRPr="00B024EA">
        <w:rPr>
          <w:sz w:val="24"/>
          <w:szCs w:val="24"/>
        </w:rPr>
        <w:t>VISTI:</w:t>
      </w:r>
    </w:p>
    <w:p w14:paraId="60F51391" w14:textId="77777777" w:rsidR="00B024EA" w:rsidRPr="00B024EA" w:rsidRDefault="00B024EA" w:rsidP="00B024EA">
      <w:pPr>
        <w:pStyle w:val="Rientrocorpodeltesto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B024EA">
        <w:rPr>
          <w:sz w:val="24"/>
          <w:szCs w:val="24"/>
        </w:rPr>
        <w:lastRenderedPageBreak/>
        <w:t>L’art. 3 della Legge n. 241/90;</w:t>
      </w:r>
    </w:p>
    <w:p w14:paraId="34FC7991" w14:textId="77777777" w:rsidR="00B024EA" w:rsidRPr="00B024EA" w:rsidRDefault="00B024EA" w:rsidP="00B024EA">
      <w:pPr>
        <w:pStyle w:val="Rientrocorpodeltesto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B024EA">
        <w:rPr>
          <w:sz w:val="24"/>
          <w:szCs w:val="24"/>
        </w:rPr>
        <w:t>Visto il decreto del sindaco n. 18 del 29/12/2021 per la nomina posizione organizzativa per</w:t>
      </w:r>
      <w:r>
        <w:rPr>
          <w:sz w:val="24"/>
          <w:szCs w:val="24"/>
        </w:rPr>
        <w:t xml:space="preserve"> </w:t>
      </w:r>
      <w:r w:rsidRPr="00B024EA">
        <w:rPr>
          <w:sz w:val="24"/>
          <w:szCs w:val="24"/>
        </w:rPr>
        <w:t>l’area Gestione Territorio – Lavori Pubblici, anno 2022;</w:t>
      </w:r>
    </w:p>
    <w:p w14:paraId="54D08BFD" w14:textId="77777777" w:rsidR="00B024EA" w:rsidRPr="00B024EA" w:rsidRDefault="00B024EA" w:rsidP="00B024EA">
      <w:pPr>
        <w:pStyle w:val="Rientrocorpodeltesto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B024EA">
        <w:rPr>
          <w:sz w:val="24"/>
          <w:szCs w:val="24"/>
        </w:rPr>
        <w:t>L’art. 107 – comma 3 del D.lvo n. 267/00;</w:t>
      </w:r>
    </w:p>
    <w:p w14:paraId="5F973A5B" w14:textId="77777777" w:rsidR="00D472EB" w:rsidRDefault="00D472EB" w:rsidP="006A098C">
      <w:pPr>
        <w:pStyle w:val="Corpodeltesto"/>
      </w:pPr>
    </w:p>
    <w:p w14:paraId="47A69FE8" w14:textId="77777777" w:rsidR="006A098C" w:rsidRDefault="006A098C" w:rsidP="006A098C">
      <w:pPr>
        <w:pStyle w:val="Corpodeltesto"/>
      </w:pPr>
      <w:r>
        <w:tab/>
        <w:t>Fatti salvi tutti i diritti dei terzi;</w:t>
      </w:r>
    </w:p>
    <w:p w14:paraId="5E5161DE" w14:textId="77777777" w:rsidR="008604C8" w:rsidRDefault="008604C8" w:rsidP="00C65F51">
      <w:pPr>
        <w:jc w:val="both"/>
        <w:rPr>
          <w:sz w:val="24"/>
        </w:rPr>
      </w:pPr>
    </w:p>
    <w:p w14:paraId="732472A3" w14:textId="77777777" w:rsidR="00C65F51" w:rsidRDefault="00C65F51" w:rsidP="00C65F51">
      <w:pPr>
        <w:pStyle w:val="Corpodeltesto"/>
        <w:jc w:val="center"/>
        <w:rPr>
          <w:b/>
        </w:rPr>
      </w:pPr>
      <w:r>
        <w:rPr>
          <w:b/>
        </w:rPr>
        <w:t>RILASCIA PERMESSO DI COSTRUIRE IN SANATORIA</w:t>
      </w:r>
    </w:p>
    <w:p w14:paraId="584ED41F" w14:textId="77777777" w:rsidR="00F0746D" w:rsidRDefault="00F0746D" w:rsidP="00C65F51">
      <w:pPr>
        <w:pStyle w:val="Corpodeltesto"/>
        <w:jc w:val="center"/>
        <w:rPr>
          <w:b/>
        </w:rPr>
      </w:pPr>
    </w:p>
    <w:p w14:paraId="632C7B4E" w14:textId="77777777" w:rsidR="00C65F51" w:rsidRDefault="00C65F51" w:rsidP="00C65F51">
      <w:pPr>
        <w:pStyle w:val="Corpodeltesto"/>
        <w:rPr>
          <w:sz w:val="16"/>
        </w:rPr>
      </w:pPr>
    </w:p>
    <w:p w14:paraId="3C835B91" w14:textId="53EF5874" w:rsidR="00C65F51" w:rsidRDefault="00C65F51" w:rsidP="00C65F51">
      <w:pPr>
        <w:pStyle w:val="Titolo2"/>
      </w:pPr>
      <w:r>
        <w:tab/>
      </w:r>
      <w:r w:rsidRPr="00A67A26">
        <w:t>A</w:t>
      </w:r>
      <w:r w:rsidR="00CB4B1A">
        <w:t>i</w:t>
      </w:r>
      <w:r w:rsidR="001434FD">
        <w:t xml:space="preserve"> </w:t>
      </w:r>
      <w:r w:rsidR="00CB4B1A">
        <w:t xml:space="preserve">Sigg. </w:t>
      </w:r>
      <w:r w:rsidR="0033569D">
        <w:rPr>
          <w:b/>
        </w:rPr>
        <w:t>[richiedenti_search]</w:t>
      </w:r>
      <w:r w:rsidR="00BA091D">
        <w:rPr>
          <w:bCs/>
        </w:rPr>
        <w:t xml:space="preserve"> entrambi residenti in Lonate Pozzolo (VA) – in Lonate Pozzolo (VA) – Via S. Antonino n°24</w:t>
      </w:r>
      <w:r w:rsidR="00BA091D">
        <w:t>,</w:t>
      </w:r>
      <w:r w:rsidR="009F4873">
        <w:t xml:space="preserve"> </w:t>
      </w:r>
      <w:r w:rsidR="00BA091D">
        <w:t xml:space="preserve">per opere eseguite </w:t>
      </w:r>
      <w:r w:rsidR="00BA091D">
        <w:rPr>
          <w:szCs w:val="24"/>
        </w:rPr>
        <w:t xml:space="preserve">in difformità </w:t>
      </w:r>
      <w:r w:rsidR="0033569D">
        <w:rPr>
          <w:szCs w:val="24"/>
        </w:rPr>
        <w:t>da _______________</w:t>
      </w:r>
      <w:r w:rsidR="00BA091D">
        <w:rPr>
          <w:szCs w:val="24"/>
        </w:rPr>
        <w:t xml:space="preserve"> </w:t>
      </w:r>
      <w:r w:rsidR="0033569D" w:rsidRPr="0033569D">
        <w:rPr>
          <w:szCs w:val="24"/>
        </w:rPr>
        <w:t>riguardanti “[descrizione_intervento;strconv=no]” in [ubicazioni_indirizzo] - [elenco_nct_print]</w:t>
      </w:r>
      <w:r w:rsidR="00AC2EA8">
        <w:t>,</w:t>
      </w:r>
      <w:r>
        <w:t xml:space="preserve"> di cui agli allegati grafici, parte integrante del presente provvedimento.</w:t>
      </w:r>
    </w:p>
    <w:p w14:paraId="165CA9A9" w14:textId="77777777" w:rsidR="0007763D" w:rsidRPr="0007763D" w:rsidRDefault="0007763D" w:rsidP="0007763D"/>
    <w:p w14:paraId="7BE58604" w14:textId="77777777" w:rsidR="00C65F51" w:rsidRPr="00E77FF8" w:rsidRDefault="00C65F51" w:rsidP="00C65F51">
      <w:pPr>
        <w:pStyle w:val="Corpodeltesto"/>
        <w:rPr>
          <w:b/>
          <w:i/>
        </w:rPr>
      </w:pPr>
    </w:p>
    <w:p w14:paraId="2F534E8D" w14:textId="77777777" w:rsidR="00C65F51" w:rsidRDefault="00C65F51" w:rsidP="00C65F51">
      <w:pPr>
        <w:pStyle w:val="Corpodeltesto"/>
        <w:jc w:val="center"/>
        <w:rPr>
          <w:b/>
        </w:rPr>
      </w:pPr>
      <w:r>
        <w:rPr>
          <w:b/>
        </w:rPr>
        <w:t>DISPONE</w:t>
      </w:r>
    </w:p>
    <w:p w14:paraId="29F93DE2" w14:textId="77777777" w:rsidR="00C65F51" w:rsidRPr="00176B5C" w:rsidRDefault="00C65F51" w:rsidP="00C65F51">
      <w:pPr>
        <w:pStyle w:val="Corpodeltesto"/>
        <w:rPr>
          <w:b/>
        </w:rPr>
      </w:pPr>
    </w:p>
    <w:p w14:paraId="59C7C597" w14:textId="18EA05F0" w:rsidR="00C65F51" w:rsidRPr="00D978A7" w:rsidRDefault="00C65F51" w:rsidP="00C65F51">
      <w:pPr>
        <w:pStyle w:val="Corpodeltesto"/>
        <w:rPr>
          <w:b/>
          <w:i/>
          <w:iCs/>
        </w:rPr>
      </w:pPr>
      <w:r w:rsidRPr="005B264F">
        <w:rPr>
          <w:b/>
          <w:i/>
        </w:rPr>
        <w:t>Il presente Permesso di Costruire in Sanatoria dovrà essere</w:t>
      </w:r>
      <w:r>
        <w:rPr>
          <w:b/>
          <w:i/>
        </w:rPr>
        <w:t xml:space="preserve"> notificato a</w:t>
      </w:r>
      <w:r w:rsidR="00F0746D">
        <w:rPr>
          <w:b/>
          <w:i/>
        </w:rPr>
        <w:t>l</w:t>
      </w:r>
      <w:r w:rsidR="00D978A7">
        <w:rPr>
          <w:b/>
          <w:i/>
        </w:rPr>
        <w:t xml:space="preserve"> </w:t>
      </w:r>
      <w:r w:rsidR="00D978A7" w:rsidRPr="00D978A7">
        <w:rPr>
          <w:b/>
          <w:bCs/>
          <w:i/>
          <w:iCs/>
        </w:rPr>
        <w:t>Sig.</w:t>
      </w:r>
      <w:r w:rsidR="00BA091D">
        <w:rPr>
          <w:b/>
          <w:bCs/>
          <w:i/>
          <w:iCs/>
        </w:rPr>
        <w:t xml:space="preserve"> </w:t>
      </w:r>
      <w:r w:rsidR="0033569D">
        <w:rPr>
          <w:b/>
          <w:bCs/>
          <w:i/>
          <w:iCs/>
        </w:rPr>
        <w:t>[fisica_nome] [fisica_cognome]</w:t>
      </w:r>
      <w:r w:rsidR="00D978A7">
        <w:rPr>
          <w:b/>
        </w:rPr>
        <w:t xml:space="preserve"> </w:t>
      </w:r>
      <w:r w:rsidR="00D978A7" w:rsidRPr="00D978A7">
        <w:rPr>
          <w:b/>
          <w:i/>
          <w:iCs/>
          <w:szCs w:val="24"/>
        </w:rPr>
        <w:t xml:space="preserve">presso l’Ufficio Messi del Comune di Lonate Pozzolo in Via </w:t>
      </w:r>
      <w:r w:rsidR="00BA091D">
        <w:rPr>
          <w:b/>
          <w:i/>
          <w:iCs/>
          <w:szCs w:val="24"/>
        </w:rPr>
        <w:t>Cavour</w:t>
      </w:r>
      <w:r w:rsidR="00D978A7" w:rsidRPr="00D978A7">
        <w:rPr>
          <w:b/>
          <w:i/>
          <w:iCs/>
          <w:szCs w:val="24"/>
        </w:rPr>
        <w:t xml:space="preserve"> n.</w:t>
      </w:r>
      <w:r w:rsidR="00BA091D">
        <w:rPr>
          <w:b/>
          <w:i/>
          <w:iCs/>
          <w:szCs w:val="24"/>
        </w:rPr>
        <w:t>20</w:t>
      </w:r>
      <w:r w:rsidR="00D978A7" w:rsidRPr="00D978A7">
        <w:rPr>
          <w:b/>
          <w:i/>
          <w:iCs/>
          <w:szCs w:val="24"/>
        </w:rPr>
        <w:t xml:space="preserve"> (Comando di Polizia Locale)</w:t>
      </w:r>
      <w:r w:rsidRPr="00D978A7">
        <w:rPr>
          <w:b/>
          <w:i/>
          <w:iCs/>
        </w:rPr>
        <w:t>.</w:t>
      </w:r>
    </w:p>
    <w:p w14:paraId="5FF41E6D" w14:textId="77777777" w:rsidR="00C65F51" w:rsidRDefault="00C65F51" w:rsidP="00C65F51">
      <w:pPr>
        <w:pStyle w:val="Corpodeltesto"/>
        <w:rPr>
          <w:b/>
          <w:i/>
        </w:rPr>
      </w:pPr>
    </w:p>
    <w:p w14:paraId="33401D01" w14:textId="77777777" w:rsidR="00354225" w:rsidRDefault="00354225">
      <w:pPr>
        <w:pStyle w:val="Corpodeltesto"/>
        <w:jc w:val="center"/>
        <w:rPr>
          <w:b/>
        </w:rPr>
      </w:pPr>
    </w:p>
    <w:p w14:paraId="3DA58E4C" w14:textId="77777777" w:rsidR="00C77647" w:rsidRDefault="00C77647">
      <w:pPr>
        <w:pStyle w:val="Titolo1"/>
        <w:tabs>
          <w:tab w:val="center" w:pos="7371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14:paraId="1350D8C5" w14:textId="77777777" w:rsidR="00C77647" w:rsidRDefault="00C77647">
      <w:pPr>
        <w:pStyle w:val="Titolo1"/>
        <w:tabs>
          <w:tab w:val="center" w:pos="7371"/>
        </w:tabs>
      </w:pPr>
      <w:r>
        <w:t xml:space="preserve">                                                                                   </w:t>
      </w:r>
      <w:r w:rsidR="00401157">
        <w:t xml:space="preserve">     </w:t>
      </w:r>
      <w:r>
        <w:t xml:space="preserve">  IL  FUNZIONARIO RESPONSABILE</w:t>
      </w:r>
    </w:p>
    <w:p w14:paraId="1F98CB45" w14:textId="77777777" w:rsidR="00C77647" w:rsidRDefault="0015589A">
      <w:pPr>
        <w:tabs>
          <w:tab w:val="center" w:pos="7371"/>
        </w:tabs>
      </w:pPr>
      <w:r>
        <w:t xml:space="preserve">                                                                                                                            </w:t>
      </w:r>
      <w:r w:rsidR="00C77647">
        <w:t>Settore Gestione Territorio</w:t>
      </w:r>
    </w:p>
    <w:p w14:paraId="43BAD767" w14:textId="77777777" w:rsidR="00C77647" w:rsidRDefault="00C77647">
      <w:pPr>
        <w:tabs>
          <w:tab w:val="center" w:pos="7371"/>
        </w:tabs>
        <w:jc w:val="both"/>
        <w:rPr>
          <w:sz w:val="24"/>
        </w:rPr>
      </w:pPr>
      <w:r>
        <w:rPr>
          <w:sz w:val="24"/>
        </w:rPr>
        <w:tab/>
        <w:t>____________________________</w:t>
      </w:r>
    </w:p>
    <w:p w14:paraId="71E6733D" w14:textId="77777777" w:rsidR="00C77647" w:rsidRPr="00401157" w:rsidRDefault="0015589A">
      <w:pPr>
        <w:tabs>
          <w:tab w:val="center" w:pos="7371"/>
        </w:tabs>
        <w:jc w:val="both"/>
        <w:rPr>
          <w:i/>
        </w:rPr>
      </w:pPr>
      <w:r>
        <w:t xml:space="preserve">                                                                                                                            </w:t>
      </w:r>
      <w:r w:rsidR="00C77647" w:rsidRPr="00401157">
        <w:rPr>
          <w:i/>
        </w:rPr>
        <w:t>(</w:t>
      </w:r>
      <w:r w:rsidR="009776B4">
        <w:rPr>
          <w:i/>
          <w:sz w:val="22"/>
        </w:rPr>
        <w:t>Geom. Fabio Marziali</w:t>
      </w:r>
      <w:r w:rsidR="00C77647" w:rsidRPr="00401157">
        <w:rPr>
          <w:i/>
        </w:rPr>
        <w:t>)</w:t>
      </w:r>
    </w:p>
    <w:p w14:paraId="30DFEFC9" w14:textId="77777777" w:rsidR="00C77647" w:rsidRDefault="00C77647">
      <w:pPr>
        <w:pStyle w:val="Intestazione"/>
        <w:tabs>
          <w:tab w:val="clear" w:pos="4819"/>
          <w:tab w:val="clear" w:pos="9638"/>
        </w:tabs>
      </w:pPr>
    </w:p>
    <w:p w14:paraId="19FEB8FB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5C0B292F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3337CC2A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7EA023CC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608A4052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32D26354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4C3969AD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5197FBB8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4EA0B4EF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064A0EAB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6221616E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35A3925A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5F3254EB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28F0AD7D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343C6063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0B4A96DA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4789D75A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0E176D57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33CA6DAF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77DEAC8F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348EEFEC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6A9701E1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3E300A14" w14:textId="77777777" w:rsidR="00BB19F8" w:rsidRDefault="00BB19F8">
      <w:pPr>
        <w:pStyle w:val="Intestazione"/>
        <w:tabs>
          <w:tab w:val="clear" w:pos="4819"/>
          <w:tab w:val="clear" w:pos="9638"/>
        </w:tabs>
      </w:pPr>
    </w:p>
    <w:p w14:paraId="53FF65F9" w14:textId="77777777" w:rsidR="003E03C5" w:rsidRDefault="003E03C5">
      <w:pPr>
        <w:pStyle w:val="Intestazione"/>
        <w:tabs>
          <w:tab w:val="clear" w:pos="4819"/>
          <w:tab w:val="clear" w:pos="9638"/>
        </w:tabs>
      </w:pPr>
    </w:p>
    <w:p w14:paraId="07F7F0F4" w14:textId="77777777" w:rsidR="00953EAF" w:rsidRDefault="00953EAF">
      <w:pPr>
        <w:pStyle w:val="Intestazione"/>
        <w:tabs>
          <w:tab w:val="clear" w:pos="4819"/>
          <w:tab w:val="clear" w:pos="9638"/>
        </w:tabs>
      </w:pPr>
    </w:p>
    <w:p w14:paraId="4DE37EE8" w14:textId="77777777" w:rsidR="00953EAF" w:rsidRDefault="00953EAF">
      <w:pPr>
        <w:pStyle w:val="Intestazione"/>
        <w:tabs>
          <w:tab w:val="clear" w:pos="4819"/>
          <w:tab w:val="clear" w:pos="9638"/>
        </w:tabs>
      </w:pPr>
    </w:p>
    <w:p w14:paraId="2B8861F3" w14:textId="77777777" w:rsidR="00953EAF" w:rsidRDefault="00953EAF">
      <w:pPr>
        <w:pStyle w:val="Intestazione"/>
        <w:tabs>
          <w:tab w:val="clear" w:pos="4819"/>
          <w:tab w:val="clear" w:pos="9638"/>
        </w:tabs>
      </w:pPr>
    </w:p>
    <w:p w14:paraId="2A226EB0" w14:textId="77777777" w:rsidR="00C77647" w:rsidRDefault="00C77647">
      <w:pPr>
        <w:rPr>
          <w:b/>
          <w:sz w:val="24"/>
        </w:rPr>
      </w:pPr>
      <w:r>
        <w:t>Prot. n. 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Lì, ______________</w:t>
      </w:r>
    </w:p>
    <w:p w14:paraId="05FD0D63" w14:textId="77777777" w:rsidR="00C77647" w:rsidRDefault="00C77647">
      <w:pPr>
        <w:rPr>
          <w:sz w:val="16"/>
        </w:rPr>
      </w:pPr>
    </w:p>
    <w:p w14:paraId="57F75253" w14:textId="77777777" w:rsidR="00C77647" w:rsidRDefault="00C77647">
      <w:pPr>
        <w:rPr>
          <w:sz w:val="16"/>
        </w:rPr>
      </w:pPr>
    </w:p>
    <w:p w14:paraId="461E1F4E" w14:textId="77777777" w:rsidR="00C77647" w:rsidRDefault="00C77647">
      <w:pPr>
        <w:pStyle w:val="Titolo2"/>
        <w:jc w:val="center"/>
      </w:pPr>
      <w:r>
        <w:t>UFFICIO TECNICO</w:t>
      </w:r>
    </w:p>
    <w:p w14:paraId="0CA3D56C" w14:textId="77777777" w:rsidR="00C77647" w:rsidRDefault="00C77647">
      <w:pPr>
        <w:jc w:val="center"/>
        <w:rPr>
          <w:b/>
          <w:sz w:val="18"/>
        </w:rPr>
      </w:pPr>
    </w:p>
    <w:p w14:paraId="043F3ACC" w14:textId="77777777" w:rsidR="00C77647" w:rsidRDefault="00C77647" w:rsidP="00401157">
      <w:pPr>
        <w:pStyle w:val="Titolo1"/>
        <w:jc w:val="center"/>
      </w:pPr>
      <w:r>
        <w:t>RILASCIO DI PERMESSO DI COSTRUIRE IN SANATORIA</w:t>
      </w:r>
    </w:p>
    <w:p w14:paraId="08BF5E2F" w14:textId="77777777" w:rsidR="00C77647" w:rsidRDefault="00C77647">
      <w:pPr>
        <w:jc w:val="center"/>
        <w:rPr>
          <w:sz w:val="18"/>
        </w:rPr>
      </w:pPr>
    </w:p>
    <w:p w14:paraId="308CDBC9" w14:textId="77777777" w:rsidR="00C77647" w:rsidRDefault="00C77647">
      <w:pPr>
        <w:jc w:val="center"/>
        <w:rPr>
          <w:sz w:val="24"/>
        </w:rPr>
      </w:pPr>
      <w:r>
        <w:rPr>
          <w:sz w:val="24"/>
        </w:rPr>
        <w:t xml:space="preserve">(Legge 7 agosto 1990, n. 241 – DPR 380/01) </w:t>
      </w:r>
    </w:p>
    <w:p w14:paraId="26D87607" w14:textId="77777777" w:rsidR="00C77647" w:rsidRDefault="00C77647">
      <w:pPr>
        <w:jc w:val="both"/>
        <w:rPr>
          <w:sz w:val="24"/>
        </w:rPr>
      </w:pPr>
    </w:p>
    <w:p w14:paraId="5934B35F" w14:textId="77777777" w:rsidR="00C77647" w:rsidRDefault="00BA091D">
      <w:pPr>
        <w:jc w:val="center"/>
        <w:rPr>
          <w:b/>
          <w:sz w:val="24"/>
        </w:rPr>
      </w:pPr>
      <w:r>
        <w:rPr>
          <w:b/>
          <w:sz w:val="24"/>
        </w:rPr>
        <w:t xml:space="preserve">SI RENDE </w:t>
      </w:r>
      <w:r w:rsidR="00C77647">
        <w:rPr>
          <w:b/>
          <w:sz w:val="24"/>
        </w:rPr>
        <w:t>NOTO</w:t>
      </w:r>
    </w:p>
    <w:p w14:paraId="55D232A1" w14:textId="77777777" w:rsidR="00A75EFB" w:rsidRDefault="00A75EFB">
      <w:pPr>
        <w:jc w:val="center"/>
        <w:rPr>
          <w:b/>
          <w:sz w:val="24"/>
        </w:rPr>
      </w:pPr>
    </w:p>
    <w:p w14:paraId="7BED32A3" w14:textId="77777777" w:rsidR="00A75EFB" w:rsidRDefault="00A75EFB">
      <w:pPr>
        <w:jc w:val="center"/>
        <w:rPr>
          <w:b/>
          <w:sz w:val="24"/>
        </w:rPr>
      </w:pPr>
    </w:p>
    <w:p w14:paraId="55BC837C" w14:textId="77777777" w:rsidR="00A75EFB" w:rsidRDefault="00A75EFB" w:rsidP="00A75EFB">
      <w:pPr>
        <w:jc w:val="both"/>
        <w:rPr>
          <w:sz w:val="24"/>
        </w:rPr>
      </w:pPr>
      <w:r>
        <w:rPr>
          <w:sz w:val="24"/>
        </w:rPr>
        <w:t>che in data _</w:t>
      </w:r>
      <w:r w:rsidRPr="00505E0A">
        <w:rPr>
          <w:color w:val="000000"/>
          <w:sz w:val="24"/>
        </w:rPr>
        <w:t>________________</w:t>
      </w:r>
      <w:r>
        <w:rPr>
          <w:sz w:val="24"/>
        </w:rPr>
        <w:t xml:space="preserve">___________________       </w:t>
      </w:r>
    </w:p>
    <w:p w14:paraId="3C0D1805" w14:textId="77777777" w:rsidR="00A75EFB" w:rsidRPr="00A75EFB" w:rsidRDefault="00A75EFB" w:rsidP="00A75EFB">
      <w:pPr>
        <w:jc w:val="both"/>
        <w:rPr>
          <w:sz w:val="24"/>
          <w:szCs w:val="24"/>
        </w:rPr>
      </w:pPr>
      <w:r w:rsidRPr="00953EAF">
        <w:rPr>
          <w:sz w:val="24"/>
          <w:szCs w:val="24"/>
        </w:rPr>
        <w:t>è stata rilasciato a</w:t>
      </w:r>
      <w:r w:rsidR="00BA091D">
        <w:rPr>
          <w:sz w:val="24"/>
          <w:szCs w:val="24"/>
        </w:rPr>
        <w:t>i</w:t>
      </w:r>
      <w:r w:rsidRPr="00953EAF">
        <w:rPr>
          <w:sz w:val="24"/>
          <w:szCs w:val="24"/>
        </w:rPr>
        <w:t xml:space="preserve"> </w:t>
      </w:r>
      <w:r w:rsidR="00953EAF" w:rsidRPr="00953EAF">
        <w:rPr>
          <w:sz w:val="24"/>
          <w:szCs w:val="24"/>
        </w:rPr>
        <w:t xml:space="preserve">Sigg. </w:t>
      </w:r>
      <w:r w:rsidR="00BA091D" w:rsidRPr="00BA091D">
        <w:rPr>
          <w:b/>
          <w:sz w:val="24"/>
          <w:szCs w:val="24"/>
        </w:rPr>
        <w:t xml:space="preserve">STILO GIOVANNI LUIGI </w:t>
      </w:r>
      <w:r w:rsidR="00BA091D" w:rsidRPr="00BA091D">
        <w:rPr>
          <w:bCs/>
          <w:sz w:val="24"/>
          <w:szCs w:val="24"/>
        </w:rPr>
        <w:t xml:space="preserve">(c.f. STLGNN65L29D869O) e </w:t>
      </w:r>
      <w:r w:rsidR="00BA091D" w:rsidRPr="00BA091D">
        <w:rPr>
          <w:b/>
          <w:sz w:val="24"/>
          <w:szCs w:val="24"/>
        </w:rPr>
        <w:t>ALGERI SABRINA</w:t>
      </w:r>
      <w:r w:rsidR="00953EAF" w:rsidRPr="00BA091D">
        <w:rPr>
          <w:sz w:val="24"/>
          <w:szCs w:val="24"/>
        </w:rPr>
        <w:t>,</w:t>
      </w:r>
      <w:r w:rsidR="00953EAF" w:rsidRPr="00953EAF">
        <w:rPr>
          <w:sz w:val="24"/>
          <w:szCs w:val="24"/>
        </w:rPr>
        <w:t xml:space="preserve"> </w:t>
      </w:r>
    </w:p>
    <w:p w14:paraId="5D5F47D7" w14:textId="77777777" w:rsidR="00A75EFB" w:rsidRDefault="00A75EFB" w:rsidP="00A75EFB">
      <w:pPr>
        <w:jc w:val="both"/>
        <w:rPr>
          <w:sz w:val="24"/>
        </w:rPr>
      </w:pPr>
    </w:p>
    <w:p w14:paraId="2B53DCA5" w14:textId="77777777" w:rsidR="00AF1CB8" w:rsidRPr="007F209E" w:rsidRDefault="00A75EFB" w:rsidP="00AF1CB8">
      <w:pPr>
        <w:pStyle w:val="Titolo2"/>
      </w:pPr>
      <w:r>
        <w:t>il permesso di costruire</w:t>
      </w:r>
      <w:r w:rsidRPr="005F67C4">
        <w:t xml:space="preserve"> </w:t>
      </w:r>
      <w:r>
        <w:t>in sanatoria N.1</w:t>
      </w:r>
      <w:r w:rsidR="00BA091D">
        <w:t>04</w:t>
      </w:r>
      <w:r>
        <w:t>/</w:t>
      </w:r>
      <w:r w:rsidR="00BA091D">
        <w:t>2</w:t>
      </w:r>
      <w:r>
        <w:t xml:space="preserve">1 </w:t>
      </w:r>
      <w:r w:rsidR="00AF1CB8">
        <w:t xml:space="preserve">per opere eseguite </w:t>
      </w:r>
      <w:r w:rsidR="00AF1CB8">
        <w:rPr>
          <w:szCs w:val="24"/>
        </w:rPr>
        <w:t>in difformità dai N.O. n. 38/1982 (abitazione) e n. 116/1994 (box), riguardanti la realizzazione/modifica di tramezzature interne ed esterne all’abitazione esistente</w:t>
      </w:r>
      <w:r w:rsidR="009857D0">
        <w:rPr>
          <w:szCs w:val="24"/>
        </w:rPr>
        <w:t>__________________________________________________________</w:t>
      </w:r>
      <w:r w:rsidR="00AF1CB8" w:rsidRPr="007F209E">
        <w:t xml:space="preserve">             </w:t>
      </w:r>
    </w:p>
    <w:p w14:paraId="4B44821A" w14:textId="77777777" w:rsidR="00A75EFB" w:rsidRDefault="00A75EFB" w:rsidP="00A75EFB">
      <w:pPr>
        <w:pStyle w:val="a"/>
      </w:pPr>
      <w:r>
        <w:t xml:space="preserve">in Via </w:t>
      </w:r>
      <w:r w:rsidR="00AF1CB8">
        <w:rPr>
          <w:szCs w:val="24"/>
        </w:rPr>
        <w:t>Sant’Antonino</w:t>
      </w:r>
      <w:r w:rsidR="00AF1CB8" w:rsidRPr="00ED37F0">
        <w:rPr>
          <w:szCs w:val="24"/>
        </w:rPr>
        <w:t xml:space="preserve"> n. 24</w:t>
      </w:r>
      <w:r w:rsidR="00953EAF" w:rsidRPr="00953EAF">
        <w:rPr>
          <w:szCs w:val="24"/>
        </w:rPr>
        <w:t xml:space="preserve"> </w:t>
      </w:r>
      <w:r w:rsidR="00953EAF">
        <w:rPr>
          <w:szCs w:val="24"/>
        </w:rPr>
        <w:t>____</w:t>
      </w:r>
      <w:r>
        <w:t xml:space="preserve">_______________________________________________________   mapp. </w:t>
      </w:r>
      <w:r w:rsidR="00AF1CB8">
        <w:t xml:space="preserve">13227 </w:t>
      </w:r>
      <w:r w:rsidR="00953EAF">
        <w:t xml:space="preserve">del foglio </w:t>
      </w:r>
      <w:r w:rsidR="00AF1CB8">
        <w:t>20</w:t>
      </w:r>
      <w:r w:rsidR="00953EAF">
        <w:t>/LO</w:t>
      </w:r>
      <w:r w:rsidR="00AF1CB8">
        <w:t>_</w:t>
      </w:r>
      <w:r w:rsidR="00953EAF">
        <w:t>____________________</w:t>
      </w:r>
      <w:r>
        <w:t xml:space="preserve">_____________________________________ </w:t>
      </w:r>
    </w:p>
    <w:p w14:paraId="1E400952" w14:textId="77777777" w:rsidR="00A75EFB" w:rsidRDefault="00A75EFB" w:rsidP="00A75EFB">
      <w:pPr>
        <w:jc w:val="both"/>
        <w:rPr>
          <w:sz w:val="24"/>
        </w:rPr>
      </w:pPr>
      <w:r>
        <w:rPr>
          <w:sz w:val="24"/>
        </w:rPr>
        <w:t>della Sezione censuaria di Lonate Pozzolo _____________________________</w:t>
      </w:r>
      <w:r w:rsidR="00953EAF">
        <w:rPr>
          <w:sz w:val="24"/>
        </w:rPr>
        <w:t>_______</w:t>
      </w:r>
      <w:r>
        <w:rPr>
          <w:sz w:val="24"/>
        </w:rPr>
        <w:t>____________</w:t>
      </w:r>
    </w:p>
    <w:p w14:paraId="19B25B85" w14:textId="77777777" w:rsidR="00A75EFB" w:rsidRDefault="00A75EFB" w:rsidP="00A75EFB">
      <w:pPr>
        <w:jc w:val="both"/>
        <w:rPr>
          <w:sz w:val="24"/>
        </w:rPr>
      </w:pPr>
    </w:p>
    <w:p w14:paraId="6A6DB0CA" w14:textId="77777777" w:rsidR="00A75EFB" w:rsidRDefault="00A75EFB" w:rsidP="00A75EFB">
      <w:pPr>
        <w:jc w:val="both"/>
        <w:rPr>
          <w:sz w:val="24"/>
        </w:rPr>
      </w:pPr>
      <w:r>
        <w:rPr>
          <w:sz w:val="24"/>
        </w:rPr>
        <w:t>lì   _________________</w:t>
      </w:r>
    </w:p>
    <w:p w14:paraId="0D242D6C" w14:textId="77777777" w:rsidR="00A75EFB" w:rsidRPr="00717067" w:rsidRDefault="00A75EFB" w:rsidP="00A75EFB">
      <w:pPr>
        <w:pStyle w:val="Rientrocorpodeltesto2"/>
        <w:tabs>
          <w:tab w:val="center" w:pos="6804"/>
        </w:tabs>
        <w:rPr>
          <w:rFonts w:ascii="Times New Roman" w:hAnsi="Times New Roman"/>
        </w:rPr>
      </w:pPr>
      <w:r>
        <w:rPr>
          <w:sz w:val="24"/>
        </w:rPr>
        <w:tab/>
      </w:r>
      <w:r w:rsidRPr="00717067">
        <w:rPr>
          <w:rFonts w:ascii="Times New Roman" w:hAnsi="Times New Roman"/>
        </w:rPr>
        <w:t xml:space="preserve">IL FUNZIONARIO RESPONSABILE </w:t>
      </w:r>
    </w:p>
    <w:p w14:paraId="3FEF3B43" w14:textId="77777777" w:rsidR="00A75EFB" w:rsidRPr="00717067" w:rsidRDefault="00A75EFB" w:rsidP="00A75EFB">
      <w:pPr>
        <w:pStyle w:val="Rientrocorpodeltesto2"/>
        <w:tabs>
          <w:tab w:val="center" w:pos="6804"/>
        </w:tabs>
        <w:ind w:left="4532" w:firstLine="424"/>
        <w:rPr>
          <w:rFonts w:ascii="Times New Roman" w:hAnsi="Times New Roman"/>
        </w:rPr>
      </w:pPr>
      <w:r w:rsidRPr="00717067">
        <w:rPr>
          <w:rFonts w:ascii="Times New Roman" w:hAnsi="Times New Roman"/>
        </w:rPr>
        <w:t xml:space="preserve">   </w:t>
      </w:r>
      <w:r w:rsidRPr="00717067">
        <w:rPr>
          <w:rFonts w:ascii="Times New Roman" w:hAnsi="Times New Roman"/>
        </w:rPr>
        <w:tab/>
        <w:t>Settore Gestione Territorio</w:t>
      </w:r>
    </w:p>
    <w:p w14:paraId="57C14790" w14:textId="77777777" w:rsidR="00A75EFB" w:rsidRPr="00717067" w:rsidRDefault="00A75EFB" w:rsidP="00A75EFB">
      <w:pPr>
        <w:tabs>
          <w:tab w:val="center" w:pos="6804"/>
        </w:tabs>
        <w:jc w:val="both"/>
        <w:rPr>
          <w:sz w:val="24"/>
        </w:rPr>
      </w:pPr>
      <w:r w:rsidRPr="00717067">
        <w:t xml:space="preserve">                                                                                                  </w:t>
      </w:r>
      <w:r w:rsidRPr="00717067">
        <w:tab/>
      </w:r>
      <w:r w:rsidRPr="00717067">
        <w:rPr>
          <w:sz w:val="24"/>
        </w:rPr>
        <w:t>___________________________</w:t>
      </w:r>
    </w:p>
    <w:p w14:paraId="2CE3516E" w14:textId="77777777" w:rsidR="00A75EFB" w:rsidRDefault="00A75EFB" w:rsidP="00A75EFB">
      <w:pPr>
        <w:tabs>
          <w:tab w:val="center" w:pos="6804"/>
        </w:tabs>
        <w:jc w:val="both"/>
        <w:rPr>
          <w:i/>
        </w:rPr>
      </w:pPr>
      <w:r w:rsidRPr="00717067">
        <w:rPr>
          <w:i/>
        </w:rPr>
        <w:t xml:space="preserve">                                                                                                                     (Geom. Fabio Marziali</w:t>
      </w:r>
      <w:r>
        <w:rPr>
          <w:i/>
        </w:rPr>
        <w:t>)</w:t>
      </w:r>
    </w:p>
    <w:p w14:paraId="27B7B4F1" w14:textId="77777777" w:rsidR="00A75EFB" w:rsidRDefault="00A75EFB">
      <w:pPr>
        <w:jc w:val="center"/>
        <w:rPr>
          <w:b/>
          <w:sz w:val="24"/>
        </w:rPr>
      </w:pPr>
    </w:p>
    <w:p w14:paraId="4DA53C12" w14:textId="77777777" w:rsidR="00C77647" w:rsidRDefault="00C77647">
      <w:pPr>
        <w:pStyle w:val="Corpodeltesto"/>
      </w:pPr>
      <w:r>
        <w:t>ART. 22 – comma 1 - Legge 7 agosto 1990, n. 241:</w:t>
      </w:r>
    </w:p>
    <w:p w14:paraId="56FE530F" w14:textId="77777777" w:rsidR="00C77647" w:rsidRDefault="00C77647">
      <w:pPr>
        <w:jc w:val="both"/>
      </w:pPr>
      <w:r>
        <w:rPr>
          <w:sz w:val="24"/>
        </w:rPr>
        <w:t>“</w:t>
      </w:r>
      <w:r>
        <w:t>Al fine di assicurare la trasparenza dell'attività amministrativa e di favorirne lo svolgimento imparziale è riconosciuto a chiunque vi abbia interesse per la tutela di situazioni giuridicamente rilevanti il diritto di accesso ai documenti amministrativi, secondo le modalità stabilite dalla presente legge.”</w:t>
      </w:r>
    </w:p>
    <w:p w14:paraId="75C53C17" w14:textId="77777777" w:rsidR="00C77647" w:rsidRDefault="00C77647">
      <w:pPr>
        <w:pStyle w:val="Corpodeltesto"/>
      </w:pPr>
      <w:r>
        <w:t>ART. 25 – comma 2 - Legge 7 agosto 1990, n. 241:</w:t>
      </w:r>
    </w:p>
    <w:p w14:paraId="2A9F2FCC" w14:textId="77777777" w:rsidR="00C77647" w:rsidRDefault="00C77647">
      <w:r>
        <w:t>La richiesta di accesso ai documenti deve essere motivata. Essa deve essere rivolta all'amministrazione che ha formato il documento o che lo detiene stabilmente.</w:t>
      </w:r>
    </w:p>
    <w:p w14:paraId="37F97F40" w14:textId="77777777" w:rsidR="00C77647" w:rsidRDefault="00C77647">
      <w:r>
        <w:t>Art. 20 – comma 7 – DPR 380/01 e successive modificazioni ed integrazioni.</w:t>
      </w:r>
      <w:r>
        <w:br/>
      </w:r>
    </w:p>
    <w:p w14:paraId="7993816E" w14:textId="77777777" w:rsidR="00C77647" w:rsidRDefault="00C77647">
      <w:pPr>
        <w:pBdr>
          <w:bottom w:val="single" w:sz="6" w:space="1" w:color="auto"/>
        </w:pBdr>
        <w:jc w:val="both"/>
        <w:rPr>
          <w:rFonts w:ascii="Monotype Corsiva" w:hAnsi="Monotype Corsiva"/>
          <w:sz w:val="16"/>
        </w:rPr>
      </w:pPr>
    </w:p>
    <w:p w14:paraId="2AD9483B" w14:textId="77777777" w:rsidR="00C77647" w:rsidRDefault="00C77647">
      <w:pPr>
        <w:jc w:val="both"/>
        <w:rPr>
          <w:rFonts w:ascii="Monotype Corsiva" w:hAnsi="Monotype Corsiva"/>
          <w:sz w:val="16"/>
        </w:rPr>
      </w:pPr>
    </w:p>
    <w:p w14:paraId="6CB4CF3B" w14:textId="77777777" w:rsidR="00C77647" w:rsidRDefault="00C77647">
      <w:pPr>
        <w:pStyle w:val="Titolo3"/>
      </w:pPr>
      <w:r>
        <w:t>Relazione di pubblicazione</w:t>
      </w:r>
    </w:p>
    <w:p w14:paraId="6F7EF56E" w14:textId="77777777" w:rsidR="00C77647" w:rsidRDefault="00C77647">
      <w:pPr>
        <w:jc w:val="center"/>
        <w:rPr>
          <w:b/>
          <w:sz w:val="16"/>
        </w:rPr>
      </w:pPr>
    </w:p>
    <w:p w14:paraId="749A657C" w14:textId="77777777" w:rsidR="00C77647" w:rsidRDefault="00C77647">
      <w:pPr>
        <w:jc w:val="both"/>
        <w:rPr>
          <w:sz w:val="24"/>
        </w:rPr>
      </w:pPr>
      <w:r>
        <w:rPr>
          <w:sz w:val="24"/>
        </w:rPr>
        <w:t xml:space="preserve">Il presente avviso è stato affisso a questo Albo Pretorio per 15 giorni consecutivi decorrenti dal </w:t>
      </w:r>
      <w:r>
        <w:rPr>
          <w:sz w:val="22"/>
        </w:rPr>
        <w:t xml:space="preserve"> </w:t>
      </w:r>
      <w:r>
        <w:rPr>
          <w:sz w:val="24"/>
        </w:rPr>
        <w:t>____________________________al__________________________________________________</w:t>
      </w:r>
    </w:p>
    <w:p w14:paraId="62342EDF" w14:textId="77777777" w:rsidR="00C77647" w:rsidRDefault="00C77647">
      <w:pPr>
        <w:ind w:left="2124" w:firstLine="708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6F6FF5A" w14:textId="77777777" w:rsidR="00C77647" w:rsidRDefault="00C77647">
      <w:pPr>
        <w:pStyle w:val="Rientrocorpodeltesto3"/>
        <w:tabs>
          <w:tab w:val="center" w:pos="6804"/>
        </w:tabs>
        <w:ind w:left="0" w:firstLine="0"/>
        <w:jc w:val="left"/>
      </w:pPr>
      <w:r>
        <w:rPr>
          <w:sz w:val="18"/>
        </w:rPr>
        <w:t xml:space="preserve">          </w:t>
      </w:r>
      <w:r>
        <w:rPr>
          <w:sz w:val="18"/>
        </w:rPr>
        <w:tab/>
        <w:t xml:space="preserve"> </w:t>
      </w:r>
      <w:r>
        <w:rPr>
          <w:sz w:val="20"/>
        </w:rPr>
        <w:t xml:space="preserve">IL MESSO COMUNALE              </w:t>
      </w:r>
      <w:r>
        <w:rPr>
          <w:sz w:val="20"/>
        </w:rPr>
        <w:tab/>
      </w:r>
      <w:r>
        <w:rPr>
          <w:sz w:val="20"/>
        </w:rPr>
        <w:tab/>
      </w:r>
      <w:r>
        <w:t>_______________________</w:t>
      </w:r>
    </w:p>
    <w:p w14:paraId="4CAEC71B" w14:textId="77777777" w:rsidR="00C77647" w:rsidRDefault="00C77647"/>
    <w:p w14:paraId="6819457A" w14:textId="77777777" w:rsidR="00C77647" w:rsidRDefault="00C77647"/>
    <w:sectPr w:rsidR="00C77647">
      <w:headerReference w:type="even" r:id="rId8"/>
      <w:headerReference w:type="default" r:id="rId9"/>
      <w:footerReference w:type="default" r:id="rId10"/>
      <w:pgSz w:w="11906" w:h="16838"/>
      <w:pgMar w:top="1134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72E9" w14:textId="77777777" w:rsidR="00EC375C" w:rsidRDefault="00EC375C">
      <w:r>
        <w:separator/>
      </w:r>
    </w:p>
  </w:endnote>
  <w:endnote w:type="continuationSeparator" w:id="0">
    <w:p w14:paraId="2F2BFFC0" w14:textId="77777777" w:rsidR="00EC375C" w:rsidRDefault="00EC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5538" w14:textId="77777777" w:rsidR="005F67C4" w:rsidRDefault="005F67C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5F64">
      <w:rPr>
        <w:noProof/>
      </w:rPr>
      <w:t>3</w:t>
    </w:r>
    <w:r>
      <w:fldChar w:fldCharType="end"/>
    </w:r>
  </w:p>
  <w:p w14:paraId="674E25C6" w14:textId="77777777" w:rsidR="005F67C4" w:rsidRDefault="005F67C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2AB2" w14:textId="77777777" w:rsidR="00EC375C" w:rsidRDefault="00EC375C">
      <w:r>
        <w:separator/>
      </w:r>
    </w:p>
  </w:footnote>
  <w:footnote w:type="continuationSeparator" w:id="0">
    <w:p w14:paraId="043F744D" w14:textId="77777777" w:rsidR="00EC375C" w:rsidRDefault="00EC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65F4" w14:textId="77777777" w:rsidR="005F67C4" w:rsidRDefault="005F67C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F843F4B" w14:textId="77777777" w:rsidR="005F67C4" w:rsidRDefault="005F67C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8721" w14:textId="7866DC36" w:rsidR="005F67C4" w:rsidRDefault="005F4F8F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D09215C" wp14:editId="606406D4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61E7B1" w14:textId="77777777" w:rsidR="005F67C4" w:rsidRDefault="005F67C4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69021796" w14:textId="77777777" w:rsidR="005F67C4" w:rsidRDefault="005F67C4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r>
      <w:rPr>
        <w:sz w:val="50"/>
      </w:rPr>
      <w:t>COMUNE  DI  LONATE  POZZOLO</w:t>
    </w:r>
  </w:p>
  <w:p w14:paraId="104FCEBB" w14:textId="77777777" w:rsidR="005F67C4" w:rsidRDefault="005F67C4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>
      <w:rPr>
        <w:sz w:val="28"/>
      </w:rPr>
      <w:t>PROVINCIA DI VARESE</w:t>
    </w:r>
  </w:p>
  <w:p w14:paraId="60BA8B5D" w14:textId="77777777" w:rsidR="005F67C4" w:rsidRDefault="005F67C4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9C6"/>
    <w:multiLevelType w:val="hybridMultilevel"/>
    <w:tmpl w:val="61963D44"/>
    <w:lvl w:ilvl="0" w:tplc="C2445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2108"/>
    <w:multiLevelType w:val="hybridMultilevel"/>
    <w:tmpl w:val="72EEB97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AAD"/>
    <w:multiLevelType w:val="hybridMultilevel"/>
    <w:tmpl w:val="797021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150"/>
    <w:multiLevelType w:val="hybridMultilevel"/>
    <w:tmpl w:val="01D2179C"/>
    <w:lvl w:ilvl="0" w:tplc="98C2E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64732"/>
    <w:multiLevelType w:val="hybridMultilevel"/>
    <w:tmpl w:val="F8080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C33D3"/>
    <w:multiLevelType w:val="hybridMultilevel"/>
    <w:tmpl w:val="45D444B8"/>
    <w:lvl w:ilvl="0" w:tplc="C1D221BA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55A1682"/>
    <w:multiLevelType w:val="hybridMultilevel"/>
    <w:tmpl w:val="4B8809D0"/>
    <w:lvl w:ilvl="0" w:tplc="98C2E1A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AF40B00"/>
    <w:multiLevelType w:val="hybridMultilevel"/>
    <w:tmpl w:val="755CCD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DE26EF"/>
    <w:multiLevelType w:val="hybridMultilevel"/>
    <w:tmpl w:val="A558CCBA"/>
    <w:lvl w:ilvl="0" w:tplc="E16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83F0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BB32046"/>
    <w:multiLevelType w:val="hybridMultilevel"/>
    <w:tmpl w:val="920C3E62"/>
    <w:lvl w:ilvl="0" w:tplc="98C2E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33F3D"/>
    <w:multiLevelType w:val="hybridMultilevel"/>
    <w:tmpl w:val="54B65238"/>
    <w:lvl w:ilvl="0" w:tplc="7B56005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01012FB"/>
    <w:multiLevelType w:val="hybridMultilevel"/>
    <w:tmpl w:val="9354A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55692"/>
    <w:multiLevelType w:val="hybridMultilevel"/>
    <w:tmpl w:val="C394B53C"/>
    <w:lvl w:ilvl="0" w:tplc="C2445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942760">
    <w:abstractNumId w:val="9"/>
  </w:num>
  <w:num w:numId="2" w16cid:durableId="489254434">
    <w:abstractNumId w:val="2"/>
  </w:num>
  <w:num w:numId="3" w16cid:durableId="1780641275">
    <w:abstractNumId w:val="4"/>
  </w:num>
  <w:num w:numId="4" w16cid:durableId="163906177">
    <w:abstractNumId w:val="1"/>
  </w:num>
  <w:num w:numId="5" w16cid:durableId="1094789268">
    <w:abstractNumId w:val="7"/>
  </w:num>
  <w:num w:numId="6" w16cid:durableId="1758166727">
    <w:abstractNumId w:val="12"/>
  </w:num>
  <w:num w:numId="7" w16cid:durableId="2016416781">
    <w:abstractNumId w:val="8"/>
  </w:num>
  <w:num w:numId="8" w16cid:durableId="1874997812">
    <w:abstractNumId w:val="0"/>
  </w:num>
  <w:num w:numId="9" w16cid:durableId="838807767">
    <w:abstractNumId w:val="10"/>
  </w:num>
  <w:num w:numId="10" w16cid:durableId="1492796812">
    <w:abstractNumId w:val="3"/>
  </w:num>
  <w:num w:numId="11" w16cid:durableId="1468888260">
    <w:abstractNumId w:val="11"/>
  </w:num>
  <w:num w:numId="12" w16cid:durableId="1596554883">
    <w:abstractNumId w:val="6"/>
  </w:num>
  <w:num w:numId="13" w16cid:durableId="716781344">
    <w:abstractNumId w:val="5"/>
  </w:num>
  <w:num w:numId="14" w16cid:durableId="1805563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57"/>
    <w:rsid w:val="00033F14"/>
    <w:rsid w:val="00040C38"/>
    <w:rsid w:val="0007763D"/>
    <w:rsid w:val="00084A90"/>
    <w:rsid w:val="00086B2D"/>
    <w:rsid w:val="000B3CBD"/>
    <w:rsid w:val="000C2023"/>
    <w:rsid w:val="000F3EBB"/>
    <w:rsid w:val="000F6DCE"/>
    <w:rsid w:val="001000AD"/>
    <w:rsid w:val="001112CE"/>
    <w:rsid w:val="00114ACB"/>
    <w:rsid w:val="00122613"/>
    <w:rsid w:val="0012403F"/>
    <w:rsid w:val="00136942"/>
    <w:rsid w:val="00141BA8"/>
    <w:rsid w:val="00142BB8"/>
    <w:rsid w:val="001434FD"/>
    <w:rsid w:val="0015589A"/>
    <w:rsid w:val="00163B7C"/>
    <w:rsid w:val="0016486E"/>
    <w:rsid w:val="001708EF"/>
    <w:rsid w:val="00176B5C"/>
    <w:rsid w:val="001803ED"/>
    <w:rsid w:val="00181640"/>
    <w:rsid w:val="001A313E"/>
    <w:rsid w:val="001B09D8"/>
    <w:rsid w:val="001C7946"/>
    <w:rsid w:val="001F3C6A"/>
    <w:rsid w:val="002200B7"/>
    <w:rsid w:val="00224104"/>
    <w:rsid w:val="00251BE8"/>
    <w:rsid w:val="00264D26"/>
    <w:rsid w:val="002779A7"/>
    <w:rsid w:val="002A2AAA"/>
    <w:rsid w:val="002A3A07"/>
    <w:rsid w:val="002B212D"/>
    <w:rsid w:val="002B2226"/>
    <w:rsid w:val="002B2D12"/>
    <w:rsid w:val="002B350E"/>
    <w:rsid w:val="002B7522"/>
    <w:rsid w:val="002C27B7"/>
    <w:rsid w:val="002F63BE"/>
    <w:rsid w:val="00315879"/>
    <w:rsid w:val="00317D0B"/>
    <w:rsid w:val="00333311"/>
    <w:rsid w:val="0033569D"/>
    <w:rsid w:val="003525A4"/>
    <w:rsid w:val="00354225"/>
    <w:rsid w:val="00362E44"/>
    <w:rsid w:val="00365F64"/>
    <w:rsid w:val="0037492A"/>
    <w:rsid w:val="00377E26"/>
    <w:rsid w:val="00384060"/>
    <w:rsid w:val="003C178A"/>
    <w:rsid w:val="003E03C5"/>
    <w:rsid w:val="003E386D"/>
    <w:rsid w:val="003E4761"/>
    <w:rsid w:val="00401157"/>
    <w:rsid w:val="00420007"/>
    <w:rsid w:val="00431C54"/>
    <w:rsid w:val="00435C91"/>
    <w:rsid w:val="00463428"/>
    <w:rsid w:val="00472D7B"/>
    <w:rsid w:val="00476C20"/>
    <w:rsid w:val="004B065A"/>
    <w:rsid w:val="004B1634"/>
    <w:rsid w:val="004B1DA3"/>
    <w:rsid w:val="004C174A"/>
    <w:rsid w:val="004D2C01"/>
    <w:rsid w:val="00505AAA"/>
    <w:rsid w:val="00505E0A"/>
    <w:rsid w:val="00530975"/>
    <w:rsid w:val="00533927"/>
    <w:rsid w:val="00541072"/>
    <w:rsid w:val="0057045E"/>
    <w:rsid w:val="00584589"/>
    <w:rsid w:val="00590096"/>
    <w:rsid w:val="005B264F"/>
    <w:rsid w:val="005B36A1"/>
    <w:rsid w:val="005C1F40"/>
    <w:rsid w:val="005C4271"/>
    <w:rsid w:val="005D236E"/>
    <w:rsid w:val="005E4940"/>
    <w:rsid w:val="005E673B"/>
    <w:rsid w:val="005E6DDE"/>
    <w:rsid w:val="005F4F8F"/>
    <w:rsid w:val="005F67C4"/>
    <w:rsid w:val="00600489"/>
    <w:rsid w:val="00601258"/>
    <w:rsid w:val="00610569"/>
    <w:rsid w:val="00625476"/>
    <w:rsid w:val="006444B2"/>
    <w:rsid w:val="00653B71"/>
    <w:rsid w:val="00691096"/>
    <w:rsid w:val="006A098C"/>
    <w:rsid w:val="006A0F45"/>
    <w:rsid w:val="006E3DB8"/>
    <w:rsid w:val="006E606E"/>
    <w:rsid w:val="00701C82"/>
    <w:rsid w:val="00715B60"/>
    <w:rsid w:val="00750EF4"/>
    <w:rsid w:val="00765573"/>
    <w:rsid w:val="007747C4"/>
    <w:rsid w:val="00776FBF"/>
    <w:rsid w:val="007835F2"/>
    <w:rsid w:val="00784487"/>
    <w:rsid w:val="007B6D67"/>
    <w:rsid w:val="007F209E"/>
    <w:rsid w:val="00830D35"/>
    <w:rsid w:val="0083533F"/>
    <w:rsid w:val="00850FD3"/>
    <w:rsid w:val="008604C8"/>
    <w:rsid w:val="00867555"/>
    <w:rsid w:val="00873D85"/>
    <w:rsid w:val="00884873"/>
    <w:rsid w:val="00897774"/>
    <w:rsid w:val="008C33D8"/>
    <w:rsid w:val="008C7CEC"/>
    <w:rsid w:val="008D37A7"/>
    <w:rsid w:val="008D6FBF"/>
    <w:rsid w:val="008F4FA7"/>
    <w:rsid w:val="008F7A6E"/>
    <w:rsid w:val="00914442"/>
    <w:rsid w:val="00953EAF"/>
    <w:rsid w:val="00962ACE"/>
    <w:rsid w:val="00976B91"/>
    <w:rsid w:val="009776B4"/>
    <w:rsid w:val="009857D0"/>
    <w:rsid w:val="009B725C"/>
    <w:rsid w:val="009D2677"/>
    <w:rsid w:val="009F4873"/>
    <w:rsid w:val="00A150E5"/>
    <w:rsid w:val="00A32DAF"/>
    <w:rsid w:val="00A75EFB"/>
    <w:rsid w:val="00A81BD5"/>
    <w:rsid w:val="00A851BC"/>
    <w:rsid w:val="00AA25DF"/>
    <w:rsid w:val="00AC2EA8"/>
    <w:rsid w:val="00AC44D4"/>
    <w:rsid w:val="00AD5342"/>
    <w:rsid w:val="00AE6BD5"/>
    <w:rsid w:val="00AF0ACF"/>
    <w:rsid w:val="00AF1CB8"/>
    <w:rsid w:val="00B024EA"/>
    <w:rsid w:val="00B177E7"/>
    <w:rsid w:val="00B373A7"/>
    <w:rsid w:val="00B51411"/>
    <w:rsid w:val="00B6603C"/>
    <w:rsid w:val="00BA091D"/>
    <w:rsid w:val="00BA09DE"/>
    <w:rsid w:val="00BA10CC"/>
    <w:rsid w:val="00BB19F8"/>
    <w:rsid w:val="00BC22B2"/>
    <w:rsid w:val="00BC4E3D"/>
    <w:rsid w:val="00BE2007"/>
    <w:rsid w:val="00C06C1A"/>
    <w:rsid w:val="00C1043A"/>
    <w:rsid w:val="00C14E48"/>
    <w:rsid w:val="00C235F5"/>
    <w:rsid w:val="00C3314B"/>
    <w:rsid w:val="00C357F7"/>
    <w:rsid w:val="00C636D3"/>
    <w:rsid w:val="00C64AD3"/>
    <w:rsid w:val="00C65F51"/>
    <w:rsid w:val="00C74A32"/>
    <w:rsid w:val="00C74FAB"/>
    <w:rsid w:val="00C77647"/>
    <w:rsid w:val="00C86AF0"/>
    <w:rsid w:val="00C94729"/>
    <w:rsid w:val="00CA39B2"/>
    <w:rsid w:val="00CB082F"/>
    <w:rsid w:val="00CB4B1A"/>
    <w:rsid w:val="00CD3BCB"/>
    <w:rsid w:val="00CF0B87"/>
    <w:rsid w:val="00D3498C"/>
    <w:rsid w:val="00D44D69"/>
    <w:rsid w:val="00D472EB"/>
    <w:rsid w:val="00D71AFF"/>
    <w:rsid w:val="00D90C3B"/>
    <w:rsid w:val="00D9647F"/>
    <w:rsid w:val="00D978A7"/>
    <w:rsid w:val="00DA5572"/>
    <w:rsid w:val="00DC2237"/>
    <w:rsid w:val="00DC2E07"/>
    <w:rsid w:val="00DC42C0"/>
    <w:rsid w:val="00DC79D1"/>
    <w:rsid w:val="00DF10C1"/>
    <w:rsid w:val="00E02374"/>
    <w:rsid w:val="00E224AF"/>
    <w:rsid w:val="00E243FD"/>
    <w:rsid w:val="00E426F8"/>
    <w:rsid w:val="00E83B54"/>
    <w:rsid w:val="00E869C2"/>
    <w:rsid w:val="00EC249F"/>
    <w:rsid w:val="00EC375C"/>
    <w:rsid w:val="00ED0C42"/>
    <w:rsid w:val="00ED4434"/>
    <w:rsid w:val="00F05C48"/>
    <w:rsid w:val="00F0746D"/>
    <w:rsid w:val="00F35AD6"/>
    <w:rsid w:val="00F475B0"/>
    <w:rsid w:val="00F567F1"/>
    <w:rsid w:val="00F57BA9"/>
    <w:rsid w:val="00F64270"/>
    <w:rsid w:val="00FA4ABF"/>
    <w:rsid w:val="00FA7A42"/>
    <w:rsid w:val="00FC0DCA"/>
    <w:rsid w:val="00FD01E0"/>
    <w:rsid w:val="00FD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E575B"/>
  <w15:chartTrackingRefBased/>
  <w15:docId w15:val="{E1B2D42F-8276-48EF-9C25-4AB91FEF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812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2268"/>
        <w:tab w:val="left" w:pos="6307"/>
      </w:tabs>
      <w:spacing w:line="240" w:lineRule="atLeast"/>
      <w:jc w:val="center"/>
    </w:pPr>
    <w:rPr>
      <w:rFonts w:ascii="Arial" w:hAnsi="Arial"/>
      <w:b/>
    </w:rPr>
  </w:style>
  <w:style w:type="paragraph" w:customStyle="1" w:styleId="Successivi">
    <w:name w:val="Successivi"/>
    <w:basedOn w:val="Normale"/>
    <w:pPr>
      <w:tabs>
        <w:tab w:val="left" w:pos="2268"/>
        <w:tab w:val="left" w:pos="6307"/>
      </w:tabs>
      <w:spacing w:line="240" w:lineRule="atLeast"/>
      <w:jc w:val="both"/>
    </w:pPr>
    <w:rPr>
      <w:rFonts w:ascii="Arial" w:hAnsi="Arial"/>
    </w:rPr>
  </w:style>
  <w:style w:type="paragraph" w:styleId="Corpodeltesto">
    <w:name w:val="Corpo del testo"/>
    <w:basedOn w:val="Normale"/>
    <w:semiHidden/>
    <w:pPr>
      <w:jc w:val="both"/>
    </w:pPr>
    <w:rPr>
      <w:sz w:val="24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  <w:semiHidden/>
  </w:style>
  <w:style w:type="paragraph" w:styleId="Formuladichiusura">
    <w:name w:val="Closing"/>
    <w:basedOn w:val="Normale"/>
    <w:semiHidden/>
  </w:style>
  <w:style w:type="paragraph" w:styleId="Firma">
    <w:name w:val="Signature"/>
    <w:basedOn w:val="Normale"/>
    <w:semiHidden/>
  </w:style>
  <w:style w:type="paragraph" w:styleId="Rientrocorpodeltesto2">
    <w:name w:val="Body Text Indent 2"/>
    <w:basedOn w:val="Normale"/>
    <w:link w:val="Rientrocorpodeltesto2Carattere"/>
    <w:semiHidden/>
    <w:pPr>
      <w:ind w:firstLine="709"/>
      <w:jc w:val="both"/>
    </w:pPr>
    <w:rPr>
      <w:rFonts w:ascii="Arial" w:hAnsi="Arial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semiHidden/>
    <w:pPr>
      <w:ind w:left="3540" w:firstLine="708"/>
      <w:jc w:val="right"/>
    </w:pPr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47C4"/>
  </w:style>
  <w:style w:type="character" w:styleId="Rimandocommento">
    <w:name w:val="annotation reference"/>
    <w:uiPriority w:val="99"/>
    <w:semiHidden/>
    <w:unhideWhenUsed/>
    <w:rsid w:val="002241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410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410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4104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224104"/>
    <w:rPr>
      <w:b/>
      <w:bCs/>
    </w:rPr>
  </w:style>
  <w:style w:type="paragraph" w:styleId="Paragrafoelenco">
    <w:name w:val="List Paragraph"/>
    <w:basedOn w:val="Normale"/>
    <w:uiPriority w:val="34"/>
    <w:qFormat/>
    <w:rsid w:val="00C65F51"/>
    <w:pPr>
      <w:ind w:left="720"/>
      <w:contextualSpacing/>
    </w:pPr>
  </w:style>
  <w:style w:type="paragraph" w:customStyle="1" w:styleId="a">
    <w:basedOn w:val="Normale"/>
    <w:next w:val="Corpodeltesto"/>
    <w:rsid w:val="00A75EFB"/>
    <w:pPr>
      <w:jc w:val="both"/>
    </w:pPr>
    <w:rPr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A75EFB"/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472E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472EB"/>
  </w:style>
  <w:style w:type="character" w:customStyle="1" w:styleId="Titolo2Carattere">
    <w:name w:val="Titolo 2 Carattere"/>
    <w:link w:val="Titolo2"/>
    <w:rsid w:val="00D472EB"/>
    <w:rPr>
      <w:sz w:val="24"/>
    </w:rPr>
  </w:style>
  <w:style w:type="table" w:styleId="Grigliatabella">
    <w:name w:val="Table Grid"/>
    <w:basedOn w:val="Tabellanormale"/>
    <w:uiPriority w:val="59"/>
    <w:rsid w:val="00FD4DC1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ca.bigoni\Desktop\LonateMO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A415-8D7D-44DE-A6E4-B383A8AC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LonateMOD</Template>
  <TotalTime>6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letlono</vt:lpstr>
    </vt:vector>
  </TitlesOfParts>
  <Company>Comune di Lonate Pozzolo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letlono</dc:title>
  <dc:subject/>
  <dc:creator>enrica.bigoni</dc:creator>
  <cp:keywords/>
  <cp:lastModifiedBy>silvia.tavla@gisweb.it</cp:lastModifiedBy>
  <cp:revision>4</cp:revision>
  <cp:lastPrinted>2018-05-17T07:12:00Z</cp:lastPrinted>
  <dcterms:created xsi:type="dcterms:W3CDTF">2022-12-01T09:37:00Z</dcterms:created>
  <dcterms:modified xsi:type="dcterms:W3CDTF">2022-12-01T09:50:00Z</dcterms:modified>
</cp:coreProperties>
</file>