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725812" w:rsidRPr="00253ABA" w14:paraId="27F7FC9B" w14:textId="77777777" w:rsidTr="0033035E">
        <w:tc>
          <w:tcPr>
            <w:tcW w:w="6237" w:type="dxa"/>
          </w:tcPr>
          <w:p w14:paraId="690E023C" w14:textId="77777777" w:rsidR="00725812" w:rsidRPr="00253ABA" w:rsidRDefault="00725812" w:rsidP="0033035E">
            <w:pPr>
              <w:tabs>
                <w:tab w:val="left" w:pos="5812"/>
              </w:tabs>
            </w:pPr>
          </w:p>
        </w:tc>
        <w:tc>
          <w:tcPr>
            <w:tcW w:w="3391" w:type="dxa"/>
          </w:tcPr>
          <w:p w14:paraId="5978B932" w14:textId="77777777" w:rsidR="00725812" w:rsidRPr="00253ABA" w:rsidRDefault="00725812" w:rsidP="0033035E">
            <w:pPr>
              <w:tabs>
                <w:tab w:val="left" w:pos="5812"/>
              </w:tabs>
            </w:pPr>
            <w:r w:rsidRPr="00253ABA">
              <w:t>21015 Lonate Pozzolo,</w:t>
            </w:r>
          </w:p>
          <w:p w14:paraId="0765A79B" w14:textId="77777777" w:rsidR="00725812" w:rsidRPr="006A79FC" w:rsidRDefault="00725812" w:rsidP="0033035E">
            <w:pPr>
              <w:tabs>
                <w:tab w:val="left" w:pos="5812"/>
              </w:tabs>
            </w:pPr>
            <w:r w:rsidRPr="006A79FC">
              <w:t>Tel. (0331) 303.500 (4 linee)</w:t>
            </w:r>
          </w:p>
          <w:p w14:paraId="61DBA31F" w14:textId="77777777" w:rsidR="00725812" w:rsidRPr="006A79FC" w:rsidRDefault="00725812" w:rsidP="0033035E">
            <w:pPr>
              <w:tabs>
                <w:tab w:val="left" w:pos="5812"/>
              </w:tabs>
            </w:pPr>
            <w:r w:rsidRPr="006A79FC">
              <w:t>Fax (0331) 303.571</w:t>
            </w:r>
          </w:p>
          <w:p w14:paraId="420DD6D8" w14:textId="77777777" w:rsidR="00725812" w:rsidRPr="00253ABA" w:rsidRDefault="00725812" w:rsidP="0033035E">
            <w:pPr>
              <w:tabs>
                <w:tab w:val="left" w:pos="5812"/>
              </w:tabs>
              <w:rPr>
                <w:lang w:val="en-GB"/>
              </w:rPr>
            </w:pPr>
            <w:r w:rsidRPr="00253ABA">
              <w:rPr>
                <w:lang w:val="en-GB"/>
              </w:rPr>
              <w:t>P.I. 0039289 012 5</w:t>
            </w:r>
          </w:p>
        </w:tc>
      </w:tr>
    </w:tbl>
    <w:p w14:paraId="62F388EA" w14:textId="77777777" w:rsidR="00725812" w:rsidRDefault="00725812" w:rsidP="0063205E">
      <w:pPr>
        <w:ind w:left="1843" w:hanging="1843"/>
        <w:jc w:val="both"/>
        <w:rPr>
          <w:b/>
          <w:bCs/>
          <w:sz w:val="24"/>
          <w:szCs w:val="24"/>
        </w:rPr>
      </w:pPr>
    </w:p>
    <w:p w14:paraId="41AA1A09" w14:textId="45B71D28" w:rsidR="007E3C71" w:rsidRPr="00246D58" w:rsidRDefault="00D80451" w:rsidP="0063205E">
      <w:pPr>
        <w:ind w:left="1843" w:hanging="1843"/>
        <w:jc w:val="both"/>
        <w:rPr>
          <w:b/>
          <w:sz w:val="24"/>
          <w:u w:val="single"/>
        </w:rPr>
      </w:pPr>
      <w:r>
        <w:rPr>
          <w:b/>
          <w:bCs/>
          <w:sz w:val="24"/>
          <w:szCs w:val="24"/>
        </w:rPr>
        <w:t xml:space="preserve">O G </w:t>
      </w:r>
      <w:proofErr w:type="spellStart"/>
      <w:r>
        <w:rPr>
          <w:b/>
          <w:bCs/>
          <w:sz w:val="24"/>
          <w:szCs w:val="24"/>
        </w:rPr>
        <w:t>G</w:t>
      </w:r>
      <w:proofErr w:type="spellEnd"/>
      <w:r>
        <w:rPr>
          <w:b/>
          <w:bCs/>
          <w:sz w:val="24"/>
          <w:szCs w:val="24"/>
        </w:rPr>
        <w:t xml:space="preserve"> E T </w:t>
      </w:r>
      <w:proofErr w:type="spellStart"/>
      <w:r>
        <w:rPr>
          <w:b/>
          <w:bCs/>
          <w:sz w:val="24"/>
          <w:szCs w:val="24"/>
        </w:rPr>
        <w:t>T</w:t>
      </w:r>
      <w:proofErr w:type="spellEnd"/>
      <w:r>
        <w:rPr>
          <w:b/>
          <w:bCs/>
          <w:sz w:val="24"/>
          <w:szCs w:val="24"/>
        </w:rPr>
        <w:t xml:space="preserve"> O: </w:t>
      </w:r>
      <w:r w:rsidR="004D4F0A">
        <w:rPr>
          <w:b/>
          <w:sz w:val="24"/>
          <w:u w:val="single"/>
        </w:rPr>
        <w:t>SCIA EDILIZIA n</w:t>
      </w:r>
      <w:r w:rsidR="00725812">
        <w:rPr>
          <w:b/>
          <w:sz w:val="24"/>
          <w:u w:val="single"/>
        </w:rPr>
        <w:t>. [</w:t>
      </w:r>
      <w:proofErr w:type="spellStart"/>
      <w:r w:rsidR="00725812">
        <w:rPr>
          <w:b/>
          <w:sz w:val="24"/>
          <w:u w:val="single"/>
        </w:rPr>
        <w:t>numero_pratica</w:t>
      </w:r>
      <w:proofErr w:type="spellEnd"/>
      <w:r w:rsidR="00725812">
        <w:rPr>
          <w:b/>
          <w:sz w:val="24"/>
          <w:u w:val="single"/>
        </w:rPr>
        <w:t xml:space="preserve">] </w:t>
      </w:r>
      <w:r w:rsidR="004D4F0A">
        <w:rPr>
          <w:b/>
          <w:sz w:val="24"/>
          <w:u w:val="single"/>
        </w:rPr>
        <w:t xml:space="preserve">prot. n. </w:t>
      </w:r>
      <w:r w:rsidR="00725812">
        <w:rPr>
          <w:b/>
          <w:sz w:val="24"/>
          <w:u w:val="single"/>
        </w:rPr>
        <w:t>[</w:t>
      </w:r>
      <w:proofErr w:type="spellStart"/>
      <w:r w:rsidR="00725812">
        <w:rPr>
          <w:b/>
          <w:sz w:val="24"/>
          <w:u w:val="single"/>
        </w:rPr>
        <w:t>numero_protocollo</w:t>
      </w:r>
      <w:proofErr w:type="spellEnd"/>
      <w:r w:rsidR="00725812">
        <w:rPr>
          <w:b/>
          <w:sz w:val="24"/>
          <w:u w:val="single"/>
        </w:rPr>
        <w:t>] del  [</w:t>
      </w:r>
      <w:proofErr w:type="spellStart"/>
      <w:r w:rsidR="00725812">
        <w:rPr>
          <w:b/>
          <w:sz w:val="24"/>
          <w:u w:val="single"/>
        </w:rPr>
        <w:t>data_protocollo</w:t>
      </w:r>
      <w:proofErr w:type="spellEnd"/>
      <w:r w:rsidR="00725812">
        <w:rPr>
          <w:b/>
          <w:sz w:val="24"/>
          <w:u w:val="single"/>
        </w:rPr>
        <w:t xml:space="preserve">] </w:t>
      </w:r>
      <w:r w:rsidR="0063205E">
        <w:rPr>
          <w:b/>
          <w:sz w:val="24"/>
          <w:u w:val="single"/>
        </w:rPr>
        <w:t>– comunicazione di conformazione documentale</w:t>
      </w:r>
      <w:r w:rsidR="007E3C71" w:rsidRPr="00246D58">
        <w:rPr>
          <w:b/>
          <w:sz w:val="24"/>
          <w:u w:val="single"/>
        </w:rPr>
        <w:t>.</w:t>
      </w:r>
    </w:p>
    <w:p w14:paraId="239D0B9D" w14:textId="77777777" w:rsidR="00725812" w:rsidRDefault="00725812" w:rsidP="004D4F0A">
      <w:pPr>
        <w:tabs>
          <w:tab w:val="left" w:pos="5812"/>
        </w:tabs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725812" w14:paraId="41375A6A" w14:textId="77777777" w:rsidTr="0033035E">
        <w:tc>
          <w:tcPr>
            <w:tcW w:w="4253" w:type="dxa"/>
          </w:tcPr>
          <w:p w14:paraId="3BF091C7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</w:p>
        </w:tc>
        <w:tc>
          <w:tcPr>
            <w:tcW w:w="5493" w:type="dxa"/>
          </w:tcPr>
          <w:p w14:paraId="17155BFB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fisica_cognome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fisica_nome</w:t>
            </w:r>
            <w:proofErr w:type="spellEnd"/>
            <w:r>
              <w:rPr>
                <w:szCs w:val="24"/>
              </w:rPr>
              <w:t>]</w:t>
            </w:r>
          </w:p>
          <w:p w14:paraId="29767A1C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fisica_indirizzo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fisica_civico</w:t>
            </w:r>
            <w:proofErr w:type="spellEnd"/>
            <w:r>
              <w:rPr>
                <w:szCs w:val="24"/>
              </w:rPr>
              <w:t>] – [</w:t>
            </w:r>
            <w:proofErr w:type="spellStart"/>
            <w:r>
              <w:rPr>
                <w:szCs w:val="24"/>
              </w:rPr>
              <w:t>fisica_cap</w:t>
            </w:r>
            <w:proofErr w:type="spellEnd"/>
            <w:r>
              <w:rPr>
                <w:szCs w:val="24"/>
              </w:rPr>
              <w:t>]</w:t>
            </w:r>
          </w:p>
        </w:tc>
      </w:tr>
      <w:tr w:rsidR="00725812" w14:paraId="7C85A645" w14:textId="77777777" w:rsidTr="0033035E">
        <w:tc>
          <w:tcPr>
            <w:tcW w:w="4253" w:type="dxa"/>
          </w:tcPr>
          <w:p w14:paraId="039470F9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</w:p>
        </w:tc>
        <w:tc>
          <w:tcPr>
            <w:tcW w:w="5493" w:type="dxa"/>
          </w:tcPr>
          <w:p w14:paraId="70BEB97A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anagrafica_soggetti.fisica_cognome;block</w:t>
            </w:r>
            <w:proofErr w:type="spellEnd"/>
            <w:r>
              <w:rPr>
                <w:szCs w:val="24"/>
              </w:rPr>
              <w:t>=</w:t>
            </w:r>
            <w:proofErr w:type="spellStart"/>
            <w:r>
              <w:rPr>
                <w:szCs w:val="24"/>
              </w:rPr>
              <w:t>tbs:row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anagrafica_soggetti.fisica_nome</w:t>
            </w:r>
            <w:proofErr w:type="spellEnd"/>
            <w:r>
              <w:rPr>
                <w:szCs w:val="24"/>
              </w:rPr>
              <w:t>],</w:t>
            </w:r>
          </w:p>
          <w:p w14:paraId="5FDE5FED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anagrafica_soggetti.fisica_indirizzo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anagrafica_soggetti.fisica_civico</w:t>
            </w:r>
            <w:proofErr w:type="spellEnd"/>
            <w:r>
              <w:rPr>
                <w:szCs w:val="24"/>
              </w:rPr>
              <w:t xml:space="preserve">] – </w:t>
            </w:r>
          </w:p>
          <w:p w14:paraId="7112E26F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anagrafica_soggetti.fisica_cap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anagrafica_soggetti.fisica_comune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anagrafica_soggetti.fisica_provincia</w:t>
            </w:r>
            <w:proofErr w:type="spellEnd"/>
            <w:r>
              <w:rPr>
                <w:szCs w:val="24"/>
              </w:rPr>
              <w:t>]</w:t>
            </w:r>
          </w:p>
        </w:tc>
      </w:tr>
      <w:tr w:rsidR="00725812" w14:paraId="5902B79E" w14:textId="77777777" w:rsidTr="0033035E">
        <w:tc>
          <w:tcPr>
            <w:tcW w:w="4253" w:type="dxa"/>
          </w:tcPr>
          <w:p w14:paraId="2E489F47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E p.c.</w:t>
            </w:r>
          </w:p>
        </w:tc>
        <w:tc>
          <w:tcPr>
            <w:tcW w:w="5493" w:type="dxa"/>
          </w:tcPr>
          <w:p w14:paraId="33132429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progettista_cognome</w:t>
            </w:r>
            <w:proofErr w:type="spellEnd"/>
            <w:r>
              <w:rPr>
                <w:szCs w:val="24"/>
              </w:rPr>
              <w:t>] [</w:t>
            </w:r>
            <w:proofErr w:type="spellStart"/>
            <w:r>
              <w:rPr>
                <w:szCs w:val="24"/>
              </w:rPr>
              <w:t>progettista_nome</w:t>
            </w:r>
            <w:proofErr w:type="spellEnd"/>
            <w:r>
              <w:rPr>
                <w:szCs w:val="24"/>
              </w:rPr>
              <w:t>]</w:t>
            </w:r>
          </w:p>
          <w:p w14:paraId="005F09AC" w14:textId="77777777" w:rsidR="00725812" w:rsidRDefault="00725812" w:rsidP="0033035E">
            <w:pPr>
              <w:pStyle w:val="Corpotesto"/>
              <w:tabs>
                <w:tab w:val="left" w:pos="1276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PEC: [</w:t>
            </w:r>
            <w:proofErr w:type="spellStart"/>
            <w:r>
              <w:rPr>
                <w:szCs w:val="24"/>
              </w:rPr>
              <w:t>progettista_pec</w:t>
            </w:r>
            <w:proofErr w:type="spellEnd"/>
            <w:r>
              <w:rPr>
                <w:szCs w:val="24"/>
              </w:rPr>
              <w:t>]</w:t>
            </w:r>
          </w:p>
        </w:tc>
      </w:tr>
    </w:tbl>
    <w:p w14:paraId="22878EBB" w14:textId="0A48BD91" w:rsidR="00D80451" w:rsidRDefault="00087DB0" w:rsidP="004D4F0A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D4F0A">
        <w:rPr>
          <w:sz w:val="24"/>
          <w:szCs w:val="24"/>
        </w:rPr>
        <w:t xml:space="preserve"> </w:t>
      </w:r>
    </w:p>
    <w:p w14:paraId="457B5F2F" w14:textId="52736BF0" w:rsidR="00D878DC" w:rsidRDefault="00DB2177" w:rsidP="00F0336C">
      <w:pPr>
        <w:ind w:left="142" w:firstLine="425"/>
        <w:jc w:val="both"/>
        <w:rPr>
          <w:sz w:val="24"/>
          <w:szCs w:val="24"/>
        </w:rPr>
      </w:pPr>
      <w:r w:rsidRPr="008E4A5C">
        <w:rPr>
          <w:sz w:val="24"/>
          <w:szCs w:val="24"/>
        </w:rPr>
        <w:t xml:space="preserve">In riferimento alla </w:t>
      </w:r>
      <w:r w:rsidR="00632CD3">
        <w:rPr>
          <w:sz w:val="24"/>
          <w:szCs w:val="24"/>
        </w:rPr>
        <w:t>Segnalazione Certificata di Inizio Attività (S.C.I.A.)</w:t>
      </w:r>
      <w:r w:rsidR="00343B69">
        <w:rPr>
          <w:sz w:val="24"/>
          <w:szCs w:val="24"/>
        </w:rPr>
        <w:t xml:space="preserve"> in oggetto</w:t>
      </w:r>
      <w:r w:rsidR="00D03F7E">
        <w:rPr>
          <w:sz w:val="24"/>
          <w:szCs w:val="24"/>
        </w:rPr>
        <w:t>,</w:t>
      </w:r>
      <w:r w:rsidR="00343B69">
        <w:rPr>
          <w:sz w:val="24"/>
          <w:szCs w:val="24"/>
        </w:rPr>
        <w:t xml:space="preserve"> </w:t>
      </w:r>
      <w:r w:rsidR="00D1578A">
        <w:rPr>
          <w:sz w:val="24"/>
          <w:szCs w:val="24"/>
        </w:rPr>
        <w:t>presentata</w:t>
      </w:r>
      <w:r w:rsidR="00D878DC">
        <w:rPr>
          <w:sz w:val="24"/>
          <w:szCs w:val="24"/>
        </w:rPr>
        <w:t xml:space="preserve"> in data</w:t>
      </w:r>
      <w:r w:rsidR="00632CD3">
        <w:rPr>
          <w:bCs/>
          <w:sz w:val="24"/>
          <w:szCs w:val="24"/>
        </w:rPr>
        <w:t xml:space="preserve"> </w:t>
      </w:r>
      <w:r w:rsidR="00725812">
        <w:rPr>
          <w:bCs/>
          <w:sz w:val="24"/>
          <w:szCs w:val="24"/>
        </w:rPr>
        <w:t>[</w:t>
      </w:r>
      <w:proofErr w:type="spellStart"/>
      <w:r w:rsidR="00725812">
        <w:rPr>
          <w:bCs/>
          <w:sz w:val="24"/>
          <w:szCs w:val="24"/>
        </w:rPr>
        <w:t>data_protocollo</w:t>
      </w:r>
      <w:proofErr w:type="spellEnd"/>
      <w:r w:rsidR="00725812">
        <w:rPr>
          <w:bCs/>
          <w:sz w:val="24"/>
          <w:szCs w:val="24"/>
        </w:rPr>
        <w:t>]</w:t>
      </w:r>
      <w:r w:rsidR="00632CD3">
        <w:rPr>
          <w:bCs/>
          <w:sz w:val="24"/>
          <w:szCs w:val="24"/>
        </w:rPr>
        <w:t xml:space="preserve"> prot. n.</w:t>
      </w:r>
      <w:r w:rsidR="00725812">
        <w:rPr>
          <w:bCs/>
          <w:sz w:val="24"/>
          <w:szCs w:val="24"/>
        </w:rPr>
        <w:t xml:space="preserve"> [</w:t>
      </w:r>
      <w:proofErr w:type="spellStart"/>
      <w:r w:rsidR="00725812">
        <w:rPr>
          <w:bCs/>
          <w:sz w:val="24"/>
          <w:szCs w:val="24"/>
        </w:rPr>
        <w:t>numero_protocollo</w:t>
      </w:r>
      <w:proofErr w:type="spellEnd"/>
      <w:r w:rsidR="00725812">
        <w:rPr>
          <w:bCs/>
          <w:sz w:val="24"/>
          <w:szCs w:val="24"/>
        </w:rPr>
        <w:t>]</w:t>
      </w:r>
      <w:r w:rsidR="004D4F0A">
        <w:rPr>
          <w:bCs/>
          <w:sz w:val="24"/>
          <w:szCs w:val="24"/>
        </w:rPr>
        <w:t xml:space="preserve"> </w:t>
      </w:r>
      <w:r w:rsidR="00BC02E6">
        <w:rPr>
          <w:sz w:val="24"/>
        </w:rPr>
        <w:t>ed in conformità a quanto disposto da</w:t>
      </w:r>
      <w:r w:rsidR="00D03F7E">
        <w:rPr>
          <w:sz w:val="24"/>
        </w:rPr>
        <w:t xml:space="preserve">ll’art. 19 </w:t>
      </w:r>
      <w:r w:rsidR="00BC02E6">
        <w:rPr>
          <w:sz w:val="24"/>
        </w:rPr>
        <w:t>della Legge 241/90 e s.m.i., con la presente si informa</w:t>
      </w:r>
      <w:r w:rsidR="00D03F7E">
        <w:rPr>
          <w:sz w:val="24"/>
        </w:rPr>
        <w:t>no</w:t>
      </w:r>
      <w:r w:rsidR="00BC02E6">
        <w:rPr>
          <w:sz w:val="24"/>
        </w:rPr>
        <w:t xml:space="preserve"> l</w:t>
      </w:r>
      <w:r w:rsidR="00D03F7E">
        <w:rPr>
          <w:sz w:val="24"/>
        </w:rPr>
        <w:t>e</w:t>
      </w:r>
      <w:r w:rsidR="00BC02E6">
        <w:rPr>
          <w:sz w:val="24"/>
        </w:rPr>
        <w:t xml:space="preserve"> S</w:t>
      </w:r>
      <w:r w:rsidR="00D03F7E">
        <w:rPr>
          <w:sz w:val="24"/>
        </w:rPr>
        <w:t>S</w:t>
      </w:r>
      <w:r w:rsidR="00BC02E6">
        <w:rPr>
          <w:sz w:val="24"/>
        </w:rPr>
        <w:t>.V</w:t>
      </w:r>
      <w:r w:rsidR="00D03F7E">
        <w:rPr>
          <w:sz w:val="24"/>
        </w:rPr>
        <w:t>V</w:t>
      </w:r>
      <w:r w:rsidR="00BC02E6">
        <w:rPr>
          <w:sz w:val="24"/>
        </w:rPr>
        <w:t>.</w:t>
      </w:r>
      <w:r w:rsidR="00BC02E6">
        <w:rPr>
          <w:sz w:val="24"/>
          <w:szCs w:val="24"/>
        </w:rPr>
        <w:t xml:space="preserve"> </w:t>
      </w:r>
      <w:r w:rsidR="005A43DD">
        <w:rPr>
          <w:sz w:val="24"/>
          <w:szCs w:val="24"/>
        </w:rPr>
        <w:t xml:space="preserve">che, a seguito </w:t>
      </w:r>
      <w:r w:rsidR="00A656E7">
        <w:rPr>
          <w:sz w:val="24"/>
          <w:szCs w:val="24"/>
        </w:rPr>
        <w:t xml:space="preserve">dell’esame della documentazione presentata, occorre </w:t>
      </w:r>
      <w:r w:rsidR="00A656E7" w:rsidRPr="002D0801">
        <w:rPr>
          <w:sz w:val="24"/>
          <w:szCs w:val="24"/>
          <w:u w:val="single"/>
        </w:rPr>
        <w:t>CONFORMARE la SCIA</w:t>
      </w:r>
      <w:r w:rsidR="00A656E7">
        <w:rPr>
          <w:sz w:val="24"/>
          <w:szCs w:val="24"/>
        </w:rPr>
        <w:t xml:space="preserve"> in questione </w:t>
      </w:r>
      <w:r w:rsidR="00ED1836">
        <w:rPr>
          <w:sz w:val="24"/>
          <w:szCs w:val="24"/>
        </w:rPr>
        <w:t>integrando come di seguito indicato</w:t>
      </w:r>
      <w:r w:rsidR="00D878DC">
        <w:rPr>
          <w:sz w:val="24"/>
          <w:szCs w:val="24"/>
        </w:rPr>
        <w:t>:</w:t>
      </w:r>
      <w:r w:rsidR="00ED1836">
        <w:rPr>
          <w:sz w:val="24"/>
          <w:szCs w:val="24"/>
        </w:rPr>
        <w:t xml:space="preserve"> </w:t>
      </w:r>
    </w:p>
    <w:p w14:paraId="3100BB1E" w14:textId="151CA896" w:rsidR="00725812" w:rsidRPr="00725812" w:rsidRDefault="00725812" w:rsidP="00725812">
      <w:pPr>
        <w:ind w:left="142"/>
        <w:jc w:val="both"/>
        <w:rPr>
          <w:sz w:val="24"/>
        </w:rPr>
      </w:pPr>
      <w:r w:rsidRPr="00725812">
        <w:rPr>
          <w:sz w:val="24"/>
        </w:rPr>
        <w:t>[</w:t>
      </w:r>
      <w:proofErr w:type="spellStart"/>
      <w:r w:rsidRPr="00725812">
        <w:rPr>
          <w:sz w:val="24"/>
        </w:rPr>
        <w:t>oggetto_richiesta_integrazione</w:t>
      </w:r>
      <w:r w:rsidRPr="00725812">
        <w:rPr>
          <w:sz w:val="24"/>
        </w:rPr>
        <w:t>;strconv</w:t>
      </w:r>
      <w:proofErr w:type="spellEnd"/>
      <w:r w:rsidRPr="00725812">
        <w:rPr>
          <w:sz w:val="24"/>
        </w:rPr>
        <w:t>=no]</w:t>
      </w:r>
    </w:p>
    <w:p w14:paraId="28FF5598" w14:textId="77777777" w:rsidR="00D878DC" w:rsidRDefault="004D4F0A" w:rsidP="00733A8F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837D56" w14:textId="77777777" w:rsidR="00031FB5" w:rsidRDefault="004D4F0A" w:rsidP="00031FB5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6C3344" w14:textId="77777777" w:rsidR="00D0551C" w:rsidRPr="00B731B0" w:rsidRDefault="004D4F0A" w:rsidP="00031FB5">
      <w:pPr>
        <w:numPr>
          <w:ilvl w:val="0"/>
          <w:numId w:val="13"/>
        </w:numPr>
        <w:tabs>
          <w:tab w:val="num" w:pos="900"/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F7AE8B" w14:textId="77777777" w:rsidR="00264CF7" w:rsidRPr="00B731B0" w:rsidRDefault="004D4F0A" w:rsidP="00031FB5">
      <w:pPr>
        <w:numPr>
          <w:ilvl w:val="0"/>
          <w:numId w:val="13"/>
        </w:numPr>
        <w:tabs>
          <w:tab w:val="num" w:pos="900"/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EFC11F" w14:textId="77777777" w:rsidR="00B22218" w:rsidRDefault="00B9466B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Le</w:t>
      </w:r>
      <w:r w:rsidR="00BC02E6">
        <w:rPr>
          <w:sz w:val="24"/>
        </w:rPr>
        <w:t xml:space="preserve"> S</w:t>
      </w:r>
      <w:r>
        <w:rPr>
          <w:sz w:val="24"/>
        </w:rPr>
        <w:t>S</w:t>
      </w:r>
      <w:r w:rsidR="00BC02E6">
        <w:rPr>
          <w:sz w:val="24"/>
        </w:rPr>
        <w:t>.V</w:t>
      </w:r>
      <w:r>
        <w:rPr>
          <w:sz w:val="24"/>
        </w:rPr>
        <w:t>V</w:t>
      </w:r>
      <w:r w:rsidR="00BC02E6">
        <w:rPr>
          <w:sz w:val="24"/>
        </w:rPr>
        <w:t xml:space="preserve">. </w:t>
      </w:r>
      <w:r>
        <w:rPr>
          <w:sz w:val="24"/>
        </w:rPr>
        <w:t>sono</w:t>
      </w:r>
      <w:r w:rsidR="002D5F42">
        <w:rPr>
          <w:sz w:val="24"/>
        </w:rPr>
        <w:t xml:space="preserve"> pertanto invitate</w:t>
      </w:r>
      <w:r w:rsidR="002F3D60">
        <w:rPr>
          <w:sz w:val="24"/>
        </w:rPr>
        <w:t xml:space="preserve"> a conformare la SCIA entro </w:t>
      </w:r>
      <w:r w:rsidR="002F3D60" w:rsidRPr="00C55527">
        <w:rPr>
          <w:b/>
          <w:sz w:val="24"/>
        </w:rPr>
        <w:t>trenta giorni</w:t>
      </w:r>
      <w:r w:rsidR="002F3D60">
        <w:rPr>
          <w:sz w:val="24"/>
        </w:rPr>
        <w:t xml:space="preserve"> dal ricevimento della presente pena la sospensione dei lavori </w:t>
      </w:r>
      <w:r w:rsidR="00C55527">
        <w:rPr>
          <w:sz w:val="24"/>
        </w:rPr>
        <w:t xml:space="preserve">ai sensi dell’art. 19 comma 3 della </w:t>
      </w:r>
      <w:r w:rsidR="002D5F42">
        <w:rPr>
          <w:sz w:val="24"/>
        </w:rPr>
        <w:t xml:space="preserve">L. 241/90 e </w:t>
      </w:r>
      <w:proofErr w:type="spellStart"/>
      <w:r w:rsidR="002D5F42">
        <w:rPr>
          <w:sz w:val="24"/>
        </w:rPr>
        <w:t>s.m.i.</w:t>
      </w:r>
      <w:proofErr w:type="spellEnd"/>
      <w:r w:rsidR="002D5F42">
        <w:rPr>
          <w:sz w:val="24"/>
        </w:rPr>
        <w:t xml:space="preserve"> e ripristino del</w:t>
      </w:r>
      <w:r w:rsidR="00C55527">
        <w:rPr>
          <w:sz w:val="24"/>
        </w:rPr>
        <w:t>lo stato dei luoghi ai sensi dell’art. 41 del D.P.R. 380/2001.</w:t>
      </w:r>
    </w:p>
    <w:p w14:paraId="4AD085B2" w14:textId="2D072A7B" w:rsidR="00B9466B" w:rsidRDefault="00B9466B" w:rsidP="00B9466B">
      <w:pPr>
        <w:ind w:firstLine="425"/>
        <w:jc w:val="both"/>
        <w:rPr>
          <w:sz w:val="24"/>
        </w:rPr>
      </w:pPr>
      <w:r>
        <w:rPr>
          <w:sz w:val="24"/>
        </w:rPr>
        <w:t>Si comunica inoltre che, ai sensi degli artt. 4-5-6 della predetta Legge 241/90, il responsabile del procedimento è</w:t>
      </w:r>
      <w:r w:rsidR="00725812">
        <w:rPr>
          <w:sz w:val="24"/>
        </w:rPr>
        <w:t xml:space="preserve"> [</w:t>
      </w:r>
      <w:r w:rsidR="00BC62E7">
        <w:rPr>
          <w:sz w:val="24"/>
        </w:rPr>
        <w:t>istruttore</w:t>
      </w:r>
      <w:r w:rsidR="00725812">
        <w:rPr>
          <w:sz w:val="24"/>
        </w:rPr>
        <w:t xml:space="preserve">] </w:t>
      </w:r>
      <w:r w:rsidR="00C55527">
        <w:rPr>
          <w:sz w:val="24"/>
        </w:rPr>
        <w:t xml:space="preserve">(Ufficio </w:t>
      </w:r>
      <w:r>
        <w:rPr>
          <w:sz w:val="24"/>
        </w:rPr>
        <w:t>G</w:t>
      </w:r>
      <w:r w:rsidR="00C55527">
        <w:rPr>
          <w:sz w:val="24"/>
        </w:rPr>
        <w:t>estione Territorio</w:t>
      </w:r>
      <w:r w:rsidR="0073023A">
        <w:rPr>
          <w:sz w:val="24"/>
        </w:rPr>
        <w:t xml:space="preserve"> – 0331 </w:t>
      </w:r>
      <w:r>
        <w:rPr>
          <w:sz w:val="24"/>
        </w:rPr>
        <w:t>303</w:t>
      </w:r>
      <w:r w:rsidR="006523FC">
        <w:rPr>
          <w:sz w:val="24"/>
        </w:rPr>
        <w:t>____</w:t>
      </w:r>
      <w:r w:rsidR="00C55527">
        <w:rPr>
          <w:sz w:val="24"/>
        </w:rPr>
        <w:t xml:space="preserve">) e il Responsabile </w:t>
      </w:r>
      <w:r w:rsidR="004D4F0A">
        <w:rPr>
          <w:sz w:val="24"/>
        </w:rPr>
        <w:t>dell’Area</w:t>
      </w:r>
      <w:r w:rsidR="0073023A">
        <w:rPr>
          <w:sz w:val="24"/>
        </w:rPr>
        <w:t xml:space="preserve"> è il geom. Fabio Marziali (0331 303524).</w:t>
      </w:r>
    </w:p>
    <w:p w14:paraId="3CA5E9C9" w14:textId="77777777" w:rsidR="00BC02E6" w:rsidRDefault="0073023A" w:rsidP="0073023A">
      <w:pPr>
        <w:ind w:firstLine="425"/>
        <w:jc w:val="both"/>
      </w:pPr>
      <w:r>
        <w:rPr>
          <w:sz w:val="24"/>
        </w:rPr>
        <w:t xml:space="preserve">Rimanendo </w:t>
      </w:r>
      <w:r w:rsidR="004D4F0A">
        <w:rPr>
          <w:sz w:val="24"/>
        </w:rPr>
        <w:t>disposizione</w:t>
      </w:r>
      <w:r w:rsidR="00BC02E6">
        <w:rPr>
          <w:sz w:val="24"/>
        </w:rPr>
        <w:t xml:space="preserve"> per </w:t>
      </w:r>
      <w:r w:rsidR="004D4F0A">
        <w:rPr>
          <w:sz w:val="24"/>
        </w:rPr>
        <w:t>eventuali chiarimenti in merito</w:t>
      </w:r>
      <w:r w:rsidR="00BC02E6">
        <w:rPr>
          <w:sz w:val="24"/>
        </w:rPr>
        <w:t xml:space="preserve"> si porgono distinti saluti.</w:t>
      </w:r>
      <w:r w:rsidR="00BC02E6">
        <w:tab/>
      </w:r>
    </w:p>
    <w:p w14:paraId="4406A1FB" w14:textId="77777777" w:rsidR="004D4F0A" w:rsidRDefault="004D4F0A" w:rsidP="0073023A">
      <w:pPr>
        <w:ind w:firstLine="425"/>
        <w:jc w:val="both"/>
      </w:pPr>
    </w:p>
    <w:p w14:paraId="65D6AA98" w14:textId="77777777" w:rsidR="00D80451" w:rsidRDefault="00D80451" w:rsidP="00D80451">
      <w:pPr>
        <w:pStyle w:val="Titolo1"/>
        <w:tabs>
          <w:tab w:val="center" w:pos="7371"/>
        </w:tabs>
        <w:rPr>
          <w:szCs w:val="24"/>
        </w:rPr>
      </w:pPr>
    </w:p>
    <w:p w14:paraId="775B6C0C" w14:textId="77777777" w:rsidR="00D80451" w:rsidRPr="00007C05" w:rsidRDefault="00D80451" w:rsidP="00C659A9">
      <w:pPr>
        <w:pStyle w:val="Titolo4"/>
        <w:spacing w:before="0" w:after="0"/>
        <w:ind w:left="2691" w:firstLine="141"/>
        <w:rPr>
          <w:b w:val="0"/>
          <w:sz w:val="24"/>
          <w:szCs w:val="24"/>
        </w:rPr>
      </w:pPr>
      <w:r w:rsidRPr="00007C05">
        <w:rPr>
          <w:b w:val="0"/>
          <w:sz w:val="24"/>
          <w:szCs w:val="24"/>
        </w:rPr>
        <w:t xml:space="preserve">                      </w:t>
      </w:r>
      <w:r w:rsidR="00F353AE">
        <w:rPr>
          <w:b w:val="0"/>
          <w:sz w:val="24"/>
          <w:szCs w:val="24"/>
        </w:rPr>
        <w:t xml:space="preserve">                               </w:t>
      </w:r>
      <w:r w:rsidRPr="00007C05">
        <w:rPr>
          <w:b w:val="0"/>
          <w:sz w:val="24"/>
          <w:szCs w:val="24"/>
        </w:rPr>
        <w:t xml:space="preserve"> IL FUNZIONARIO</w:t>
      </w:r>
      <w:r>
        <w:rPr>
          <w:b w:val="0"/>
          <w:sz w:val="24"/>
          <w:szCs w:val="24"/>
        </w:rPr>
        <w:t xml:space="preserve"> </w:t>
      </w:r>
      <w:r w:rsidRPr="00007C05">
        <w:rPr>
          <w:b w:val="0"/>
          <w:sz w:val="24"/>
          <w:szCs w:val="24"/>
        </w:rPr>
        <w:t>RESPONSABILE</w:t>
      </w:r>
    </w:p>
    <w:p w14:paraId="094CF89B" w14:textId="77777777" w:rsidR="00D80451" w:rsidRPr="00007C05" w:rsidRDefault="00D80451" w:rsidP="00D80451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Pr="00007C05">
        <w:rPr>
          <w:rFonts w:ascii="Times New Roman" w:hAnsi="Times New Roman"/>
          <w:b w:val="0"/>
          <w:sz w:val="24"/>
          <w:szCs w:val="24"/>
        </w:rPr>
        <w:t>Settore Gestione Territorio</w:t>
      </w:r>
    </w:p>
    <w:p w14:paraId="68EA09AE" w14:textId="77777777" w:rsidR="00D80451" w:rsidRDefault="00D80451" w:rsidP="00D80451">
      <w:pPr>
        <w:ind w:left="5664"/>
        <w:rPr>
          <w:sz w:val="24"/>
        </w:rPr>
      </w:pPr>
    </w:p>
    <w:p w14:paraId="75823AF7" w14:textId="77777777" w:rsidR="00D80451" w:rsidRDefault="00D80451" w:rsidP="00D80451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>
        <w:rPr>
          <w:sz w:val="24"/>
        </w:rPr>
        <w:t xml:space="preserve"> </w:t>
      </w:r>
      <w:r w:rsidR="00C659A9">
        <w:rPr>
          <w:sz w:val="24"/>
        </w:rPr>
        <w:t xml:space="preserve">   </w:t>
      </w:r>
      <w:r>
        <w:rPr>
          <w:sz w:val="24"/>
        </w:rPr>
        <w:t xml:space="preserve"> ________________________________</w:t>
      </w:r>
    </w:p>
    <w:p w14:paraId="201CFF02" w14:textId="77777777" w:rsidR="00D80451" w:rsidRDefault="00D80451" w:rsidP="00D80451">
      <w:r>
        <w:t xml:space="preserve">                                                                                                 </w:t>
      </w:r>
      <w:r w:rsidR="00C659A9">
        <w:tab/>
        <w:t xml:space="preserve">     </w:t>
      </w:r>
      <w:r w:rsidR="00C659A9">
        <w:tab/>
      </w:r>
      <w:r w:rsidR="00C659A9">
        <w:tab/>
        <w:t xml:space="preserve">          </w:t>
      </w:r>
      <w:r>
        <w:t xml:space="preserve"> (</w:t>
      </w:r>
      <w:r w:rsidR="00343B69">
        <w:t>geom. Fabio Marziali</w:t>
      </w:r>
      <w:r>
        <w:t>)</w:t>
      </w:r>
    </w:p>
    <w:p w14:paraId="136FAB26" w14:textId="77777777" w:rsidR="00BC02E6" w:rsidRDefault="00BC02E6" w:rsidP="00D80451"/>
    <w:p w14:paraId="3E0585DB" w14:textId="77777777" w:rsidR="00BC02E6" w:rsidRDefault="00BC02E6" w:rsidP="00D80451"/>
    <w:p w14:paraId="74ECED1C" w14:textId="77777777" w:rsidR="00BC02E6" w:rsidRDefault="00BC02E6" w:rsidP="00D80451"/>
    <w:p w14:paraId="4051411C" w14:textId="77777777" w:rsidR="00BC02E6" w:rsidRDefault="00BC02E6" w:rsidP="00BC02E6">
      <w:pPr>
        <w:ind w:firstLine="425"/>
        <w:jc w:val="both"/>
      </w:pPr>
    </w:p>
    <w:p w14:paraId="083BA56B" w14:textId="77777777" w:rsidR="00BC02E6" w:rsidRDefault="00BC02E6" w:rsidP="00D80451"/>
    <w:sectPr w:rsidR="00BC02E6" w:rsidSect="007067FC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A7D1" w14:textId="77777777" w:rsidR="00C6020E" w:rsidRDefault="00C6020E">
      <w:r>
        <w:separator/>
      </w:r>
    </w:p>
  </w:endnote>
  <w:endnote w:type="continuationSeparator" w:id="0">
    <w:p w14:paraId="784DB83E" w14:textId="77777777" w:rsidR="00C6020E" w:rsidRDefault="00C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5D38" w14:textId="77777777" w:rsidR="007067FC" w:rsidRPr="007067FC" w:rsidRDefault="007067FC" w:rsidP="007067FC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2A2CF1E8" w14:textId="77777777" w:rsidR="007067FC" w:rsidRDefault="00442929" w:rsidP="007067FC">
    <w:pPr>
      <w:pStyle w:val="Pidipagina"/>
      <w:jc w:val="center"/>
    </w:pPr>
    <w:r>
      <w:t>COMUNE DI LONATE POZZOLO - V</w:t>
    </w:r>
    <w:r w:rsidR="007067FC" w:rsidRPr="00D51F6F">
      <w:t xml:space="preserve">ia Cavour, </w:t>
    </w:r>
    <w:smartTag w:uri="urn:schemas-microsoft-com:office:smarttags" w:element="phone">
      <w:smartTagPr>
        <w:attr w:uri="urn:schemas-microsoft-com:office:office" w:name="ls" w:val="trans"/>
      </w:smartTagPr>
      <w:r w:rsidR="007067FC" w:rsidRPr="00D51F6F">
        <w:t>20 21015</w:t>
      </w:r>
    </w:smartTag>
    <w:r w:rsidR="007067FC" w:rsidRPr="00D51F6F">
      <w:t xml:space="preserve"> Lonate Pozzolo</w:t>
    </w:r>
    <w:r>
      <w:t xml:space="preserve"> (Va)</w:t>
    </w:r>
  </w:p>
  <w:p w14:paraId="19490C7A" w14:textId="77777777" w:rsidR="00442929" w:rsidRPr="00D51F6F" w:rsidRDefault="00442929" w:rsidP="007067FC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29E5" w14:textId="77777777" w:rsidR="00C6020E" w:rsidRDefault="00C6020E">
      <w:r>
        <w:separator/>
      </w:r>
    </w:p>
  </w:footnote>
  <w:footnote w:type="continuationSeparator" w:id="0">
    <w:p w14:paraId="608E5768" w14:textId="77777777" w:rsidR="00C6020E" w:rsidRDefault="00C6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0C7B" w14:textId="77777777" w:rsidR="00366768" w:rsidRDefault="0036676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EC072B2" w14:textId="77777777" w:rsidR="00366768" w:rsidRDefault="0036676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96CB" w14:textId="6E8B1183" w:rsidR="00D66FA6" w:rsidRDefault="003119DF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C2846" wp14:editId="70D67673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ECB61" w14:textId="77777777" w:rsidR="00F33AB9" w:rsidRDefault="00F33AB9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9BD15B8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 w:rsidRPr="004569DF">
      <w:rPr>
        <w:sz w:val="50"/>
      </w:rPr>
      <w:t>COMUNE  DI  LONATE  POZZOLO</w:t>
    </w:r>
  </w:p>
  <w:p w14:paraId="05F6E048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4569DF">
      <w:rPr>
        <w:sz w:val="28"/>
      </w:rPr>
      <w:t>PROVINCIA DI VARESE</w:t>
    </w:r>
  </w:p>
  <w:p w14:paraId="6B06D29D" w14:textId="77777777" w:rsidR="00366768" w:rsidRDefault="00D66FA6" w:rsidP="00AB1E63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1F"/>
    <w:multiLevelType w:val="hybridMultilevel"/>
    <w:tmpl w:val="3C8073CA"/>
    <w:lvl w:ilvl="0" w:tplc="127ED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804D7"/>
    <w:multiLevelType w:val="hybridMultilevel"/>
    <w:tmpl w:val="450C3080"/>
    <w:lvl w:ilvl="0" w:tplc="831E7E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9A6F54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8F6BF1"/>
    <w:multiLevelType w:val="hybridMultilevel"/>
    <w:tmpl w:val="B8B21E6C"/>
    <w:lvl w:ilvl="0" w:tplc="EBF48566">
      <w:start w:val="1"/>
      <w:numFmt w:val="lowerLetter"/>
      <w:lvlText w:val="%1)"/>
      <w:lvlJc w:val="left"/>
      <w:pPr>
        <w:tabs>
          <w:tab w:val="num" w:pos="1377"/>
        </w:tabs>
        <w:ind w:left="1377" w:hanging="810"/>
      </w:pPr>
    </w:lvl>
    <w:lvl w:ilvl="1" w:tplc="68F060B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04FE1"/>
    <w:multiLevelType w:val="hybridMultilevel"/>
    <w:tmpl w:val="4B6E08DC"/>
    <w:lvl w:ilvl="0" w:tplc="2148292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63008"/>
    <w:multiLevelType w:val="hybridMultilevel"/>
    <w:tmpl w:val="DAD6FFC4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CD968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23613"/>
    <w:multiLevelType w:val="hybridMultilevel"/>
    <w:tmpl w:val="81B80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C7107"/>
    <w:multiLevelType w:val="hybridMultilevel"/>
    <w:tmpl w:val="EE3A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2742A"/>
    <w:multiLevelType w:val="hybridMultilevel"/>
    <w:tmpl w:val="6810BF7A"/>
    <w:lvl w:ilvl="0" w:tplc="3426E92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08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F6814"/>
    <w:multiLevelType w:val="hybridMultilevel"/>
    <w:tmpl w:val="11ECD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21592"/>
    <w:multiLevelType w:val="hybridMultilevel"/>
    <w:tmpl w:val="783CF494"/>
    <w:lvl w:ilvl="0" w:tplc="91F02F2C">
      <w:start w:val="3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23943213">
    <w:abstractNumId w:val="3"/>
  </w:num>
  <w:num w:numId="2" w16cid:durableId="373238386">
    <w:abstractNumId w:val="0"/>
  </w:num>
  <w:num w:numId="3" w16cid:durableId="477696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44386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17853">
    <w:abstractNumId w:val="5"/>
  </w:num>
  <w:num w:numId="6" w16cid:durableId="180821519">
    <w:abstractNumId w:val="4"/>
  </w:num>
  <w:num w:numId="7" w16cid:durableId="1334530555">
    <w:abstractNumId w:val="2"/>
  </w:num>
  <w:num w:numId="8" w16cid:durableId="1217204202">
    <w:abstractNumId w:val="7"/>
  </w:num>
  <w:num w:numId="9" w16cid:durableId="1116827443">
    <w:abstractNumId w:val="1"/>
  </w:num>
  <w:num w:numId="10" w16cid:durableId="1373111577">
    <w:abstractNumId w:val="6"/>
  </w:num>
  <w:num w:numId="11" w16cid:durableId="1056508321">
    <w:abstractNumId w:val="12"/>
  </w:num>
  <w:num w:numId="12" w16cid:durableId="538248209">
    <w:abstractNumId w:val="9"/>
  </w:num>
  <w:num w:numId="13" w16cid:durableId="1089733535">
    <w:abstractNumId w:val="8"/>
  </w:num>
  <w:num w:numId="14" w16cid:durableId="740058056">
    <w:abstractNumId w:val="11"/>
  </w:num>
  <w:num w:numId="15" w16cid:durableId="1231691598">
    <w:abstractNumId w:val="13"/>
  </w:num>
  <w:num w:numId="16" w16cid:durableId="589970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87"/>
    <w:rsid w:val="00015978"/>
    <w:rsid w:val="00031FB5"/>
    <w:rsid w:val="00046EC8"/>
    <w:rsid w:val="000552E4"/>
    <w:rsid w:val="00066E17"/>
    <w:rsid w:val="00087DB0"/>
    <w:rsid w:val="0010678C"/>
    <w:rsid w:val="0012395B"/>
    <w:rsid w:val="00132278"/>
    <w:rsid w:val="001322E4"/>
    <w:rsid w:val="00132771"/>
    <w:rsid w:val="001429B0"/>
    <w:rsid w:val="00162D4E"/>
    <w:rsid w:val="0017166D"/>
    <w:rsid w:val="001872CF"/>
    <w:rsid w:val="001916E3"/>
    <w:rsid w:val="001A5A16"/>
    <w:rsid w:val="001B4B1F"/>
    <w:rsid w:val="001B60B4"/>
    <w:rsid w:val="001D1D2E"/>
    <w:rsid w:val="001D3317"/>
    <w:rsid w:val="002355DE"/>
    <w:rsid w:val="00242662"/>
    <w:rsid w:val="00264CF7"/>
    <w:rsid w:val="002A0382"/>
    <w:rsid w:val="002B2049"/>
    <w:rsid w:val="002B34C9"/>
    <w:rsid w:val="002D0801"/>
    <w:rsid w:val="002D5F42"/>
    <w:rsid w:val="002E3FBF"/>
    <w:rsid w:val="002E4D7A"/>
    <w:rsid w:val="002F3D60"/>
    <w:rsid w:val="003119DF"/>
    <w:rsid w:val="00325372"/>
    <w:rsid w:val="00343B69"/>
    <w:rsid w:val="0034742A"/>
    <w:rsid w:val="00362587"/>
    <w:rsid w:val="00366768"/>
    <w:rsid w:val="003876DD"/>
    <w:rsid w:val="003C1DB0"/>
    <w:rsid w:val="003E43D7"/>
    <w:rsid w:val="003E4845"/>
    <w:rsid w:val="00402F35"/>
    <w:rsid w:val="004108C8"/>
    <w:rsid w:val="00442929"/>
    <w:rsid w:val="004569DF"/>
    <w:rsid w:val="00462475"/>
    <w:rsid w:val="004712FD"/>
    <w:rsid w:val="004B1152"/>
    <w:rsid w:val="004B67FD"/>
    <w:rsid w:val="004D4F0A"/>
    <w:rsid w:val="00500A6E"/>
    <w:rsid w:val="00504598"/>
    <w:rsid w:val="00517E67"/>
    <w:rsid w:val="00564ED6"/>
    <w:rsid w:val="0057030B"/>
    <w:rsid w:val="0058729C"/>
    <w:rsid w:val="005A43DD"/>
    <w:rsid w:val="005B6BDE"/>
    <w:rsid w:val="005C4236"/>
    <w:rsid w:val="005E1152"/>
    <w:rsid w:val="005E2C31"/>
    <w:rsid w:val="0063205E"/>
    <w:rsid w:val="00632CD3"/>
    <w:rsid w:val="006523FC"/>
    <w:rsid w:val="00675891"/>
    <w:rsid w:val="00687E4C"/>
    <w:rsid w:val="006B3A5F"/>
    <w:rsid w:val="006B7AFC"/>
    <w:rsid w:val="006E7C94"/>
    <w:rsid w:val="00705BD0"/>
    <w:rsid w:val="007067FC"/>
    <w:rsid w:val="00722265"/>
    <w:rsid w:val="00725812"/>
    <w:rsid w:val="0073023A"/>
    <w:rsid w:val="00733A8F"/>
    <w:rsid w:val="00780A58"/>
    <w:rsid w:val="007B59F7"/>
    <w:rsid w:val="007E3C71"/>
    <w:rsid w:val="0084155E"/>
    <w:rsid w:val="008771A0"/>
    <w:rsid w:val="008A1C51"/>
    <w:rsid w:val="008A30CD"/>
    <w:rsid w:val="008D7F04"/>
    <w:rsid w:val="00905008"/>
    <w:rsid w:val="009175BD"/>
    <w:rsid w:val="00936841"/>
    <w:rsid w:val="00946B5F"/>
    <w:rsid w:val="00971367"/>
    <w:rsid w:val="00977419"/>
    <w:rsid w:val="009803F1"/>
    <w:rsid w:val="009857FA"/>
    <w:rsid w:val="009923C5"/>
    <w:rsid w:val="009B6DD3"/>
    <w:rsid w:val="009F5E7E"/>
    <w:rsid w:val="00A05684"/>
    <w:rsid w:val="00A14EA2"/>
    <w:rsid w:val="00A42539"/>
    <w:rsid w:val="00A56F87"/>
    <w:rsid w:val="00A656E7"/>
    <w:rsid w:val="00AB1E63"/>
    <w:rsid w:val="00AB32D6"/>
    <w:rsid w:val="00AB74D7"/>
    <w:rsid w:val="00AD1270"/>
    <w:rsid w:val="00AD4139"/>
    <w:rsid w:val="00AE05FF"/>
    <w:rsid w:val="00B22218"/>
    <w:rsid w:val="00B53634"/>
    <w:rsid w:val="00B55F32"/>
    <w:rsid w:val="00B62E6C"/>
    <w:rsid w:val="00B66743"/>
    <w:rsid w:val="00B80031"/>
    <w:rsid w:val="00B827D0"/>
    <w:rsid w:val="00B9466B"/>
    <w:rsid w:val="00BC02E6"/>
    <w:rsid w:val="00BC62E7"/>
    <w:rsid w:val="00C17BAF"/>
    <w:rsid w:val="00C55527"/>
    <w:rsid w:val="00C6020E"/>
    <w:rsid w:val="00C659A9"/>
    <w:rsid w:val="00CC340F"/>
    <w:rsid w:val="00CC4A71"/>
    <w:rsid w:val="00CF12AF"/>
    <w:rsid w:val="00CF6AF4"/>
    <w:rsid w:val="00D03F7E"/>
    <w:rsid w:val="00D0551C"/>
    <w:rsid w:val="00D1578A"/>
    <w:rsid w:val="00D51F6F"/>
    <w:rsid w:val="00D64987"/>
    <w:rsid w:val="00D66FA6"/>
    <w:rsid w:val="00D80451"/>
    <w:rsid w:val="00D878DC"/>
    <w:rsid w:val="00DB2177"/>
    <w:rsid w:val="00E048A8"/>
    <w:rsid w:val="00E06C1B"/>
    <w:rsid w:val="00E13168"/>
    <w:rsid w:val="00E517A6"/>
    <w:rsid w:val="00E535C2"/>
    <w:rsid w:val="00E742DF"/>
    <w:rsid w:val="00ED0F73"/>
    <w:rsid w:val="00ED1836"/>
    <w:rsid w:val="00F0336C"/>
    <w:rsid w:val="00F06E52"/>
    <w:rsid w:val="00F204A5"/>
    <w:rsid w:val="00F33AB9"/>
    <w:rsid w:val="00F353AE"/>
    <w:rsid w:val="00F36BF2"/>
    <w:rsid w:val="00F405FA"/>
    <w:rsid w:val="00F4478C"/>
    <w:rsid w:val="00F50F54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474BFF9"/>
  <w15:chartTrackingRefBased/>
  <w15:docId w15:val="{74F435A6-46EC-4122-BF61-2C62FFF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804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04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table" w:styleId="Grigliatabella">
    <w:name w:val="Table Grid"/>
    <w:basedOn w:val="Tabellanormale"/>
    <w:rsid w:val="00A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3AB9"/>
    <w:rPr>
      <w:rFonts w:ascii="Tahoma" w:hAnsi="Tahoma" w:cs="Tahoma"/>
      <w:sz w:val="16"/>
      <w:szCs w:val="16"/>
    </w:rPr>
  </w:style>
  <w:style w:type="character" w:customStyle="1" w:styleId="a">
    <w:name w:val="*"/>
    <w:semiHidden/>
    <w:rsid w:val="00AB32D6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5</cp:revision>
  <cp:lastPrinted>2012-01-24T09:22:00Z</cp:lastPrinted>
  <dcterms:created xsi:type="dcterms:W3CDTF">2022-09-15T08:02:00Z</dcterms:created>
  <dcterms:modified xsi:type="dcterms:W3CDTF">2022-09-15T08:07:00Z</dcterms:modified>
</cp:coreProperties>
</file>