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4D6FE" w14:textId="06C5C5E3" w:rsidR="00B46688" w:rsidRDefault="00B46688" w:rsidP="00AD2C94">
      <w:pPr>
        <w:tabs>
          <w:tab w:val="left" w:pos="5812"/>
        </w:tabs>
        <w:rPr>
          <w:sz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391"/>
      </w:tblGrid>
      <w:tr w:rsidR="006A79FC" w:rsidRPr="00253ABA" w14:paraId="425FA150" w14:textId="77777777" w:rsidTr="006A79FC">
        <w:tc>
          <w:tcPr>
            <w:tcW w:w="6237" w:type="dxa"/>
          </w:tcPr>
          <w:p w14:paraId="3E377B60" w14:textId="77777777" w:rsidR="006A79FC" w:rsidRPr="00253ABA" w:rsidRDefault="006A79FC" w:rsidP="00756503">
            <w:pPr>
              <w:tabs>
                <w:tab w:val="left" w:pos="5812"/>
              </w:tabs>
            </w:pPr>
          </w:p>
        </w:tc>
        <w:tc>
          <w:tcPr>
            <w:tcW w:w="3391" w:type="dxa"/>
          </w:tcPr>
          <w:p w14:paraId="7184E651" w14:textId="77777777" w:rsidR="006A79FC" w:rsidRPr="00253ABA" w:rsidRDefault="006A79FC" w:rsidP="00756503">
            <w:pPr>
              <w:tabs>
                <w:tab w:val="left" w:pos="5812"/>
              </w:tabs>
            </w:pPr>
            <w:r w:rsidRPr="00253ABA">
              <w:t>21015 Lonate Pozzolo,</w:t>
            </w:r>
          </w:p>
          <w:p w14:paraId="1284A678" w14:textId="77777777" w:rsidR="006A79FC" w:rsidRPr="006A79FC" w:rsidRDefault="006A79FC" w:rsidP="00756503">
            <w:pPr>
              <w:tabs>
                <w:tab w:val="left" w:pos="5812"/>
              </w:tabs>
            </w:pPr>
            <w:r w:rsidRPr="006A79FC">
              <w:t>Tel. (0331) 303.500 (4 linee)</w:t>
            </w:r>
          </w:p>
          <w:p w14:paraId="05F2F295" w14:textId="77777777" w:rsidR="006A79FC" w:rsidRPr="006A79FC" w:rsidRDefault="006A79FC" w:rsidP="00756503">
            <w:pPr>
              <w:tabs>
                <w:tab w:val="left" w:pos="5812"/>
              </w:tabs>
            </w:pPr>
            <w:r w:rsidRPr="006A79FC">
              <w:t>Fax (0331) 303.571</w:t>
            </w:r>
          </w:p>
          <w:p w14:paraId="5450FF51" w14:textId="77777777" w:rsidR="006A79FC" w:rsidRPr="00253ABA" w:rsidRDefault="006A79FC" w:rsidP="00756503">
            <w:pPr>
              <w:tabs>
                <w:tab w:val="left" w:pos="5812"/>
              </w:tabs>
              <w:rPr>
                <w:lang w:val="en-GB"/>
              </w:rPr>
            </w:pPr>
            <w:r w:rsidRPr="00253ABA">
              <w:rPr>
                <w:lang w:val="en-GB"/>
              </w:rPr>
              <w:t>P.I. 0039289 012 5</w:t>
            </w:r>
          </w:p>
        </w:tc>
      </w:tr>
    </w:tbl>
    <w:p w14:paraId="6C454E2F" w14:textId="16608582" w:rsidR="006A79FC" w:rsidRDefault="006A79FC" w:rsidP="00AD2C94">
      <w:pPr>
        <w:tabs>
          <w:tab w:val="left" w:pos="5812"/>
        </w:tabs>
        <w:rPr>
          <w:b/>
          <w:bCs/>
          <w:sz w:val="22"/>
        </w:rPr>
      </w:pPr>
    </w:p>
    <w:p w14:paraId="1E5AFEAD" w14:textId="3CFAA03C" w:rsidR="006A79FC" w:rsidRPr="006A79FC" w:rsidRDefault="00D80451" w:rsidP="00AD2C94">
      <w:pPr>
        <w:tabs>
          <w:tab w:val="left" w:pos="5812"/>
        </w:tabs>
        <w:rPr>
          <w:b/>
          <w:sz w:val="24"/>
          <w:u w:val="single"/>
        </w:rPr>
      </w:pPr>
      <w:r>
        <w:rPr>
          <w:b/>
          <w:bCs/>
          <w:sz w:val="24"/>
          <w:szCs w:val="24"/>
        </w:rPr>
        <w:t xml:space="preserve">O G </w:t>
      </w:r>
      <w:proofErr w:type="spellStart"/>
      <w:r>
        <w:rPr>
          <w:b/>
          <w:bCs/>
          <w:sz w:val="24"/>
          <w:szCs w:val="24"/>
        </w:rPr>
        <w:t>G</w:t>
      </w:r>
      <w:proofErr w:type="spellEnd"/>
      <w:r>
        <w:rPr>
          <w:b/>
          <w:bCs/>
          <w:sz w:val="24"/>
          <w:szCs w:val="24"/>
        </w:rPr>
        <w:t xml:space="preserve"> E T </w:t>
      </w:r>
      <w:proofErr w:type="spellStart"/>
      <w:r>
        <w:rPr>
          <w:b/>
          <w:bCs/>
          <w:sz w:val="24"/>
          <w:szCs w:val="24"/>
        </w:rPr>
        <w:t>T</w:t>
      </w:r>
      <w:proofErr w:type="spellEnd"/>
      <w:r>
        <w:rPr>
          <w:b/>
          <w:bCs/>
          <w:sz w:val="24"/>
          <w:szCs w:val="24"/>
        </w:rPr>
        <w:t xml:space="preserve"> O: </w:t>
      </w:r>
      <w:r w:rsidR="00AD2C94">
        <w:rPr>
          <w:b/>
          <w:sz w:val="24"/>
          <w:u w:val="single"/>
        </w:rPr>
        <w:t xml:space="preserve">Comunicazione di </w:t>
      </w:r>
      <w:r w:rsidR="007E3C71" w:rsidRPr="00246D58">
        <w:rPr>
          <w:b/>
          <w:sz w:val="24"/>
          <w:u w:val="single"/>
        </w:rPr>
        <w:t>avvio procedimento amministrativo.</w:t>
      </w:r>
    </w:p>
    <w:p w14:paraId="709918B8" w14:textId="7C73BB0A" w:rsidR="00D80451" w:rsidRDefault="00632CD3" w:rsidP="006A79FC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S.C.I.A.</w:t>
      </w:r>
      <w:r w:rsidR="00D80451">
        <w:rPr>
          <w:bCs/>
          <w:sz w:val="24"/>
          <w:szCs w:val="24"/>
        </w:rPr>
        <w:t xml:space="preserve"> </w:t>
      </w:r>
      <w:r w:rsidR="00AD2C94">
        <w:rPr>
          <w:bCs/>
          <w:sz w:val="24"/>
          <w:szCs w:val="24"/>
        </w:rPr>
        <w:t>n</w:t>
      </w:r>
      <w:r w:rsidR="006A79FC">
        <w:rPr>
          <w:bCs/>
          <w:sz w:val="24"/>
          <w:szCs w:val="24"/>
        </w:rPr>
        <w:t>. [</w:t>
      </w:r>
      <w:proofErr w:type="spellStart"/>
      <w:r w:rsidR="006A79FC">
        <w:rPr>
          <w:bCs/>
          <w:sz w:val="24"/>
          <w:szCs w:val="24"/>
        </w:rPr>
        <w:t>numero_pratica</w:t>
      </w:r>
      <w:proofErr w:type="spellEnd"/>
      <w:r w:rsidR="006A79FC">
        <w:rPr>
          <w:bCs/>
          <w:sz w:val="24"/>
          <w:szCs w:val="24"/>
        </w:rPr>
        <w:t xml:space="preserve">] </w:t>
      </w:r>
      <w:r w:rsidR="00D80451">
        <w:rPr>
          <w:bCs/>
          <w:sz w:val="24"/>
          <w:szCs w:val="24"/>
        </w:rPr>
        <w:t>del</w:t>
      </w:r>
      <w:r w:rsidR="006A79FC">
        <w:rPr>
          <w:bCs/>
          <w:sz w:val="24"/>
          <w:szCs w:val="24"/>
        </w:rPr>
        <w:t xml:space="preserve"> [</w:t>
      </w:r>
      <w:proofErr w:type="spellStart"/>
      <w:r w:rsidR="006A79FC">
        <w:rPr>
          <w:bCs/>
          <w:sz w:val="24"/>
          <w:szCs w:val="24"/>
        </w:rPr>
        <w:t>data_protocollo</w:t>
      </w:r>
      <w:proofErr w:type="spellEnd"/>
      <w:r w:rsidR="006A79FC">
        <w:rPr>
          <w:bCs/>
          <w:sz w:val="24"/>
          <w:szCs w:val="24"/>
        </w:rPr>
        <w:t xml:space="preserve">] </w:t>
      </w:r>
      <w:r w:rsidR="00D80451">
        <w:rPr>
          <w:bCs/>
          <w:sz w:val="24"/>
          <w:szCs w:val="24"/>
        </w:rPr>
        <w:t xml:space="preserve">prot. </w:t>
      </w:r>
      <w:r w:rsidR="006A79FC">
        <w:rPr>
          <w:bCs/>
          <w:sz w:val="24"/>
          <w:szCs w:val="24"/>
        </w:rPr>
        <w:t>N. [</w:t>
      </w:r>
      <w:proofErr w:type="spellStart"/>
      <w:r w:rsidR="006A79FC">
        <w:rPr>
          <w:bCs/>
          <w:sz w:val="24"/>
          <w:szCs w:val="24"/>
        </w:rPr>
        <w:t>numero_prot</w:t>
      </w:r>
      <w:r w:rsidR="00BA3B86">
        <w:rPr>
          <w:bCs/>
          <w:sz w:val="24"/>
          <w:szCs w:val="24"/>
        </w:rPr>
        <w:t>o</w:t>
      </w:r>
      <w:r w:rsidR="006A79FC">
        <w:rPr>
          <w:bCs/>
          <w:sz w:val="24"/>
          <w:szCs w:val="24"/>
        </w:rPr>
        <w:t>collo</w:t>
      </w:r>
      <w:proofErr w:type="spellEnd"/>
      <w:r w:rsidR="006A79FC">
        <w:rPr>
          <w:bCs/>
          <w:sz w:val="24"/>
          <w:szCs w:val="24"/>
        </w:rPr>
        <w:t xml:space="preserve">] </w:t>
      </w:r>
      <w:r w:rsidR="00D1578A">
        <w:rPr>
          <w:sz w:val="24"/>
          <w:szCs w:val="24"/>
        </w:rPr>
        <w:t xml:space="preserve">avente per oggetto </w:t>
      </w:r>
      <w:r w:rsidR="006A79FC" w:rsidRPr="006A79FC">
        <w:rPr>
          <w:sz w:val="24"/>
          <w:szCs w:val="24"/>
        </w:rPr>
        <w:t>”[</w:t>
      </w:r>
      <w:proofErr w:type="spellStart"/>
      <w:r w:rsidR="006A79FC" w:rsidRPr="006A79FC">
        <w:rPr>
          <w:sz w:val="24"/>
          <w:szCs w:val="24"/>
        </w:rPr>
        <w:t>descrizione_intervento</w:t>
      </w:r>
      <w:r w:rsidR="00772A21">
        <w:rPr>
          <w:sz w:val="24"/>
          <w:szCs w:val="24"/>
        </w:rPr>
        <w:t>;strconv</w:t>
      </w:r>
      <w:proofErr w:type="spellEnd"/>
      <w:r w:rsidR="00772A21">
        <w:rPr>
          <w:sz w:val="24"/>
          <w:szCs w:val="24"/>
        </w:rPr>
        <w:t>=no</w:t>
      </w:r>
      <w:r w:rsidR="006A79FC" w:rsidRPr="006A79FC">
        <w:rPr>
          <w:sz w:val="24"/>
          <w:szCs w:val="24"/>
        </w:rPr>
        <w:t>]”</w:t>
      </w:r>
    </w:p>
    <w:p w14:paraId="68DFA58A" w14:textId="5357B26A" w:rsidR="006A79FC" w:rsidRDefault="006A79FC" w:rsidP="006A79FC">
      <w:pPr>
        <w:rPr>
          <w:sz w:val="24"/>
          <w:szCs w:val="24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493"/>
      </w:tblGrid>
      <w:tr w:rsidR="006A79FC" w:rsidRPr="00D219F9" w14:paraId="736DAD58" w14:textId="77777777" w:rsidTr="00756503">
        <w:tc>
          <w:tcPr>
            <w:tcW w:w="4253" w:type="dxa"/>
          </w:tcPr>
          <w:p w14:paraId="378B956A" w14:textId="77777777" w:rsidR="006A79FC" w:rsidRPr="00D219F9" w:rsidRDefault="006A79FC" w:rsidP="00756503">
            <w:pPr>
              <w:pStyle w:val="Corpotesto"/>
              <w:tabs>
                <w:tab w:val="left" w:pos="1276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5493" w:type="dxa"/>
          </w:tcPr>
          <w:p w14:paraId="00EFDA34" w14:textId="77777777" w:rsidR="006A79FC" w:rsidRPr="00D219F9" w:rsidRDefault="006A79FC" w:rsidP="00756503">
            <w:pPr>
              <w:pStyle w:val="Corpotesto"/>
              <w:tabs>
                <w:tab w:val="left" w:pos="1276"/>
              </w:tabs>
              <w:contextualSpacing/>
              <w:rPr>
                <w:sz w:val="22"/>
                <w:szCs w:val="22"/>
              </w:rPr>
            </w:pPr>
            <w:r w:rsidRPr="00D219F9">
              <w:rPr>
                <w:sz w:val="22"/>
                <w:szCs w:val="22"/>
              </w:rPr>
              <w:t>[</w:t>
            </w:r>
            <w:proofErr w:type="spellStart"/>
            <w:r w:rsidRPr="00D219F9">
              <w:rPr>
                <w:sz w:val="22"/>
                <w:szCs w:val="22"/>
              </w:rPr>
              <w:t>fisica_cognome</w:t>
            </w:r>
            <w:proofErr w:type="spellEnd"/>
            <w:r w:rsidRPr="00D219F9">
              <w:rPr>
                <w:sz w:val="22"/>
                <w:szCs w:val="22"/>
              </w:rPr>
              <w:t>] [</w:t>
            </w:r>
            <w:proofErr w:type="spellStart"/>
            <w:r w:rsidRPr="00D219F9">
              <w:rPr>
                <w:sz w:val="22"/>
                <w:szCs w:val="22"/>
              </w:rPr>
              <w:t>fisica_nome</w:t>
            </w:r>
            <w:proofErr w:type="spellEnd"/>
            <w:r w:rsidRPr="00D219F9">
              <w:rPr>
                <w:sz w:val="22"/>
                <w:szCs w:val="22"/>
              </w:rPr>
              <w:t>]</w:t>
            </w:r>
          </w:p>
          <w:p w14:paraId="0C92B670" w14:textId="77777777" w:rsidR="006A79FC" w:rsidRPr="00D219F9" w:rsidRDefault="006A79FC" w:rsidP="00756503">
            <w:pPr>
              <w:pStyle w:val="Corpotesto"/>
              <w:tabs>
                <w:tab w:val="left" w:pos="1276"/>
              </w:tabs>
              <w:contextualSpacing/>
              <w:rPr>
                <w:sz w:val="22"/>
                <w:szCs w:val="22"/>
              </w:rPr>
            </w:pPr>
            <w:r w:rsidRPr="00D219F9">
              <w:rPr>
                <w:sz w:val="22"/>
                <w:szCs w:val="22"/>
              </w:rPr>
              <w:t>[</w:t>
            </w:r>
            <w:proofErr w:type="spellStart"/>
            <w:r w:rsidRPr="00D219F9">
              <w:rPr>
                <w:sz w:val="22"/>
                <w:szCs w:val="22"/>
              </w:rPr>
              <w:t>fisica_indirizzo</w:t>
            </w:r>
            <w:proofErr w:type="spellEnd"/>
            <w:r w:rsidRPr="00D219F9">
              <w:rPr>
                <w:sz w:val="22"/>
                <w:szCs w:val="22"/>
              </w:rPr>
              <w:t>] [</w:t>
            </w:r>
            <w:proofErr w:type="spellStart"/>
            <w:r w:rsidRPr="00D219F9">
              <w:rPr>
                <w:sz w:val="22"/>
                <w:szCs w:val="22"/>
              </w:rPr>
              <w:t>fisica_civico</w:t>
            </w:r>
            <w:proofErr w:type="spellEnd"/>
            <w:r w:rsidRPr="00D219F9">
              <w:rPr>
                <w:sz w:val="22"/>
                <w:szCs w:val="22"/>
              </w:rPr>
              <w:t>] – [</w:t>
            </w:r>
            <w:proofErr w:type="spellStart"/>
            <w:r w:rsidRPr="00D219F9">
              <w:rPr>
                <w:sz w:val="22"/>
                <w:szCs w:val="22"/>
              </w:rPr>
              <w:t>fisica_cap</w:t>
            </w:r>
            <w:proofErr w:type="spellEnd"/>
            <w:r w:rsidRPr="00D219F9">
              <w:rPr>
                <w:sz w:val="22"/>
                <w:szCs w:val="22"/>
              </w:rPr>
              <w:t>]</w:t>
            </w:r>
          </w:p>
        </w:tc>
      </w:tr>
      <w:tr w:rsidR="006A79FC" w:rsidRPr="00D219F9" w14:paraId="4AF0C4AE" w14:textId="77777777" w:rsidTr="00756503">
        <w:tc>
          <w:tcPr>
            <w:tcW w:w="4253" w:type="dxa"/>
          </w:tcPr>
          <w:p w14:paraId="519FF953" w14:textId="77777777" w:rsidR="006A79FC" w:rsidRPr="00D219F9" w:rsidRDefault="006A79FC" w:rsidP="00756503">
            <w:pPr>
              <w:pStyle w:val="Corpotesto"/>
              <w:tabs>
                <w:tab w:val="left" w:pos="1276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5493" w:type="dxa"/>
          </w:tcPr>
          <w:p w14:paraId="012CBA0D" w14:textId="77777777" w:rsidR="006A79FC" w:rsidRPr="00D219F9" w:rsidRDefault="006A79FC" w:rsidP="00756503">
            <w:pPr>
              <w:pStyle w:val="Corpotesto"/>
              <w:tabs>
                <w:tab w:val="left" w:pos="1276"/>
              </w:tabs>
              <w:contextualSpacing/>
              <w:rPr>
                <w:sz w:val="22"/>
                <w:szCs w:val="22"/>
              </w:rPr>
            </w:pPr>
            <w:r w:rsidRPr="00D219F9">
              <w:rPr>
                <w:sz w:val="22"/>
                <w:szCs w:val="22"/>
              </w:rPr>
              <w:t>[</w:t>
            </w:r>
            <w:proofErr w:type="spellStart"/>
            <w:r w:rsidRPr="00D219F9">
              <w:rPr>
                <w:sz w:val="22"/>
                <w:szCs w:val="22"/>
              </w:rPr>
              <w:t>anagrafica_soggetti.fisica_cognome;block</w:t>
            </w:r>
            <w:proofErr w:type="spellEnd"/>
            <w:r w:rsidRPr="00D219F9">
              <w:rPr>
                <w:sz w:val="22"/>
                <w:szCs w:val="22"/>
              </w:rPr>
              <w:t>=</w:t>
            </w:r>
            <w:proofErr w:type="spellStart"/>
            <w:r w:rsidRPr="00D219F9">
              <w:rPr>
                <w:sz w:val="22"/>
                <w:szCs w:val="22"/>
              </w:rPr>
              <w:t>tbs:row</w:t>
            </w:r>
            <w:proofErr w:type="spellEnd"/>
            <w:r w:rsidRPr="00D219F9">
              <w:rPr>
                <w:sz w:val="22"/>
                <w:szCs w:val="22"/>
              </w:rPr>
              <w:t>] [</w:t>
            </w:r>
            <w:proofErr w:type="spellStart"/>
            <w:r w:rsidRPr="00D219F9">
              <w:rPr>
                <w:sz w:val="22"/>
                <w:szCs w:val="22"/>
              </w:rPr>
              <w:t>anagrafica_soggetti.fisica_nome</w:t>
            </w:r>
            <w:proofErr w:type="spellEnd"/>
            <w:r w:rsidRPr="00D219F9">
              <w:rPr>
                <w:sz w:val="22"/>
                <w:szCs w:val="22"/>
              </w:rPr>
              <w:t>],</w:t>
            </w:r>
          </w:p>
          <w:p w14:paraId="2BEA307B" w14:textId="77777777" w:rsidR="006A79FC" w:rsidRPr="00D219F9" w:rsidRDefault="006A79FC" w:rsidP="00756503">
            <w:pPr>
              <w:pStyle w:val="Corpotesto"/>
              <w:tabs>
                <w:tab w:val="left" w:pos="1276"/>
              </w:tabs>
              <w:contextualSpacing/>
              <w:rPr>
                <w:sz w:val="22"/>
                <w:szCs w:val="22"/>
              </w:rPr>
            </w:pPr>
            <w:r w:rsidRPr="00D219F9">
              <w:rPr>
                <w:sz w:val="22"/>
                <w:szCs w:val="22"/>
              </w:rPr>
              <w:t>[</w:t>
            </w:r>
            <w:proofErr w:type="spellStart"/>
            <w:r w:rsidRPr="00D219F9">
              <w:rPr>
                <w:sz w:val="22"/>
                <w:szCs w:val="22"/>
              </w:rPr>
              <w:t>anagrafica_soggetti.fisica_indirizzo</w:t>
            </w:r>
            <w:proofErr w:type="spellEnd"/>
            <w:r w:rsidRPr="00D219F9">
              <w:rPr>
                <w:sz w:val="22"/>
                <w:szCs w:val="22"/>
              </w:rPr>
              <w:t>] [</w:t>
            </w:r>
            <w:proofErr w:type="spellStart"/>
            <w:r w:rsidRPr="00D219F9">
              <w:rPr>
                <w:sz w:val="22"/>
                <w:szCs w:val="22"/>
              </w:rPr>
              <w:t>anagrafica_soggetti.fisica_civico</w:t>
            </w:r>
            <w:proofErr w:type="spellEnd"/>
            <w:r w:rsidRPr="00D219F9">
              <w:rPr>
                <w:sz w:val="22"/>
                <w:szCs w:val="22"/>
              </w:rPr>
              <w:t xml:space="preserve">] – </w:t>
            </w:r>
          </w:p>
          <w:p w14:paraId="5252BB85" w14:textId="77777777" w:rsidR="006A79FC" w:rsidRPr="00D219F9" w:rsidRDefault="006A79FC" w:rsidP="00756503">
            <w:pPr>
              <w:pStyle w:val="Corpotesto"/>
              <w:tabs>
                <w:tab w:val="left" w:pos="1276"/>
              </w:tabs>
              <w:contextualSpacing/>
              <w:rPr>
                <w:sz w:val="22"/>
                <w:szCs w:val="22"/>
              </w:rPr>
            </w:pPr>
            <w:r w:rsidRPr="00D219F9">
              <w:rPr>
                <w:sz w:val="22"/>
                <w:szCs w:val="22"/>
              </w:rPr>
              <w:t>[</w:t>
            </w:r>
            <w:proofErr w:type="spellStart"/>
            <w:r w:rsidRPr="00D219F9">
              <w:rPr>
                <w:sz w:val="22"/>
                <w:szCs w:val="22"/>
              </w:rPr>
              <w:t>anagrafica_soggetti.fisica_cap</w:t>
            </w:r>
            <w:proofErr w:type="spellEnd"/>
            <w:r w:rsidRPr="00D219F9">
              <w:rPr>
                <w:sz w:val="22"/>
                <w:szCs w:val="22"/>
              </w:rPr>
              <w:t>] [</w:t>
            </w:r>
            <w:proofErr w:type="spellStart"/>
            <w:r w:rsidRPr="00D219F9">
              <w:rPr>
                <w:sz w:val="22"/>
                <w:szCs w:val="22"/>
              </w:rPr>
              <w:t>anagrafica_soggetti.fisica_comune</w:t>
            </w:r>
            <w:proofErr w:type="spellEnd"/>
            <w:r w:rsidRPr="00D219F9">
              <w:rPr>
                <w:sz w:val="22"/>
                <w:szCs w:val="22"/>
              </w:rPr>
              <w:t>] [</w:t>
            </w:r>
            <w:proofErr w:type="spellStart"/>
            <w:r w:rsidRPr="00D219F9">
              <w:rPr>
                <w:sz w:val="22"/>
                <w:szCs w:val="22"/>
              </w:rPr>
              <w:t>anagrafica_soggetti.fisica_provincia</w:t>
            </w:r>
            <w:proofErr w:type="spellEnd"/>
            <w:r w:rsidRPr="00D219F9">
              <w:rPr>
                <w:sz w:val="22"/>
                <w:szCs w:val="22"/>
              </w:rPr>
              <w:t>]</w:t>
            </w:r>
          </w:p>
        </w:tc>
      </w:tr>
      <w:tr w:rsidR="006A79FC" w:rsidRPr="00D219F9" w14:paraId="4C4CA05B" w14:textId="77777777" w:rsidTr="00756503">
        <w:tc>
          <w:tcPr>
            <w:tcW w:w="4253" w:type="dxa"/>
          </w:tcPr>
          <w:p w14:paraId="11B623D3" w14:textId="77777777" w:rsidR="006A79FC" w:rsidRPr="00D219F9" w:rsidRDefault="006A79FC" w:rsidP="00756503">
            <w:pPr>
              <w:pStyle w:val="Corpotesto"/>
              <w:tabs>
                <w:tab w:val="left" w:pos="1276"/>
              </w:tabs>
              <w:contextualSpacing/>
              <w:jc w:val="right"/>
              <w:rPr>
                <w:sz w:val="22"/>
                <w:szCs w:val="22"/>
              </w:rPr>
            </w:pPr>
            <w:r w:rsidRPr="00D219F9">
              <w:rPr>
                <w:sz w:val="22"/>
                <w:szCs w:val="22"/>
              </w:rPr>
              <w:t>E p.c.</w:t>
            </w:r>
          </w:p>
        </w:tc>
        <w:tc>
          <w:tcPr>
            <w:tcW w:w="5493" w:type="dxa"/>
          </w:tcPr>
          <w:p w14:paraId="13891C9D" w14:textId="77777777" w:rsidR="006A79FC" w:rsidRPr="00D219F9" w:rsidRDefault="006A79FC" w:rsidP="00756503">
            <w:pPr>
              <w:pStyle w:val="Corpotesto"/>
              <w:tabs>
                <w:tab w:val="left" w:pos="1276"/>
              </w:tabs>
              <w:contextualSpacing/>
              <w:rPr>
                <w:sz w:val="22"/>
                <w:szCs w:val="22"/>
              </w:rPr>
            </w:pPr>
            <w:r w:rsidRPr="00D219F9">
              <w:rPr>
                <w:sz w:val="22"/>
                <w:szCs w:val="22"/>
              </w:rPr>
              <w:t>[</w:t>
            </w:r>
            <w:proofErr w:type="spellStart"/>
            <w:r w:rsidRPr="00D219F9">
              <w:rPr>
                <w:sz w:val="22"/>
                <w:szCs w:val="22"/>
              </w:rPr>
              <w:t>progettista_cognome</w:t>
            </w:r>
            <w:proofErr w:type="spellEnd"/>
            <w:r w:rsidRPr="00D219F9">
              <w:rPr>
                <w:sz w:val="22"/>
                <w:szCs w:val="22"/>
              </w:rPr>
              <w:t>] [</w:t>
            </w:r>
            <w:proofErr w:type="spellStart"/>
            <w:r w:rsidRPr="00D219F9">
              <w:rPr>
                <w:sz w:val="22"/>
                <w:szCs w:val="22"/>
              </w:rPr>
              <w:t>progettista_nome</w:t>
            </w:r>
            <w:proofErr w:type="spellEnd"/>
            <w:r w:rsidRPr="00D219F9">
              <w:rPr>
                <w:sz w:val="22"/>
                <w:szCs w:val="22"/>
              </w:rPr>
              <w:t>]</w:t>
            </w:r>
          </w:p>
          <w:p w14:paraId="0E1B670A" w14:textId="77777777" w:rsidR="006A79FC" w:rsidRPr="00D219F9" w:rsidRDefault="006A79FC" w:rsidP="00756503">
            <w:pPr>
              <w:pStyle w:val="Corpotesto"/>
              <w:tabs>
                <w:tab w:val="left" w:pos="1276"/>
              </w:tabs>
              <w:contextualSpacing/>
              <w:rPr>
                <w:sz w:val="22"/>
                <w:szCs w:val="22"/>
              </w:rPr>
            </w:pPr>
            <w:r w:rsidRPr="00D219F9">
              <w:rPr>
                <w:sz w:val="22"/>
                <w:szCs w:val="22"/>
              </w:rPr>
              <w:t>PEC: [</w:t>
            </w:r>
            <w:proofErr w:type="spellStart"/>
            <w:r w:rsidRPr="00D219F9">
              <w:rPr>
                <w:sz w:val="22"/>
                <w:szCs w:val="22"/>
              </w:rPr>
              <w:t>progettista_pec</w:t>
            </w:r>
            <w:proofErr w:type="spellEnd"/>
            <w:r w:rsidRPr="00D219F9">
              <w:rPr>
                <w:sz w:val="22"/>
                <w:szCs w:val="22"/>
              </w:rPr>
              <w:t>]</w:t>
            </w:r>
          </w:p>
        </w:tc>
      </w:tr>
    </w:tbl>
    <w:p w14:paraId="48C9CBE4" w14:textId="77777777" w:rsidR="00D80451" w:rsidRDefault="00D80451" w:rsidP="00D80451">
      <w:pPr>
        <w:rPr>
          <w:sz w:val="24"/>
          <w:szCs w:val="24"/>
        </w:rPr>
      </w:pPr>
    </w:p>
    <w:p w14:paraId="009FC29F" w14:textId="5D51181F" w:rsidR="00D878DC" w:rsidRDefault="00DB2177" w:rsidP="00BC02E6">
      <w:pPr>
        <w:ind w:left="142" w:firstLine="425"/>
        <w:jc w:val="both"/>
        <w:rPr>
          <w:sz w:val="24"/>
          <w:szCs w:val="24"/>
        </w:rPr>
      </w:pPr>
      <w:r w:rsidRPr="008E4A5C">
        <w:rPr>
          <w:sz w:val="24"/>
          <w:szCs w:val="24"/>
        </w:rPr>
        <w:t xml:space="preserve">In riferimento alla </w:t>
      </w:r>
      <w:r w:rsidR="00632CD3">
        <w:rPr>
          <w:sz w:val="24"/>
          <w:szCs w:val="24"/>
        </w:rPr>
        <w:t>Segnalazione Certificata di Inizio Attività (S.C.I.A.)</w:t>
      </w:r>
      <w:r w:rsidR="00D1578A">
        <w:rPr>
          <w:sz w:val="24"/>
          <w:szCs w:val="24"/>
        </w:rPr>
        <w:t xml:space="preserve"> in oggetto indicata presentata</w:t>
      </w:r>
      <w:r w:rsidR="00D878DC">
        <w:rPr>
          <w:sz w:val="24"/>
          <w:szCs w:val="24"/>
        </w:rPr>
        <w:t xml:space="preserve"> in </w:t>
      </w:r>
      <w:r w:rsidR="006A79FC">
        <w:rPr>
          <w:sz w:val="24"/>
          <w:szCs w:val="24"/>
        </w:rPr>
        <w:t>data</w:t>
      </w:r>
      <w:r w:rsidR="00C217EB">
        <w:rPr>
          <w:sz w:val="24"/>
          <w:szCs w:val="24"/>
        </w:rPr>
        <w:t xml:space="preserve"> </w:t>
      </w:r>
      <w:r w:rsidR="006A79FC">
        <w:rPr>
          <w:sz w:val="24"/>
          <w:szCs w:val="24"/>
        </w:rPr>
        <w:t>[</w:t>
      </w:r>
      <w:proofErr w:type="spellStart"/>
      <w:r w:rsidR="006A79FC">
        <w:rPr>
          <w:sz w:val="24"/>
          <w:szCs w:val="24"/>
        </w:rPr>
        <w:t>data_protocollo</w:t>
      </w:r>
      <w:proofErr w:type="spellEnd"/>
      <w:r w:rsidR="006A79FC">
        <w:rPr>
          <w:sz w:val="24"/>
          <w:szCs w:val="24"/>
        </w:rPr>
        <w:t xml:space="preserve">] </w:t>
      </w:r>
      <w:r w:rsidR="00632CD3">
        <w:rPr>
          <w:bCs/>
          <w:sz w:val="24"/>
          <w:szCs w:val="24"/>
        </w:rPr>
        <w:t xml:space="preserve">prot. </w:t>
      </w:r>
      <w:r w:rsidR="006A79FC">
        <w:rPr>
          <w:bCs/>
          <w:sz w:val="24"/>
          <w:szCs w:val="24"/>
        </w:rPr>
        <w:t>n. [</w:t>
      </w:r>
      <w:proofErr w:type="spellStart"/>
      <w:r w:rsidR="006A79FC">
        <w:rPr>
          <w:bCs/>
          <w:sz w:val="24"/>
          <w:szCs w:val="24"/>
        </w:rPr>
        <w:t>numero_protocollo</w:t>
      </w:r>
      <w:proofErr w:type="spellEnd"/>
      <w:r w:rsidR="006A79FC">
        <w:rPr>
          <w:bCs/>
          <w:sz w:val="24"/>
          <w:szCs w:val="24"/>
        </w:rPr>
        <w:t xml:space="preserve">], </w:t>
      </w:r>
      <w:r w:rsidR="00BC02E6">
        <w:rPr>
          <w:sz w:val="24"/>
        </w:rPr>
        <w:t xml:space="preserve">ed in conformità a quanto disposto dagli artt. 7-8 della Legge 241/90 e </w:t>
      </w:r>
      <w:proofErr w:type="spellStart"/>
      <w:r w:rsidR="00BC02E6">
        <w:rPr>
          <w:sz w:val="24"/>
        </w:rPr>
        <w:t>s.m.i.</w:t>
      </w:r>
      <w:proofErr w:type="spellEnd"/>
      <w:r w:rsidR="00BC02E6">
        <w:rPr>
          <w:sz w:val="24"/>
        </w:rPr>
        <w:t xml:space="preserve">, con la presente si informa </w:t>
      </w:r>
      <w:smartTag w:uri="urn:schemas-microsoft-com:office:smarttags" w:element="PersonName">
        <w:smartTagPr>
          <w:attr w:name="ProductID" w:val="lA S.V."/>
        </w:smartTagPr>
        <w:r w:rsidR="00BC02E6">
          <w:rPr>
            <w:sz w:val="24"/>
          </w:rPr>
          <w:t>l</w:t>
        </w:r>
        <w:r w:rsidR="008A30CD">
          <w:rPr>
            <w:sz w:val="24"/>
          </w:rPr>
          <w:t>a</w:t>
        </w:r>
        <w:r w:rsidR="00BC02E6">
          <w:rPr>
            <w:sz w:val="24"/>
          </w:rPr>
          <w:t xml:space="preserve"> S.V.</w:t>
        </w:r>
      </w:smartTag>
      <w:r w:rsidR="00BC02E6">
        <w:rPr>
          <w:sz w:val="24"/>
          <w:szCs w:val="24"/>
        </w:rPr>
        <w:t xml:space="preserve"> che è stato </w:t>
      </w:r>
      <w:r w:rsidR="00BC02E6">
        <w:rPr>
          <w:b/>
          <w:sz w:val="24"/>
          <w:szCs w:val="24"/>
        </w:rPr>
        <w:t>avviato un procedimento amministrativo</w:t>
      </w:r>
      <w:r w:rsidR="00BC02E6">
        <w:rPr>
          <w:sz w:val="24"/>
          <w:szCs w:val="24"/>
        </w:rPr>
        <w:t xml:space="preserve">, a Vs. carico, al fine di dichiarare la </w:t>
      </w:r>
      <w:r w:rsidR="00D878DC">
        <w:rPr>
          <w:sz w:val="24"/>
          <w:szCs w:val="24"/>
        </w:rPr>
        <w:t>segnalazione</w:t>
      </w:r>
      <w:r w:rsidR="00D1578A">
        <w:rPr>
          <w:sz w:val="24"/>
          <w:szCs w:val="24"/>
        </w:rPr>
        <w:t xml:space="preserve"> </w:t>
      </w:r>
      <w:r w:rsidR="0057030B" w:rsidRPr="00BC02E6">
        <w:rPr>
          <w:b/>
          <w:sz w:val="24"/>
          <w:szCs w:val="24"/>
          <w:u w:val="single"/>
        </w:rPr>
        <w:t>improcedibile</w:t>
      </w:r>
      <w:r w:rsidR="00BC02E6">
        <w:rPr>
          <w:sz w:val="24"/>
          <w:szCs w:val="24"/>
        </w:rPr>
        <w:t xml:space="preserve"> per </w:t>
      </w:r>
      <w:r w:rsidR="00D878DC">
        <w:rPr>
          <w:sz w:val="24"/>
          <w:szCs w:val="24"/>
        </w:rPr>
        <w:t>la seguente motivazione:</w:t>
      </w:r>
    </w:p>
    <w:p w14:paraId="0BFA0A9B" w14:textId="77777777" w:rsidR="001A5A16" w:rsidRDefault="00AD2C94" w:rsidP="00D157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275A2AC" w14:textId="77777777" w:rsidR="00D878DC" w:rsidRPr="00F405FA" w:rsidRDefault="00BC02E6" w:rsidP="00733A8F">
      <w:pPr>
        <w:ind w:firstLine="567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Si precisa inoltre che</w:t>
      </w:r>
      <w:r w:rsidR="00733A8F">
        <w:rPr>
          <w:sz w:val="24"/>
          <w:szCs w:val="24"/>
        </w:rPr>
        <w:t xml:space="preserve"> la segnalazione è </w:t>
      </w:r>
      <w:r w:rsidR="008A30CD">
        <w:rPr>
          <w:sz w:val="24"/>
          <w:szCs w:val="24"/>
        </w:rPr>
        <w:t xml:space="preserve">carente </w:t>
      </w:r>
      <w:r w:rsidR="00733A8F">
        <w:rPr>
          <w:sz w:val="24"/>
          <w:szCs w:val="24"/>
        </w:rPr>
        <w:t>di:</w:t>
      </w:r>
    </w:p>
    <w:p w14:paraId="45EE4E9A" w14:textId="77777777" w:rsidR="00D878DC" w:rsidRDefault="00AD2C94" w:rsidP="00733A8F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24A4F49" w14:textId="77777777" w:rsidR="00162D4E" w:rsidRDefault="00AD2C94" w:rsidP="00162D4E">
      <w:pPr>
        <w:numPr>
          <w:ilvl w:val="0"/>
          <w:numId w:val="13"/>
        </w:numPr>
        <w:tabs>
          <w:tab w:val="num" w:pos="12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7D083E0" w14:textId="77777777" w:rsidR="00031FB5" w:rsidRDefault="00AD2C94" w:rsidP="00031FB5">
      <w:pPr>
        <w:numPr>
          <w:ilvl w:val="0"/>
          <w:numId w:val="13"/>
        </w:numPr>
        <w:tabs>
          <w:tab w:val="num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56018D7" w14:textId="77777777" w:rsidR="00D0551C" w:rsidRPr="00B731B0" w:rsidRDefault="00AD2C94" w:rsidP="00031FB5">
      <w:pPr>
        <w:numPr>
          <w:ilvl w:val="0"/>
          <w:numId w:val="13"/>
        </w:numPr>
        <w:tabs>
          <w:tab w:val="num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2A5E29A" w14:textId="77777777" w:rsidR="00031FB5" w:rsidRDefault="00AD2C94" w:rsidP="00031FB5">
      <w:pPr>
        <w:numPr>
          <w:ilvl w:val="0"/>
          <w:numId w:val="13"/>
        </w:numPr>
        <w:tabs>
          <w:tab w:val="num" w:pos="900"/>
          <w:tab w:val="num" w:pos="12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0F2D00A" w14:textId="77777777" w:rsidR="00BC02E6" w:rsidRDefault="00AD2C94" w:rsidP="00AD2C9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E23DBE9" w14:textId="7D9FC360" w:rsidR="00BC02E6" w:rsidRDefault="00BC02E6" w:rsidP="00BC02E6">
      <w:pPr>
        <w:ind w:firstLine="425"/>
        <w:jc w:val="both"/>
        <w:rPr>
          <w:sz w:val="24"/>
        </w:rPr>
      </w:pPr>
      <w:r>
        <w:rPr>
          <w:sz w:val="24"/>
        </w:rPr>
        <w:t xml:space="preserve">   Si comunica inoltre che, ai sensi degli artt. 4-5-6 della predetta Legge 241/90, il responsabile del procedimento è </w:t>
      </w:r>
      <w:r w:rsidR="006A79FC">
        <w:rPr>
          <w:sz w:val="24"/>
        </w:rPr>
        <w:t>[</w:t>
      </w:r>
      <w:r w:rsidR="00FF62BC">
        <w:rPr>
          <w:sz w:val="24"/>
        </w:rPr>
        <w:t>istruttore</w:t>
      </w:r>
      <w:r w:rsidR="006A79FC">
        <w:rPr>
          <w:sz w:val="24"/>
        </w:rPr>
        <w:t xml:space="preserve">] </w:t>
      </w:r>
      <w:r>
        <w:rPr>
          <w:sz w:val="24"/>
        </w:rPr>
        <w:t>(UFFICIO GES</w:t>
      </w:r>
      <w:r w:rsidR="00AD2C94">
        <w:rPr>
          <w:sz w:val="24"/>
        </w:rPr>
        <w:t>TIONE TERRITORIO tel. 0331/30</w:t>
      </w:r>
      <w:r w:rsidR="006A79FC">
        <w:rPr>
          <w:sz w:val="24"/>
        </w:rPr>
        <w:t>3___</w:t>
      </w:r>
      <w:r w:rsidR="00AD2C94">
        <w:rPr>
          <w:sz w:val="24"/>
        </w:rPr>
        <w:t xml:space="preserve">)  </w:t>
      </w:r>
    </w:p>
    <w:p w14:paraId="70B8670A" w14:textId="38D1B24E" w:rsidR="00B22218" w:rsidRDefault="00BC02E6" w:rsidP="00BC02E6">
      <w:pPr>
        <w:ind w:firstLine="425"/>
        <w:jc w:val="both"/>
        <w:rPr>
          <w:sz w:val="24"/>
        </w:rPr>
      </w:pPr>
      <w:r>
        <w:rPr>
          <w:sz w:val="24"/>
        </w:rPr>
        <w:t xml:space="preserve">  </w:t>
      </w:r>
      <w:smartTag w:uri="urn:schemas-microsoft-com:office:smarttags" w:element="PersonName">
        <w:smartTagPr>
          <w:attr w:name="ProductID" w:val="lA S.V."/>
        </w:smartTagPr>
        <w:r>
          <w:rPr>
            <w:sz w:val="24"/>
          </w:rPr>
          <w:t>La S.V.</w:t>
        </w:r>
      </w:smartTag>
      <w:r>
        <w:rPr>
          <w:sz w:val="24"/>
        </w:rPr>
        <w:t xml:space="preserve"> </w:t>
      </w:r>
      <w:r w:rsidR="006A79FC">
        <w:rPr>
          <w:sz w:val="24"/>
        </w:rPr>
        <w:t>è pertanto</w:t>
      </w:r>
      <w:r>
        <w:rPr>
          <w:sz w:val="24"/>
        </w:rPr>
        <w:t xml:space="preserve"> invitata a </w:t>
      </w:r>
      <w:r w:rsidR="00B22218" w:rsidRPr="00B22218">
        <w:rPr>
          <w:b/>
          <w:sz w:val="24"/>
          <w:u w:val="single"/>
        </w:rPr>
        <w:t>sospendere i lavori</w:t>
      </w:r>
      <w:r w:rsidR="00B22218">
        <w:rPr>
          <w:b/>
          <w:sz w:val="24"/>
          <w:u w:val="single"/>
        </w:rPr>
        <w:t xml:space="preserve"> e rimuovere gli eventuali effetti dannosi</w:t>
      </w:r>
      <w:r w:rsidR="008A30CD">
        <w:rPr>
          <w:b/>
          <w:sz w:val="24"/>
          <w:u w:val="single"/>
        </w:rPr>
        <w:t xml:space="preserve"> causati,</w:t>
      </w:r>
      <w:r w:rsidR="00B22218">
        <w:rPr>
          <w:sz w:val="24"/>
        </w:rPr>
        <w:t xml:space="preserve"> ai sensi dell’art.19 </w:t>
      </w:r>
      <w:r w:rsidR="00AD2C94">
        <w:rPr>
          <w:sz w:val="24"/>
        </w:rPr>
        <w:t>comma 3 della Legge 241/90</w:t>
      </w:r>
      <w:r w:rsidR="00B22218">
        <w:rPr>
          <w:sz w:val="24"/>
        </w:rPr>
        <w:t xml:space="preserve"> e a </w:t>
      </w:r>
      <w:r>
        <w:rPr>
          <w:sz w:val="24"/>
        </w:rPr>
        <w:t xml:space="preserve">presentare, entro il termine massimo di giorni </w:t>
      </w:r>
      <w:r w:rsidR="00B22218">
        <w:rPr>
          <w:sz w:val="24"/>
        </w:rPr>
        <w:t>trenta</w:t>
      </w:r>
      <w:r>
        <w:rPr>
          <w:sz w:val="24"/>
        </w:rPr>
        <w:t xml:space="preserve"> (</w:t>
      </w:r>
      <w:r w:rsidR="00B22218">
        <w:rPr>
          <w:sz w:val="24"/>
        </w:rPr>
        <w:t>30</w:t>
      </w:r>
      <w:r w:rsidR="00AD2C94">
        <w:rPr>
          <w:sz w:val="24"/>
        </w:rPr>
        <w:t>)</w:t>
      </w:r>
      <w:r>
        <w:rPr>
          <w:sz w:val="24"/>
        </w:rPr>
        <w:t xml:space="preserve"> dalla notifica della presente, memorie e documenti </w:t>
      </w:r>
      <w:r w:rsidR="00B22218">
        <w:rPr>
          <w:sz w:val="24"/>
        </w:rPr>
        <w:t>necessari a conformare alla normativa vigente l’intervento</w:t>
      </w:r>
      <w:r>
        <w:rPr>
          <w:sz w:val="24"/>
        </w:rPr>
        <w:t>.</w:t>
      </w:r>
    </w:p>
    <w:p w14:paraId="6D55CBF6" w14:textId="77777777" w:rsidR="00BC02E6" w:rsidRDefault="00BC02E6" w:rsidP="00BC02E6">
      <w:pPr>
        <w:ind w:firstLine="425"/>
        <w:jc w:val="both"/>
        <w:rPr>
          <w:sz w:val="24"/>
        </w:rPr>
      </w:pPr>
      <w:r>
        <w:rPr>
          <w:sz w:val="24"/>
        </w:rPr>
        <w:t xml:space="preserve"> </w:t>
      </w:r>
    </w:p>
    <w:p w14:paraId="0F7E9AC6" w14:textId="77777777" w:rsidR="00BC02E6" w:rsidRDefault="00AD2C94" w:rsidP="00BC02E6">
      <w:pPr>
        <w:ind w:firstLine="425"/>
        <w:jc w:val="both"/>
      </w:pPr>
      <w:r>
        <w:rPr>
          <w:sz w:val="24"/>
        </w:rPr>
        <w:t xml:space="preserve">  Nel rimanere a </w:t>
      </w:r>
      <w:r w:rsidR="00BC02E6">
        <w:rPr>
          <w:sz w:val="24"/>
        </w:rPr>
        <w:t>disposizione, per eventuali chiarimenti in merito, si porgono distinti saluti.</w:t>
      </w:r>
      <w:r w:rsidR="00BC02E6">
        <w:tab/>
      </w:r>
    </w:p>
    <w:p w14:paraId="070461E5" w14:textId="77777777" w:rsidR="00BC02E6" w:rsidRDefault="00BC02E6" w:rsidP="00BC02E6">
      <w:pPr>
        <w:ind w:firstLine="425"/>
        <w:jc w:val="both"/>
      </w:pPr>
    </w:p>
    <w:p w14:paraId="4E2C3800" w14:textId="77777777" w:rsidR="00BC02E6" w:rsidRDefault="00BC02E6" w:rsidP="00632CD3">
      <w:pPr>
        <w:ind w:left="567"/>
        <w:jc w:val="both"/>
        <w:rPr>
          <w:sz w:val="24"/>
          <w:szCs w:val="24"/>
        </w:rPr>
      </w:pPr>
    </w:p>
    <w:p w14:paraId="116D3F7B" w14:textId="77777777" w:rsidR="00D80451" w:rsidRDefault="00D80451" w:rsidP="00D80451">
      <w:pPr>
        <w:pStyle w:val="Titolo1"/>
        <w:tabs>
          <w:tab w:val="center" w:pos="7371"/>
        </w:tabs>
        <w:rPr>
          <w:szCs w:val="24"/>
        </w:rPr>
      </w:pPr>
    </w:p>
    <w:p w14:paraId="2728FF3E" w14:textId="77777777" w:rsidR="00D80451" w:rsidRPr="00007C05" w:rsidRDefault="00D80451" w:rsidP="00C659A9">
      <w:pPr>
        <w:pStyle w:val="Titolo4"/>
        <w:spacing w:before="0" w:after="0"/>
        <w:ind w:left="2691" w:firstLine="141"/>
        <w:rPr>
          <w:b w:val="0"/>
          <w:sz w:val="24"/>
          <w:szCs w:val="24"/>
        </w:rPr>
      </w:pPr>
      <w:r w:rsidRPr="00007C05">
        <w:rPr>
          <w:b w:val="0"/>
          <w:sz w:val="24"/>
          <w:szCs w:val="24"/>
        </w:rPr>
        <w:t xml:space="preserve">                          </w:t>
      </w:r>
      <w:r w:rsidR="00AD2C94">
        <w:rPr>
          <w:b w:val="0"/>
          <w:sz w:val="24"/>
          <w:szCs w:val="24"/>
        </w:rPr>
        <w:t xml:space="preserve">                                        IL</w:t>
      </w:r>
      <w:r>
        <w:rPr>
          <w:b w:val="0"/>
          <w:sz w:val="24"/>
          <w:szCs w:val="24"/>
        </w:rPr>
        <w:t xml:space="preserve"> </w:t>
      </w:r>
      <w:r w:rsidRPr="00007C05">
        <w:rPr>
          <w:b w:val="0"/>
          <w:sz w:val="24"/>
          <w:szCs w:val="24"/>
        </w:rPr>
        <w:t>RESPONSABILE</w:t>
      </w:r>
    </w:p>
    <w:p w14:paraId="6AD4B1C8" w14:textId="77777777" w:rsidR="00D80451" w:rsidRPr="00007C05" w:rsidRDefault="00D80451" w:rsidP="00D80451">
      <w:pPr>
        <w:pStyle w:val="Titolo3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</w:t>
      </w:r>
      <w:r w:rsidRPr="00007C05">
        <w:rPr>
          <w:rFonts w:ascii="Times New Roman" w:hAnsi="Times New Roman"/>
          <w:b w:val="0"/>
          <w:sz w:val="24"/>
          <w:szCs w:val="24"/>
        </w:rPr>
        <w:tab/>
      </w:r>
      <w:r w:rsidRPr="00007C05">
        <w:rPr>
          <w:rFonts w:ascii="Times New Roman" w:hAnsi="Times New Roman"/>
          <w:b w:val="0"/>
          <w:sz w:val="24"/>
          <w:szCs w:val="24"/>
        </w:rPr>
        <w:tab/>
      </w:r>
      <w:r w:rsidRPr="00007C05">
        <w:rPr>
          <w:rFonts w:ascii="Times New Roman" w:hAnsi="Times New Roman"/>
          <w:b w:val="0"/>
          <w:sz w:val="24"/>
          <w:szCs w:val="24"/>
        </w:rPr>
        <w:tab/>
      </w:r>
      <w:r w:rsidRPr="00007C05">
        <w:rPr>
          <w:rFonts w:ascii="Times New Roman" w:hAnsi="Times New Roman"/>
          <w:b w:val="0"/>
          <w:sz w:val="24"/>
          <w:szCs w:val="24"/>
        </w:rPr>
        <w:tab/>
      </w:r>
      <w:r w:rsidRPr="00007C05">
        <w:rPr>
          <w:rFonts w:ascii="Times New Roman" w:hAnsi="Times New Roman"/>
          <w:b w:val="0"/>
          <w:sz w:val="24"/>
          <w:szCs w:val="24"/>
        </w:rPr>
        <w:tab/>
        <w:t xml:space="preserve">        </w:t>
      </w:r>
      <w:r>
        <w:rPr>
          <w:rFonts w:ascii="Times New Roman" w:hAnsi="Times New Roman"/>
          <w:b w:val="0"/>
          <w:sz w:val="24"/>
          <w:szCs w:val="24"/>
        </w:rPr>
        <w:t xml:space="preserve">     </w:t>
      </w:r>
      <w:r w:rsidR="00C659A9">
        <w:rPr>
          <w:rFonts w:ascii="Times New Roman" w:hAnsi="Times New Roman"/>
          <w:b w:val="0"/>
          <w:sz w:val="24"/>
          <w:szCs w:val="24"/>
        </w:rPr>
        <w:tab/>
      </w:r>
      <w:r w:rsidR="00C659A9">
        <w:rPr>
          <w:rFonts w:ascii="Times New Roman" w:hAnsi="Times New Roman"/>
          <w:b w:val="0"/>
          <w:sz w:val="24"/>
          <w:szCs w:val="24"/>
        </w:rPr>
        <w:tab/>
      </w:r>
      <w:r w:rsidR="00C659A9">
        <w:rPr>
          <w:rFonts w:ascii="Times New Roman" w:hAnsi="Times New Roman"/>
          <w:b w:val="0"/>
          <w:sz w:val="24"/>
          <w:szCs w:val="24"/>
        </w:rPr>
        <w:tab/>
        <w:t xml:space="preserve">    </w:t>
      </w:r>
      <w:r w:rsidR="00AD2C94">
        <w:rPr>
          <w:rFonts w:ascii="Times New Roman" w:hAnsi="Times New Roman"/>
          <w:b w:val="0"/>
          <w:sz w:val="24"/>
          <w:szCs w:val="24"/>
        </w:rPr>
        <w:t xml:space="preserve">Area </w:t>
      </w:r>
      <w:r w:rsidRPr="00007C05">
        <w:rPr>
          <w:rFonts w:ascii="Times New Roman" w:hAnsi="Times New Roman"/>
          <w:b w:val="0"/>
          <w:sz w:val="24"/>
          <w:szCs w:val="24"/>
        </w:rPr>
        <w:t>Gestione Territorio</w:t>
      </w:r>
    </w:p>
    <w:p w14:paraId="7CB531B3" w14:textId="77777777" w:rsidR="00D80451" w:rsidRDefault="00D80451" w:rsidP="00D80451">
      <w:pPr>
        <w:ind w:left="5664"/>
        <w:rPr>
          <w:sz w:val="24"/>
        </w:rPr>
      </w:pPr>
    </w:p>
    <w:p w14:paraId="4E409D88" w14:textId="77777777" w:rsidR="00D80451" w:rsidRDefault="00D80451" w:rsidP="00D80451">
      <w:pPr>
        <w:rPr>
          <w:sz w:val="24"/>
        </w:rPr>
      </w:pPr>
      <w:r>
        <w:rPr>
          <w:sz w:val="24"/>
        </w:rPr>
        <w:lastRenderedPageBreak/>
        <w:t xml:space="preserve">                                                         </w:t>
      </w:r>
      <w:r w:rsidR="00C659A9">
        <w:rPr>
          <w:sz w:val="24"/>
        </w:rPr>
        <w:tab/>
      </w:r>
      <w:r w:rsidR="00C659A9">
        <w:rPr>
          <w:sz w:val="24"/>
        </w:rPr>
        <w:tab/>
      </w:r>
      <w:r w:rsidR="00C659A9">
        <w:rPr>
          <w:sz w:val="24"/>
        </w:rPr>
        <w:tab/>
      </w:r>
      <w:r w:rsidR="00C659A9">
        <w:rPr>
          <w:sz w:val="24"/>
        </w:rPr>
        <w:tab/>
      </w:r>
      <w:r>
        <w:rPr>
          <w:sz w:val="24"/>
        </w:rPr>
        <w:t xml:space="preserve"> </w:t>
      </w:r>
      <w:r w:rsidR="00AD2C94">
        <w:rPr>
          <w:sz w:val="24"/>
        </w:rPr>
        <w:t xml:space="preserve">          </w:t>
      </w:r>
      <w:r>
        <w:rPr>
          <w:sz w:val="24"/>
        </w:rPr>
        <w:t>___________________________</w:t>
      </w:r>
    </w:p>
    <w:p w14:paraId="1FE84DD7" w14:textId="77777777" w:rsidR="00D80451" w:rsidRDefault="00D80451" w:rsidP="00D80451">
      <w:r>
        <w:t xml:space="preserve">                                                                                                 </w:t>
      </w:r>
      <w:r w:rsidR="00C659A9">
        <w:tab/>
        <w:t xml:space="preserve">     </w:t>
      </w:r>
      <w:r w:rsidR="00C659A9">
        <w:tab/>
      </w:r>
      <w:r w:rsidR="00C659A9">
        <w:tab/>
      </w:r>
      <w:r w:rsidR="00AD2C94">
        <w:t xml:space="preserve">              Geom. Fabio Marziali</w:t>
      </w:r>
    </w:p>
    <w:p w14:paraId="2DFEE602" w14:textId="77777777" w:rsidR="00BC02E6" w:rsidRDefault="00BC02E6" w:rsidP="00D80451"/>
    <w:p w14:paraId="26CA9758" w14:textId="77777777" w:rsidR="00BC02E6" w:rsidRDefault="00BC02E6" w:rsidP="00D80451"/>
    <w:p w14:paraId="451CE2C9" w14:textId="77777777" w:rsidR="00BC02E6" w:rsidRDefault="00BC02E6" w:rsidP="00BC02E6">
      <w:pPr>
        <w:ind w:firstLine="425"/>
        <w:jc w:val="both"/>
      </w:pPr>
    </w:p>
    <w:p w14:paraId="00350E5E" w14:textId="77777777" w:rsidR="00BC02E6" w:rsidRDefault="00BC02E6" w:rsidP="00D80451"/>
    <w:sectPr w:rsidR="00BC02E6" w:rsidSect="007067FC">
      <w:headerReference w:type="even" r:id="rId7"/>
      <w:headerReference w:type="default" r:id="rId8"/>
      <w:footerReference w:type="default" r:id="rId9"/>
      <w:pgSz w:w="11906" w:h="16838"/>
      <w:pgMar w:top="1134" w:right="1134" w:bottom="993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DC237" w14:textId="77777777" w:rsidR="00FF051C" w:rsidRDefault="00FF051C">
      <w:r>
        <w:separator/>
      </w:r>
    </w:p>
  </w:endnote>
  <w:endnote w:type="continuationSeparator" w:id="0">
    <w:p w14:paraId="2C9728A0" w14:textId="77777777" w:rsidR="00FF051C" w:rsidRDefault="00FF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ABFB9" w14:textId="77777777" w:rsidR="007067FC" w:rsidRPr="007067FC" w:rsidRDefault="007067FC" w:rsidP="007067FC">
    <w:pPr>
      <w:pStyle w:val="Pidipagina"/>
      <w:pBdr>
        <w:bottom w:val="single" w:sz="12" w:space="1" w:color="auto"/>
      </w:pBdr>
      <w:jc w:val="center"/>
      <w:rPr>
        <w:rFonts w:ascii="Berlin Sans FB" w:hAnsi="Berlin Sans FB"/>
        <w:sz w:val="8"/>
        <w:szCs w:val="8"/>
      </w:rPr>
    </w:pPr>
  </w:p>
  <w:p w14:paraId="7579F90A" w14:textId="77777777" w:rsidR="007067FC" w:rsidRDefault="00442929" w:rsidP="007067FC">
    <w:pPr>
      <w:pStyle w:val="Pidipagina"/>
      <w:jc w:val="center"/>
    </w:pPr>
    <w:r>
      <w:t>COMUNE DI LONATE POZZOLO - V</w:t>
    </w:r>
    <w:r w:rsidR="007067FC" w:rsidRPr="00D51F6F">
      <w:t>ia Cavour, 20 21015 Lonate Pozzolo</w:t>
    </w:r>
    <w:r>
      <w:t xml:space="preserve"> (Va)</w:t>
    </w:r>
  </w:p>
  <w:p w14:paraId="6353F6DB" w14:textId="77777777" w:rsidR="00442929" w:rsidRPr="00D51F6F" w:rsidRDefault="00442929" w:rsidP="007067FC">
    <w:pPr>
      <w:pStyle w:val="Pidipagina"/>
      <w:jc w:val="center"/>
    </w:pPr>
    <w:r>
      <w:t>Tel. 0331.303511 – Fax 0331.301296  P. IVA 00392890125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E856E" w14:textId="77777777" w:rsidR="00FF051C" w:rsidRDefault="00FF051C">
      <w:r>
        <w:separator/>
      </w:r>
    </w:p>
  </w:footnote>
  <w:footnote w:type="continuationSeparator" w:id="0">
    <w:p w14:paraId="66D7C46E" w14:textId="77777777" w:rsidR="00FF051C" w:rsidRDefault="00FF0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FBBEA" w14:textId="77777777" w:rsidR="00366768" w:rsidRDefault="00366768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1A8F4C0" w14:textId="77777777" w:rsidR="00366768" w:rsidRDefault="00366768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24C00" w14:textId="017385CC" w:rsidR="00D66FA6" w:rsidRDefault="00C91B33" w:rsidP="00AB1E63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Berlin Sans FB" w:hAnsi="Berlin Sans FB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8137D09" wp14:editId="5A5EC9E0">
          <wp:simplePos x="0" y="0"/>
          <wp:positionH relativeFrom="column">
            <wp:posOffset>-146050</wp:posOffset>
          </wp:positionH>
          <wp:positionV relativeFrom="paragraph">
            <wp:posOffset>-111760</wp:posOffset>
          </wp:positionV>
          <wp:extent cx="901700" cy="12573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8A7DA1" w14:textId="77777777" w:rsidR="00F33AB9" w:rsidRDefault="00F33AB9" w:rsidP="00AB1E63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Berlin Sans FB" w:hAnsi="Berlin Sans FB"/>
        <w:sz w:val="16"/>
        <w:szCs w:val="16"/>
      </w:rPr>
    </w:pPr>
  </w:p>
  <w:p w14:paraId="46027D54" w14:textId="77777777" w:rsidR="00366768" w:rsidRPr="004569DF" w:rsidRDefault="00366768" w:rsidP="00AB1E63">
    <w:pPr>
      <w:pStyle w:val="Intestazione"/>
      <w:tabs>
        <w:tab w:val="clear" w:pos="4819"/>
        <w:tab w:val="center" w:pos="5529"/>
      </w:tabs>
      <w:ind w:left="1134" w:right="357"/>
      <w:jc w:val="center"/>
      <w:rPr>
        <w:sz w:val="50"/>
      </w:rPr>
    </w:pPr>
    <w:r w:rsidRPr="004569DF">
      <w:rPr>
        <w:sz w:val="50"/>
      </w:rPr>
      <w:t>COMUNE  DI  LONATE  POZZOLO</w:t>
    </w:r>
  </w:p>
  <w:p w14:paraId="688ED276" w14:textId="77777777" w:rsidR="00366768" w:rsidRPr="004569DF" w:rsidRDefault="00366768" w:rsidP="00AB1E63">
    <w:pPr>
      <w:pStyle w:val="Intestazione"/>
      <w:tabs>
        <w:tab w:val="clear" w:pos="4819"/>
        <w:tab w:val="center" w:pos="5529"/>
      </w:tabs>
      <w:ind w:left="1134" w:right="357"/>
      <w:jc w:val="center"/>
      <w:rPr>
        <w:sz w:val="28"/>
      </w:rPr>
    </w:pPr>
    <w:r w:rsidRPr="004569DF">
      <w:rPr>
        <w:sz w:val="28"/>
      </w:rPr>
      <w:t>PROVINCIA DI VARESE</w:t>
    </w:r>
  </w:p>
  <w:p w14:paraId="4A2CD5A1" w14:textId="77777777" w:rsidR="00366768" w:rsidRDefault="00D66FA6" w:rsidP="00AB1E63">
    <w:pPr>
      <w:pStyle w:val="Intestazione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Berlin Sans FB" w:hAnsi="Berlin Sans FB"/>
        <w:sz w:val="28"/>
      </w:rPr>
    </w:pPr>
    <w:r>
      <w:rPr>
        <w:rFonts w:ascii="Berlin Sans FB" w:hAnsi="Berlin Sans FB"/>
        <w:sz w:val="28"/>
      </w:rPr>
      <w:t>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6AAD"/>
    <w:multiLevelType w:val="hybridMultilevel"/>
    <w:tmpl w:val="797021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5561F"/>
    <w:multiLevelType w:val="hybridMultilevel"/>
    <w:tmpl w:val="3C8073CA"/>
    <w:lvl w:ilvl="0" w:tplc="127EDDC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C804D7"/>
    <w:multiLevelType w:val="hybridMultilevel"/>
    <w:tmpl w:val="450C3080"/>
    <w:lvl w:ilvl="0" w:tplc="831E7E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9A6F540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D83F0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58F6BF1"/>
    <w:multiLevelType w:val="hybridMultilevel"/>
    <w:tmpl w:val="B8B21E6C"/>
    <w:lvl w:ilvl="0" w:tplc="EBF48566">
      <w:start w:val="1"/>
      <w:numFmt w:val="lowerLetter"/>
      <w:lvlText w:val="%1)"/>
      <w:lvlJc w:val="left"/>
      <w:pPr>
        <w:tabs>
          <w:tab w:val="num" w:pos="1377"/>
        </w:tabs>
        <w:ind w:left="1377" w:hanging="810"/>
      </w:pPr>
    </w:lvl>
    <w:lvl w:ilvl="1" w:tplc="68F060BC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7064BD"/>
    <w:multiLevelType w:val="hybridMultilevel"/>
    <w:tmpl w:val="44EA32B8"/>
    <w:lvl w:ilvl="0" w:tplc="2F6CC2A2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104FE1"/>
    <w:multiLevelType w:val="hybridMultilevel"/>
    <w:tmpl w:val="4B6E08DC"/>
    <w:lvl w:ilvl="0" w:tplc="21482926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863008"/>
    <w:multiLevelType w:val="hybridMultilevel"/>
    <w:tmpl w:val="DAD6FFC4"/>
    <w:lvl w:ilvl="0" w:tplc="2F6CC2A2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CD9683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C23613"/>
    <w:multiLevelType w:val="hybridMultilevel"/>
    <w:tmpl w:val="81B80E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0C7107"/>
    <w:multiLevelType w:val="hybridMultilevel"/>
    <w:tmpl w:val="EE3AEC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42742A"/>
    <w:multiLevelType w:val="hybridMultilevel"/>
    <w:tmpl w:val="6810BF7A"/>
    <w:lvl w:ilvl="0" w:tplc="3426E92C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086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152F57"/>
    <w:multiLevelType w:val="hybridMultilevel"/>
    <w:tmpl w:val="CCC63F14"/>
    <w:lvl w:ilvl="0" w:tplc="5C6AC4D0">
      <w:start w:val="1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8F6814"/>
    <w:multiLevelType w:val="hybridMultilevel"/>
    <w:tmpl w:val="11ECD7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E21592"/>
    <w:multiLevelType w:val="hybridMultilevel"/>
    <w:tmpl w:val="783CF494"/>
    <w:lvl w:ilvl="0" w:tplc="91F02F2C">
      <w:start w:val="3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20094787">
    <w:abstractNumId w:val="3"/>
  </w:num>
  <w:num w:numId="2" w16cid:durableId="823818256">
    <w:abstractNumId w:val="0"/>
  </w:num>
  <w:num w:numId="3" w16cid:durableId="15633278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645689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2140985">
    <w:abstractNumId w:val="5"/>
  </w:num>
  <w:num w:numId="6" w16cid:durableId="826822309">
    <w:abstractNumId w:val="4"/>
  </w:num>
  <w:num w:numId="7" w16cid:durableId="1455368520">
    <w:abstractNumId w:val="2"/>
  </w:num>
  <w:num w:numId="8" w16cid:durableId="1593588865">
    <w:abstractNumId w:val="7"/>
  </w:num>
  <w:num w:numId="9" w16cid:durableId="1827894425">
    <w:abstractNumId w:val="1"/>
  </w:num>
  <w:num w:numId="10" w16cid:durableId="1641307291">
    <w:abstractNumId w:val="6"/>
  </w:num>
  <w:num w:numId="11" w16cid:durableId="1836721692">
    <w:abstractNumId w:val="12"/>
  </w:num>
  <w:num w:numId="12" w16cid:durableId="758449091">
    <w:abstractNumId w:val="9"/>
  </w:num>
  <w:num w:numId="13" w16cid:durableId="2121563539">
    <w:abstractNumId w:val="8"/>
  </w:num>
  <w:num w:numId="14" w16cid:durableId="1287156522">
    <w:abstractNumId w:val="11"/>
  </w:num>
  <w:num w:numId="15" w16cid:durableId="1935556101">
    <w:abstractNumId w:val="13"/>
  </w:num>
  <w:num w:numId="16" w16cid:durableId="382875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87"/>
    <w:rsid w:val="00015978"/>
    <w:rsid w:val="00031FB5"/>
    <w:rsid w:val="00046EC8"/>
    <w:rsid w:val="00066E17"/>
    <w:rsid w:val="0012395B"/>
    <w:rsid w:val="00132278"/>
    <w:rsid w:val="001322E4"/>
    <w:rsid w:val="00132771"/>
    <w:rsid w:val="001429B0"/>
    <w:rsid w:val="00162D4E"/>
    <w:rsid w:val="0017166D"/>
    <w:rsid w:val="001872CF"/>
    <w:rsid w:val="001916E3"/>
    <w:rsid w:val="001A5A16"/>
    <w:rsid w:val="001B4B1F"/>
    <w:rsid w:val="001D3317"/>
    <w:rsid w:val="00242662"/>
    <w:rsid w:val="002A0382"/>
    <w:rsid w:val="002B34C9"/>
    <w:rsid w:val="002E3FBF"/>
    <w:rsid w:val="002E4D7A"/>
    <w:rsid w:val="00325372"/>
    <w:rsid w:val="0034742A"/>
    <w:rsid w:val="00362587"/>
    <w:rsid w:val="00366768"/>
    <w:rsid w:val="003876DD"/>
    <w:rsid w:val="003E43D7"/>
    <w:rsid w:val="004108C8"/>
    <w:rsid w:val="00442929"/>
    <w:rsid w:val="004569DF"/>
    <w:rsid w:val="004712FD"/>
    <w:rsid w:val="004B1152"/>
    <w:rsid w:val="004B67FD"/>
    <w:rsid w:val="00500A6E"/>
    <w:rsid w:val="00504598"/>
    <w:rsid w:val="00517E67"/>
    <w:rsid w:val="0057030B"/>
    <w:rsid w:val="0058729C"/>
    <w:rsid w:val="005B6BDE"/>
    <w:rsid w:val="005E1152"/>
    <w:rsid w:val="005E2C31"/>
    <w:rsid w:val="006011CE"/>
    <w:rsid w:val="00605D5A"/>
    <w:rsid w:val="00632CD3"/>
    <w:rsid w:val="00675891"/>
    <w:rsid w:val="00687E4C"/>
    <w:rsid w:val="006A79FC"/>
    <w:rsid w:val="006B3A5F"/>
    <w:rsid w:val="006B7AFC"/>
    <w:rsid w:val="00705BD0"/>
    <w:rsid w:val="007067FC"/>
    <w:rsid w:val="00722265"/>
    <w:rsid w:val="00733A8F"/>
    <w:rsid w:val="00772A21"/>
    <w:rsid w:val="00780A58"/>
    <w:rsid w:val="007B59F7"/>
    <w:rsid w:val="007E3C71"/>
    <w:rsid w:val="0084155E"/>
    <w:rsid w:val="008A1C51"/>
    <w:rsid w:val="008A30CD"/>
    <w:rsid w:val="008D7F04"/>
    <w:rsid w:val="00905008"/>
    <w:rsid w:val="009175BD"/>
    <w:rsid w:val="00936841"/>
    <w:rsid w:val="0094149F"/>
    <w:rsid w:val="00946B5F"/>
    <w:rsid w:val="00957855"/>
    <w:rsid w:val="00971367"/>
    <w:rsid w:val="00977419"/>
    <w:rsid w:val="009803F1"/>
    <w:rsid w:val="009857FA"/>
    <w:rsid w:val="009B6DD3"/>
    <w:rsid w:val="009F5E7E"/>
    <w:rsid w:val="00A05684"/>
    <w:rsid w:val="00A56F87"/>
    <w:rsid w:val="00AB1E63"/>
    <w:rsid w:val="00AB32D6"/>
    <w:rsid w:val="00AD1270"/>
    <w:rsid w:val="00AD2C94"/>
    <w:rsid w:val="00AD4139"/>
    <w:rsid w:val="00AE05FF"/>
    <w:rsid w:val="00AE645A"/>
    <w:rsid w:val="00B22218"/>
    <w:rsid w:val="00B46688"/>
    <w:rsid w:val="00B53634"/>
    <w:rsid w:val="00B55F32"/>
    <w:rsid w:val="00B62E6C"/>
    <w:rsid w:val="00B66743"/>
    <w:rsid w:val="00B827D0"/>
    <w:rsid w:val="00BA3B86"/>
    <w:rsid w:val="00BC02E6"/>
    <w:rsid w:val="00C17BAF"/>
    <w:rsid w:val="00C217EB"/>
    <w:rsid w:val="00C659A9"/>
    <w:rsid w:val="00C91B33"/>
    <w:rsid w:val="00CC4A71"/>
    <w:rsid w:val="00CF12AF"/>
    <w:rsid w:val="00CF6AF4"/>
    <w:rsid w:val="00D0551C"/>
    <w:rsid w:val="00D1578A"/>
    <w:rsid w:val="00D219F9"/>
    <w:rsid w:val="00D51F6F"/>
    <w:rsid w:val="00D56583"/>
    <w:rsid w:val="00D64987"/>
    <w:rsid w:val="00D66FA6"/>
    <w:rsid w:val="00D80451"/>
    <w:rsid w:val="00D878DC"/>
    <w:rsid w:val="00DB2177"/>
    <w:rsid w:val="00E06C1B"/>
    <w:rsid w:val="00E517A6"/>
    <w:rsid w:val="00E535C2"/>
    <w:rsid w:val="00E742DF"/>
    <w:rsid w:val="00EA3392"/>
    <w:rsid w:val="00ED0F73"/>
    <w:rsid w:val="00F06E52"/>
    <w:rsid w:val="00F33AB9"/>
    <w:rsid w:val="00F405FA"/>
    <w:rsid w:val="00F50F54"/>
    <w:rsid w:val="00F55F30"/>
    <w:rsid w:val="00FB05B6"/>
    <w:rsid w:val="00FF051C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9618455"/>
  <w15:chartTrackingRefBased/>
  <w15:docId w15:val="{5A459743-0CBB-4F4C-8676-21E8EBD2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5812"/>
      </w:tabs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D804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D8045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tabs>
        <w:tab w:val="left" w:pos="2268"/>
        <w:tab w:val="left" w:pos="6307"/>
      </w:tabs>
      <w:spacing w:line="240" w:lineRule="atLeast"/>
      <w:jc w:val="center"/>
    </w:pPr>
    <w:rPr>
      <w:rFonts w:ascii="Arial" w:hAnsi="Arial"/>
      <w:b/>
    </w:rPr>
  </w:style>
  <w:style w:type="paragraph" w:customStyle="1" w:styleId="Successivi">
    <w:name w:val="Successivi"/>
    <w:basedOn w:val="Normale"/>
    <w:pPr>
      <w:tabs>
        <w:tab w:val="left" w:pos="2268"/>
        <w:tab w:val="left" w:pos="6307"/>
      </w:tabs>
      <w:spacing w:line="240" w:lineRule="atLeast"/>
      <w:jc w:val="both"/>
    </w:pPr>
    <w:rPr>
      <w:rFonts w:ascii="Arial" w:hAnsi="Arial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customStyle="1" w:styleId="Istruzionidiinvio">
    <w:name w:val="Istruzioni di invi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table" w:styleId="Grigliatabella">
    <w:name w:val="Table Grid"/>
    <w:basedOn w:val="Tabellanormale"/>
    <w:uiPriority w:val="39"/>
    <w:rsid w:val="00AB1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F33AB9"/>
    <w:rPr>
      <w:rFonts w:ascii="Tahoma" w:hAnsi="Tahoma" w:cs="Tahoma"/>
      <w:sz w:val="16"/>
      <w:szCs w:val="16"/>
    </w:rPr>
  </w:style>
  <w:style w:type="character" w:customStyle="1" w:styleId="a">
    <w:name w:val="*"/>
    <w:semiHidden/>
    <w:rsid w:val="00AB32D6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nrica.bigoni\Desktop\LonateMO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LonateMOD</Template>
  <TotalTime>4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letlono</vt:lpstr>
    </vt:vector>
  </TitlesOfParts>
  <Company>Comune di Lonate Pozzolo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letlono</dc:title>
  <dc:subject/>
  <dc:creator>enrica.bigoni</dc:creator>
  <cp:keywords/>
  <cp:lastModifiedBy>silvia.tavla@gisweb.it</cp:lastModifiedBy>
  <cp:revision>8</cp:revision>
  <cp:lastPrinted>2012-01-24T09:22:00Z</cp:lastPrinted>
  <dcterms:created xsi:type="dcterms:W3CDTF">2022-09-15T07:24:00Z</dcterms:created>
  <dcterms:modified xsi:type="dcterms:W3CDTF">2022-12-01T08:21:00Z</dcterms:modified>
</cp:coreProperties>
</file>