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493"/>
      </w:tblGrid>
      <w:tr w:rsidR="008F3ED6" w:rsidRPr="00FF6710" w14:paraId="4BF2C0DB" w14:textId="77777777" w:rsidTr="00E20C72">
        <w:tc>
          <w:tcPr>
            <w:tcW w:w="4253" w:type="dxa"/>
          </w:tcPr>
          <w:p w14:paraId="76D26781" w14:textId="77777777" w:rsidR="008F3ED6" w:rsidRPr="00FF6710" w:rsidRDefault="008F3ED6" w:rsidP="00E20C72">
            <w:pPr>
              <w:pStyle w:val="Corpotesto"/>
              <w:tabs>
                <w:tab w:val="left" w:pos="1276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493" w:type="dxa"/>
          </w:tcPr>
          <w:p w14:paraId="7F5875E2" w14:textId="2CAC9FBD" w:rsidR="008F0F3C" w:rsidRDefault="008F0F3C" w:rsidP="008F0F3C">
            <w:pPr>
              <w:pStyle w:val="Corpotesto"/>
              <w:tabs>
                <w:tab w:val="left" w:pos="1276"/>
              </w:tabs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Gent.</w:t>
            </w:r>
          </w:p>
          <w:p w14:paraId="00D9B55B" w14:textId="2C421CD2" w:rsidR="008F3ED6" w:rsidRPr="00FF6710" w:rsidRDefault="008F3ED6" w:rsidP="008F0F3C">
            <w:pPr>
              <w:pStyle w:val="Corpotesto"/>
              <w:tabs>
                <w:tab w:val="left" w:pos="1276"/>
              </w:tabs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[fisica_cognome] [fisica_nome]</w:t>
            </w:r>
          </w:p>
          <w:p w14:paraId="3B0F1058" w14:textId="595C8CA4" w:rsidR="008F3ED6" w:rsidRPr="00FF6710" w:rsidRDefault="008F3ED6" w:rsidP="008F0F3C">
            <w:pPr>
              <w:pStyle w:val="Corpotesto"/>
              <w:tabs>
                <w:tab w:val="left" w:pos="1276"/>
              </w:tabs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[fisica_indirizzo] [fisica_civico] – [fisica_cap]</w:t>
            </w:r>
            <w:r w:rsidR="00CC685D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CC685D" w:rsidRPr="00CC685D">
              <w:rPr>
                <w:rFonts w:ascii="Times New Roman" w:eastAsia="Times New Roman" w:hAnsi="Times New Roman" w:cs="Times New Roman"/>
                <w:bCs/>
                <w:lang w:eastAsia="it-IT"/>
              </w:rPr>
              <w:t>[fisica_comune]</w:t>
            </w:r>
          </w:p>
        </w:tc>
      </w:tr>
      <w:tr w:rsidR="008F3ED6" w:rsidRPr="00FF6710" w14:paraId="67F14D40" w14:textId="77777777" w:rsidTr="00E20C72">
        <w:tc>
          <w:tcPr>
            <w:tcW w:w="4253" w:type="dxa"/>
          </w:tcPr>
          <w:p w14:paraId="3ADD8267" w14:textId="77777777" w:rsidR="008F3ED6" w:rsidRPr="00FF6710" w:rsidRDefault="008F3ED6" w:rsidP="00E20C72">
            <w:pPr>
              <w:pStyle w:val="Corpotesto"/>
              <w:tabs>
                <w:tab w:val="left" w:pos="1276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493" w:type="dxa"/>
          </w:tcPr>
          <w:p w14:paraId="5EE07206" w14:textId="77777777" w:rsidR="008F3ED6" w:rsidRPr="00FF6710" w:rsidRDefault="008F3ED6" w:rsidP="008F0F3C">
            <w:pPr>
              <w:pStyle w:val="Corpotesto"/>
              <w:tabs>
                <w:tab w:val="left" w:pos="1276"/>
              </w:tabs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[anagrafica_</w:t>
            </w:r>
            <w:proofErr w:type="gramStart"/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soggetti.fisica</w:t>
            </w:r>
            <w:proofErr w:type="gramEnd"/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proofErr w:type="gramStart"/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cognome;block</w:t>
            </w:r>
            <w:proofErr w:type="gramEnd"/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=</w:t>
            </w:r>
            <w:proofErr w:type="gramStart"/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tbs:row</w:t>
            </w:r>
            <w:proofErr w:type="gramEnd"/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] [anagrafica_</w:t>
            </w:r>
            <w:proofErr w:type="gramStart"/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soggetti.fisica</w:t>
            </w:r>
            <w:proofErr w:type="gramEnd"/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_nome],</w:t>
            </w:r>
          </w:p>
          <w:p w14:paraId="63832A64" w14:textId="77777777" w:rsidR="008F3ED6" w:rsidRPr="00FF6710" w:rsidRDefault="008F3ED6" w:rsidP="008F0F3C">
            <w:pPr>
              <w:pStyle w:val="Corpotesto"/>
              <w:tabs>
                <w:tab w:val="left" w:pos="1276"/>
              </w:tabs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[anagrafica_</w:t>
            </w:r>
            <w:proofErr w:type="gramStart"/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soggetti.fisica</w:t>
            </w:r>
            <w:proofErr w:type="gramEnd"/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_indirizzo] [anagrafica_</w:t>
            </w:r>
            <w:proofErr w:type="gramStart"/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soggetti.fisica</w:t>
            </w:r>
            <w:proofErr w:type="gramEnd"/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 xml:space="preserve">_civico] – </w:t>
            </w:r>
          </w:p>
          <w:p w14:paraId="5AC01A60" w14:textId="24137E40" w:rsidR="008F3ED6" w:rsidRDefault="008F3ED6" w:rsidP="008F0F3C">
            <w:pPr>
              <w:pStyle w:val="Corpotesto"/>
              <w:tabs>
                <w:tab w:val="left" w:pos="1276"/>
              </w:tabs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[anagrafica_</w:t>
            </w:r>
            <w:proofErr w:type="gramStart"/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soggetti.fisica</w:t>
            </w:r>
            <w:proofErr w:type="gramEnd"/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_cap] [anagrafica_</w:t>
            </w:r>
            <w:proofErr w:type="gramStart"/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soggetti.fisica</w:t>
            </w:r>
            <w:proofErr w:type="gramEnd"/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 xml:space="preserve">_comune] </w:t>
            </w:r>
          </w:p>
          <w:p w14:paraId="39FE32D8" w14:textId="77777777" w:rsidR="009526CB" w:rsidRPr="00FF6710" w:rsidRDefault="009526CB" w:rsidP="008F0F3C">
            <w:pPr>
              <w:pStyle w:val="Corpotesto"/>
              <w:tabs>
                <w:tab w:val="left" w:pos="1276"/>
              </w:tabs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8F3ED6" w:rsidRPr="00FF6710" w14:paraId="2DC6F382" w14:textId="77777777" w:rsidTr="00E20C72">
        <w:tc>
          <w:tcPr>
            <w:tcW w:w="4253" w:type="dxa"/>
          </w:tcPr>
          <w:p w14:paraId="2F2D86B7" w14:textId="16C0BE87" w:rsidR="008F3ED6" w:rsidRPr="00FF6710" w:rsidRDefault="008F3ED6" w:rsidP="00E20C72">
            <w:pPr>
              <w:pStyle w:val="Corpotesto"/>
              <w:tabs>
                <w:tab w:val="left" w:pos="1276"/>
              </w:tabs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493" w:type="dxa"/>
          </w:tcPr>
          <w:p w14:paraId="66ACCD20" w14:textId="77777777" w:rsidR="009526CB" w:rsidRDefault="009526CB" w:rsidP="008F0F3C">
            <w:pPr>
              <w:pStyle w:val="Corpotesto"/>
              <w:tabs>
                <w:tab w:val="left" w:pos="1276"/>
              </w:tabs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[progettista_app]</w:t>
            </w:r>
          </w:p>
          <w:p w14:paraId="0095D4A1" w14:textId="7F8D3164" w:rsidR="008F3ED6" w:rsidRDefault="008F3ED6" w:rsidP="008F0F3C">
            <w:pPr>
              <w:pStyle w:val="Corpotesto"/>
              <w:tabs>
                <w:tab w:val="left" w:pos="1276"/>
              </w:tabs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[progettista_cognome] [progettista_nome]</w:t>
            </w:r>
          </w:p>
          <w:p w14:paraId="3A833EF1" w14:textId="754BF8DF" w:rsidR="008F0F3C" w:rsidRPr="00FF6710" w:rsidRDefault="008F0F3C" w:rsidP="008F0F3C">
            <w:pPr>
              <w:pStyle w:val="Corpotesto"/>
              <w:tabs>
                <w:tab w:val="left" w:pos="1276"/>
              </w:tabs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[progettista_indirizzo] [progettista_civico] – [progettista_cap] [progettista_comune]</w:t>
            </w:r>
          </w:p>
          <w:p w14:paraId="0F0AD62B" w14:textId="77777777" w:rsidR="008F3ED6" w:rsidRPr="00FF6710" w:rsidRDefault="008F3ED6" w:rsidP="008F0F3C">
            <w:pPr>
              <w:pStyle w:val="Corpotesto"/>
              <w:tabs>
                <w:tab w:val="left" w:pos="1276"/>
              </w:tabs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PEC: [progettista_pec]</w:t>
            </w:r>
          </w:p>
        </w:tc>
      </w:tr>
    </w:tbl>
    <w:p w14:paraId="27BA255A" w14:textId="77777777" w:rsidR="008F3ED6" w:rsidRDefault="008F3ED6" w:rsidP="00220915">
      <w:pPr>
        <w:pStyle w:val="Corpotes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27A257A5" w14:textId="367DE1AF" w:rsidR="00E57CC8" w:rsidRDefault="00E57CC8" w:rsidP="00220915">
      <w:pPr>
        <w:pStyle w:val="Corpotes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OGGETTO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: </w:t>
      </w:r>
      <w:r w:rsidRPr="002209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Attestazione ricevimento richiesta di </w:t>
      </w:r>
      <w:r w:rsidRPr="0022091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Permesso di </w:t>
      </w:r>
      <w:r w:rsidRPr="00AF1D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Costruire</w:t>
      </w:r>
      <w:bookmarkStart w:id="0" w:name="_Hlk184301347"/>
      <w:r w:rsidR="00AF1D99" w:rsidRPr="00AF1D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 sanatoria</w:t>
      </w:r>
      <w:r w:rsidR="00AF1D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20915" w:rsidRPr="002209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prot. </w:t>
      </w:r>
      <w:r w:rsidR="008F3ED6" w:rsidRPr="00803C81">
        <w:rPr>
          <w:rFonts w:ascii="Times New Roman" w:eastAsia="Times New Roman" w:hAnsi="Times New Roman" w:cs="Times New Roman"/>
          <w:sz w:val="24"/>
          <w:szCs w:val="24"/>
          <w:lang w:eastAsia="it-IT"/>
        </w:rPr>
        <w:t>[numero_protocollo] del [data_protocollo].</w:t>
      </w:r>
      <w:bookmarkEnd w:id="0"/>
    </w:p>
    <w:p w14:paraId="5BA8E8F7" w14:textId="77777777" w:rsidR="008F3ED6" w:rsidRDefault="008F3ED6" w:rsidP="00220915">
      <w:pPr>
        <w:pStyle w:val="Corpotesto"/>
        <w:ind w:left="1418" w:hanging="1418"/>
        <w:jc w:val="both"/>
        <w:rPr>
          <w:sz w:val="24"/>
        </w:rPr>
      </w:pPr>
    </w:p>
    <w:p w14:paraId="1A090AD1" w14:textId="2F77D122" w:rsidR="00E57CC8" w:rsidRDefault="00E57CC8" w:rsidP="00E57CC8">
      <w:pPr>
        <w:ind w:firstLine="708"/>
        <w:jc w:val="both"/>
        <w:rPr>
          <w:sz w:val="24"/>
        </w:rPr>
      </w:pPr>
      <w:r>
        <w:rPr>
          <w:sz w:val="24"/>
        </w:rPr>
        <w:t>Con la presente si comunica ai sensi dell'art. 4-5 della Legge 241/1990 e dell'art.</w:t>
      </w:r>
      <w:r w:rsidR="0088253F">
        <w:rPr>
          <w:sz w:val="24"/>
        </w:rPr>
        <w:t>38</w:t>
      </w:r>
      <w:r>
        <w:rPr>
          <w:sz w:val="24"/>
        </w:rPr>
        <w:t xml:space="preserve"> della L.R. 12/2005 </w:t>
      </w:r>
      <w:r w:rsidR="00220915">
        <w:rPr>
          <w:sz w:val="24"/>
        </w:rPr>
        <w:t xml:space="preserve">che </w:t>
      </w:r>
      <w:r>
        <w:rPr>
          <w:sz w:val="24"/>
        </w:rPr>
        <w:t xml:space="preserve">la S.V. ha presentato allo sportello unico per l'edilizia in data </w:t>
      </w:r>
      <w:r w:rsidR="008F3ED6" w:rsidRPr="00803C81">
        <w:rPr>
          <w:sz w:val="24"/>
          <w:szCs w:val="24"/>
        </w:rPr>
        <w:t>[data_protocollo] prot. n. [numero_protocollo]</w:t>
      </w:r>
      <w:r>
        <w:rPr>
          <w:sz w:val="24"/>
        </w:rPr>
        <w:t xml:space="preserve">, </w:t>
      </w:r>
      <w:r w:rsidR="007A464E">
        <w:rPr>
          <w:sz w:val="24"/>
        </w:rPr>
        <w:t>richiesta di Permesso di Costruire</w:t>
      </w:r>
      <w:r>
        <w:rPr>
          <w:sz w:val="24"/>
        </w:rPr>
        <w:t xml:space="preserve">, a cui è stato </w:t>
      </w:r>
      <w:r w:rsidRPr="00997F6D">
        <w:rPr>
          <w:sz w:val="24"/>
        </w:rPr>
        <w:t>assegnato il n.</w:t>
      </w:r>
      <w:r w:rsidRPr="00997F6D">
        <w:rPr>
          <w:b/>
          <w:sz w:val="24"/>
          <w:szCs w:val="24"/>
        </w:rPr>
        <w:t xml:space="preserve"> </w:t>
      </w:r>
      <w:r w:rsidR="008F3ED6" w:rsidRPr="00997F6D">
        <w:rPr>
          <w:b/>
          <w:sz w:val="24"/>
          <w:szCs w:val="24"/>
        </w:rPr>
        <w:t>[numero_pratica]</w:t>
      </w:r>
      <w:r w:rsidRPr="00997F6D">
        <w:rPr>
          <w:sz w:val="24"/>
        </w:rPr>
        <w:t xml:space="preserve"> </w:t>
      </w:r>
      <w:r>
        <w:rPr>
          <w:sz w:val="24"/>
        </w:rPr>
        <w:t xml:space="preserve">di registro interno, per l'esecuzione delle seguenti opere edilizie: </w:t>
      </w:r>
      <w:r w:rsidR="008F3ED6" w:rsidRPr="000E1CDD">
        <w:rPr>
          <w:sz w:val="24"/>
        </w:rPr>
        <w:t>“[descrizione_</w:t>
      </w:r>
      <w:proofErr w:type="gramStart"/>
      <w:r w:rsidR="008F3ED6" w:rsidRPr="000E1CDD">
        <w:rPr>
          <w:sz w:val="24"/>
        </w:rPr>
        <w:t>intervento;strconv</w:t>
      </w:r>
      <w:proofErr w:type="gramEnd"/>
      <w:r w:rsidR="008F3ED6" w:rsidRPr="000E1CDD">
        <w:rPr>
          <w:sz w:val="24"/>
        </w:rPr>
        <w:t>=no]”, presso l’immobile sito in Lonate Pozzolo – [indirizzo_search].</w:t>
      </w:r>
    </w:p>
    <w:p w14:paraId="231226DD" w14:textId="1B0995CA" w:rsidR="00E57CC8" w:rsidRDefault="00E57CC8" w:rsidP="00E57CC8">
      <w:pPr>
        <w:tabs>
          <w:tab w:val="left" w:pos="6237"/>
          <w:tab w:val="left" w:pos="9498"/>
        </w:tabs>
        <w:spacing w:line="276" w:lineRule="auto"/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comunica altresì che il Responsabile del </w:t>
      </w:r>
      <w:r w:rsidRPr="000B36F3">
        <w:rPr>
          <w:sz w:val="24"/>
          <w:szCs w:val="24"/>
        </w:rPr>
        <w:t>Procedimento è</w:t>
      </w:r>
      <w:r w:rsidRPr="000B36F3">
        <w:rPr>
          <w:b/>
          <w:sz w:val="24"/>
          <w:szCs w:val="24"/>
        </w:rPr>
        <w:t xml:space="preserve"> </w:t>
      </w:r>
      <w:r w:rsidR="00953C20" w:rsidRPr="00CD7E66">
        <w:rPr>
          <w:sz w:val="24"/>
          <w:szCs w:val="24"/>
        </w:rPr>
        <w:t>[onshow;if [istruttore]=’Luisa Milani’;then ‘Luisa Milani luisa.milani@comune.lonatepozzolo.va.it  - tel. 0331-303544’;else ’’][onshow;if [istruttore]=’Barbara Finotello’;then ‘Barbara Finotello barbara.finotello@comune.lonatepozzolo.va.it - tel. 0331-303524’;else ’’][onshow;if [istruttore]=’Eleonora Menin’;then ‘Eleonora Menin eleonora.menin@comune.lonatepozzolo.va.it - tel. 0331-303521’;else ’’][onshow;if [istruttore]=’Giovanna Giudici’;then ‘Giovanna Giudici giovanna.giudici@comune.lonatepozzolo.va.it - tel. 0331-303542’;else ’’][onshow;if [istruttore]=’Marta Faccin’;then ‘Marta Faccin marta.faccin@comune.lonatepozzolo.va.it - tel. 0331-303541’;else ’’][onshow;if [istruttore]=</w:t>
      </w:r>
      <w:r w:rsidR="00953C20">
        <w:rPr>
          <w:sz w:val="24"/>
          <w:szCs w:val="24"/>
        </w:rPr>
        <w:t>’</w:t>
      </w:r>
      <w:r w:rsidR="00953C20" w:rsidRPr="00CD7E66">
        <w:rPr>
          <w:sz w:val="24"/>
          <w:szCs w:val="24"/>
        </w:rPr>
        <w:t>Tracanzan</w:t>
      </w:r>
      <w:r w:rsidR="00953C20">
        <w:rPr>
          <w:sz w:val="24"/>
          <w:szCs w:val="24"/>
        </w:rPr>
        <w:t xml:space="preserve"> Katia</w:t>
      </w:r>
      <w:r w:rsidR="00953C20" w:rsidRPr="00CD7E66">
        <w:rPr>
          <w:sz w:val="24"/>
          <w:szCs w:val="24"/>
        </w:rPr>
        <w:t>’;then ‘Katia Tracanzan katia.tracanzan@comune.lonatepozzolo.va.it - tel. 0331-303544’;else ’’]</w:t>
      </w:r>
      <w:r w:rsidR="00953C20" w:rsidRPr="0038689C">
        <w:rPr>
          <w:sz w:val="24"/>
        </w:rPr>
        <w:t xml:space="preserve"> </w:t>
      </w:r>
      <w:r w:rsidRPr="000B36F3">
        <w:rPr>
          <w:sz w:val="24"/>
          <w:szCs w:val="24"/>
        </w:rPr>
        <w:t>e che</w:t>
      </w:r>
      <w:r w:rsidR="00E36A7C" w:rsidRPr="000B36F3">
        <w:rPr>
          <w:sz w:val="24"/>
          <w:szCs w:val="24"/>
        </w:rPr>
        <w:t xml:space="preserve"> </w:t>
      </w:r>
      <w:r w:rsidR="00E36A7C" w:rsidRPr="009D1303">
        <w:rPr>
          <w:sz w:val="24"/>
          <w:szCs w:val="24"/>
        </w:rPr>
        <w:t>il procedimento dovrà chiudersi entro</w:t>
      </w:r>
      <w:r w:rsidR="00E36A7C">
        <w:rPr>
          <w:sz w:val="24"/>
          <w:szCs w:val="24"/>
        </w:rPr>
        <w:t xml:space="preserve"> i tempi stabiliti</w:t>
      </w:r>
      <w:r>
        <w:rPr>
          <w:sz w:val="24"/>
          <w:szCs w:val="24"/>
        </w:rPr>
        <w:t xml:space="preserve"> ai sensi </w:t>
      </w:r>
      <w:r>
        <w:rPr>
          <w:sz w:val="24"/>
        </w:rPr>
        <w:t>dell'ar</w:t>
      </w:r>
      <w:r w:rsidR="00E36A7C">
        <w:rPr>
          <w:sz w:val="24"/>
        </w:rPr>
        <w:t xml:space="preserve">t. </w:t>
      </w:r>
      <w:r>
        <w:rPr>
          <w:sz w:val="24"/>
        </w:rPr>
        <w:t>38 della L.R. 12/2005</w:t>
      </w:r>
      <w:r w:rsidR="0051651B">
        <w:rPr>
          <w:sz w:val="24"/>
        </w:rPr>
        <w:t xml:space="preserve"> e DPR 380/2001.</w:t>
      </w:r>
    </w:p>
    <w:p w14:paraId="608D48A6" w14:textId="77777777" w:rsidR="00E57CC8" w:rsidRDefault="00E57CC8" w:rsidP="00E57CC8">
      <w:pPr>
        <w:tabs>
          <w:tab w:val="left" w:pos="6237"/>
          <w:tab w:val="left" w:pos="949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soggetto a cui è attribuito il potere sostitutivo, in caso di inerzia, è il Segretario Comunale ai sensi dell’art.2 comma 9 bis </w:t>
      </w:r>
      <w:r>
        <w:rPr>
          <w:sz w:val="24"/>
        </w:rPr>
        <w:t>della Legge 241/1990</w:t>
      </w:r>
      <w:r>
        <w:rPr>
          <w:sz w:val="24"/>
          <w:szCs w:val="24"/>
        </w:rPr>
        <w:t>.</w:t>
      </w:r>
    </w:p>
    <w:p w14:paraId="13BACFA4" w14:textId="77777777" w:rsidR="00E57CC8" w:rsidRPr="008F3ED6" w:rsidRDefault="00E57CC8" w:rsidP="00E57CC8">
      <w:pPr>
        <w:tabs>
          <w:tab w:val="left" w:pos="6237"/>
          <w:tab w:val="left" w:pos="9498"/>
        </w:tabs>
        <w:spacing w:line="276" w:lineRule="auto"/>
        <w:ind w:firstLine="1276"/>
        <w:jc w:val="both"/>
        <w:rPr>
          <w:sz w:val="24"/>
        </w:rPr>
      </w:pPr>
    </w:p>
    <w:p w14:paraId="65C71D36" w14:textId="3419BEE1" w:rsidR="00220915" w:rsidRPr="008F3ED6" w:rsidRDefault="00220915" w:rsidP="00220915">
      <w:pPr>
        <w:spacing w:line="360" w:lineRule="auto"/>
        <w:jc w:val="both"/>
        <w:rPr>
          <w:sz w:val="24"/>
          <w:szCs w:val="24"/>
        </w:rPr>
      </w:pPr>
      <w:bookmarkStart w:id="1" w:name="_Hlk184301364"/>
      <w:r w:rsidRPr="008F3ED6">
        <w:rPr>
          <w:sz w:val="24"/>
          <w:szCs w:val="24"/>
        </w:rPr>
        <w:t xml:space="preserve">Lonate Pozzolo, </w:t>
      </w:r>
      <w:r w:rsidR="008F3ED6" w:rsidRPr="008F3ED6">
        <w:rPr>
          <w:sz w:val="24"/>
          <w:szCs w:val="24"/>
        </w:rPr>
        <w:t>[data_stampa_domanda]</w:t>
      </w:r>
    </w:p>
    <w:bookmarkEnd w:id="1"/>
    <w:p w14:paraId="0763B12E" w14:textId="77777777" w:rsidR="00011441" w:rsidRDefault="00011441" w:rsidP="00011441">
      <w:pPr>
        <w:jc w:val="both"/>
        <w:rPr>
          <w:sz w:val="24"/>
        </w:rPr>
      </w:pPr>
    </w:p>
    <w:p w14:paraId="61E6CA73" w14:textId="12FF7D4E" w:rsidR="00A767FB" w:rsidRDefault="00A767FB" w:rsidP="00011441">
      <w:pPr>
        <w:pStyle w:val="Rientrocorpodeltesto2"/>
        <w:tabs>
          <w:tab w:val="center" w:pos="6804"/>
        </w:tabs>
        <w:spacing w:after="0" w:line="240" w:lineRule="auto"/>
        <w:ind w:left="4532"/>
        <w:rPr>
          <w:i/>
          <w:sz w:val="24"/>
        </w:rPr>
      </w:pPr>
      <w:r>
        <w:rPr>
          <w:i/>
          <w:sz w:val="24"/>
        </w:rPr>
        <w:lastRenderedPageBreak/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</w:p>
    <w:p w14:paraId="10E9B419" w14:textId="77777777" w:rsidR="00EB581D" w:rsidRDefault="00EB581D" w:rsidP="00EB581D">
      <w:pPr>
        <w:ind w:left="5670"/>
        <w:jc w:val="center"/>
        <w:rPr>
          <w:sz w:val="24"/>
          <w:szCs w:val="24"/>
        </w:rPr>
      </w:pPr>
      <w:r w:rsidRPr="00DC3F9C">
        <w:rPr>
          <w:sz w:val="24"/>
          <w:szCs w:val="24"/>
        </w:rPr>
        <w:t>IL RESPONSABILE DEL</w:t>
      </w:r>
    </w:p>
    <w:p w14:paraId="70AECD6A" w14:textId="77777777" w:rsidR="00EB581D" w:rsidRPr="00DC3F9C" w:rsidRDefault="00EB581D" w:rsidP="00EB581D">
      <w:pPr>
        <w:ind w:left="5670"/>
        <w:jc w:val="center"/>
        <w:rPr>
          <w:sz w:val="24"/>
          <w:szCs w:val="24"/>
        </w:rPr>
      </w:pPr>
      <w:r w:rsidRPr="00DC3F9C">
        <w:rPr>
          <w:sz w:val="24"/>
          <w:szCs w:val="24"/>
        </w:rPr>
        <w:t>SETTORE G.T.</w:t>
      </w:r>
    </w:p>
    <w:p w14:paraId="7D0B4D65" w14:textId="1B1AC577" w:rsidR="00EB581D" w:rsidRPr="00DC3F9C" w:rsidRDefault="00EB581D" w:rsidP="00EB581D">
      <w:pPr>
        <w:ind w:left="5670"/>
        <w:jc w:val="center"/>
      </w:pPr>
      <w:r>
        <w:rPr>
          <w:i/>
          <w:sz w:val="24"/>
          <w:szCs w:val="24"/>
        </w:rPr>
        <w:t>(</w:t>
      </w:r>
      <w:r w:rsidR="009A13BC" w:rsidRPr="009A13BC">
        <w:rPr>
          <w:i/>
          <w:sz w:val="24"/>
          <w:szCs w:val="24"/>
        </w:rPr>
        <w:t>Ing. Marco Cassinelli</w:t>
      </w:r>
      <w:r>
        <w:rPr>
          <w:i/>
          <w:sz w:val="24"/>
          <w:szCs w:val="24"/>
        </w:rPr>
        <w:t>)</w:t>
      </w:r>
    </w:p>
    <w:p w14:paraId="35A51F7E" w14:textId="77777777" w:rsidR="00EB581D" w:rsidRDefault="00EB581D" w:rsidP="00EB581D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6C526C84" w14:textId="77777777" w:rsidR="00A767FB" w:rsidRDefault="00A767FB" w:rsidP="00A767FB">
      <w:pPr>
        <w:tabs>
          <w:tab w:val="left" w:pos="5812"/>
        </w:tabs>
      </w:pPr>
    </w:p>
    <w:p w14:paraId="5F8EFD52" w14:textId="77777777" w:rsidR="00A767FB" w:rsidRDefault="00A767FB">
      <w:pPr>
        <w:tabs>
          <w:tab w:val="left" w:pos="5812"/>
        </w:tabs>
      </w:pPr>
    </w:p>
    <w:tbl>
      <w:tblPr>
        <w:tblW w:w="9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5"/>
        <w:gridCol w:w="1869"/>
        <w:gridCol w:w="4548"/>
      </w:tblGrid>
      <w:tr w:rsidR="00BA3B66" w:rsidRPr="00EA38D0" w14:paraId="771D57D9" w14:textId="77777777" w:rsidTr="00435048">
        <w:trPr>
          <w:trHeight w:val="80"/>
        </w:trPr>
        <w:tc>
          <w:tcPr>
            <w:tcW w:w="319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58F82E0" w14:textId="77777777" w:rsidR="00BA3B66" w:rsidRPr="00EA38D0" w:rsidRDefault="00BA3B66" w:rsidP="00011441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D9C8153" w14:textId="26C649DA" w:rsidR="00BA3B66" w:rsidRPr="00EA38D0" w:rsidRDefault="00BA3B66" w:rsidP="00BA3B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FDA5C8C" w14:textId="78351CBD" w:rsidR="00BA3B66" w:rsidRPr="00832C52" w:rsidRDefault="00BA3B66" w:rsidP="00BA3B66">
            <w:pPr>
              <w:tabs>
                <w:tab w:val="right" w:pos="-1418"/>
              </w:tabs>
              <w:rPr>
                <w:sz w:val="24"/>
                <w:szCs w:val="24"/>
              </w:rPr>
            </w:pPr>
          </w:p>
        </w:tc>
      </w:tr>
    </w:tbl>
    <w:p w14:paraId="3BC01CBD" w14:textId="77777777" w:rsidR="00E923D9" w:rsidRDefault="00E923D9">
      <w:pPr>
        <w:jc w:val="both"/>
        <w:rPr>
          <w:sz w:val="24"/>
        </w:rPr>
      </w:pPr>
    </w:p>
    <w:p w14:paraId="5CD58745" w14:textId="6E76DE7E" w:rsidR="00E923D9" w:rsidRDefault="00750272" w:rsidP="0001144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6B3383D" w14:textId="77777777" w:rsidR="00E923D9" w:rsidRDefault="00E923D9">
      <w:pPr>
        <w:tabs>
          <w:tab w:val="left" w:pos="5812"/>
        </w:tabs>
      </w:pPr>
    </w:p>
    <w:sectPr w:rsidR="00E923D9">
      <w:headerReference w:type="even" r:id="rId7"/>
      <w:headerReference w:type="default" r:id="rId8"/>
      <w:footerReference w:type="default" r:id="rId9"/>
      <w:pgSz w:w="11906" w:h="16838"/>
      <w:pgMar w:top="1134" w:right="1134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EA948" w14:textId="77777777" w:rsidR="007166E1" w:rsidRDefault="007166E1">
      <w:r>
        <w:separator/>
      </w:r>
    </w:p>
  </w:endnote>
  <w:endnote w:type="continuationSeparator" w:id="0">
    <w:p w14:paraId="3F9AA7B8" w14:textId="77777777" w:rsidR="007166E1" w:rsidRDefault="0071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B2C4" w14:textId="77777777" w:rsidR="000B36F3" w:rsidRPr="000B36F3" w:rsidRDefault="000B36F3" w:rsidP="000B36F3">
    <w:pPr>
      <w:pStyle w:val="Pidipagina"/>
      <w:jc w:val="center"/>
    </w:pPr>
    <w:r w:rsidRPr="000B36F3">
      <w:rPr>
        <w:b/>
        <w:bCs/>
      </w:rPr>
      <w:t>COMUNE DI LONATE POZZOLO - Via Cavour, 20 - 21015 Lonate Pozzolo (Va) – P. IVA 00392890125 – P.E.C. </w:t>
    </w:r>
    <w:hyperlink r:id="rId1" w:tgtFrame="_self" w:history="1">
      <w:r w:rsidRPr="000B36F3">
        <w:rPr>
          <w:rStyle w:val="Collegamentoipertestuale"/>
          <w:b/>
          <w:bCs/>
        </w:rPr>
        <w:t>comune@lonatepozzolo.legalmailpa.it</w:t>
      </w:r>
    </w:hyperlink>
  </w:p>
  <w:p w14:paraId="1B99A6BC" w14:textId="3BAEDAD8" w:rsidR="00E923D9" w:rsidRDefault="00E923D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58228" w14:textId="77777777" w:rsidR="007166E1" w:rsidRDefault="007166E1">
      <w:r>
        <w:separator/>
      </w:r>
    </w:p>
  </w:footnote>
  <w:footnote w:type="continuationSeparator" w:id="0">
    <w:p w14:paraId="617AEF25" w14:textId="77777777" w:rsidR="007166E1" w:rsidRDefault="0071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A31D0" w14:textId="77777777" w:rsidR="00E923D9" w:rsidRDefault="00750272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14:paraId="26F5CB6F" w14:textId="77777777" w:rsidR="00E923D9" w:rsidRDefault="00E923D9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152EA" w14:textId="1F136238" w:rsidR="00E923D9" w:rsidRDefault="009D5FBF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1C09D7E" wp14:editId="4A5AF91B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1" name="Immagine 1" descr="StemmaLonatePozzolo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LonatePozzolo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6ACC1" w14:textId="77777777" w:rsidR="00E923D9" w:rsidRDefault="00E923D9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169E4879" w14:textId="77777777" w:rsidR="00E923D9" w:rsidRDefault="00750272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50"/>
      </w:rPr>
    </w:pPr>
    <w:r>
      <w:rPr>
        <w:sz w:val="50"/>
      </w:rPr>
      <w:t>COMUNE DI LONATE POZZOLO</w:t>
    </w:r>
  </w:p>
  <w:p w14:paraId="514F140F" w14:textId="77777777" w:rsidR="00E923D9" w:rsidRDefault="00750272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>
      <w:rPr>
        <w:sz w:val="28"/>
      </w:rPr>
      <w:t>PROVINCIA DI VARESE</w:t>
    </w:r>
  </w:p>
  <w:p w14:paraId="61C175F0" w14:textId="77777777" w:rsidR="00E923D9" w:rsidRDefault="00750272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  <w:p w14:paraId="55D66701" w14:textId="77777777" w:rsidR="00E923D9" w:rsidRDefault="00E923D9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6AAD"/>
    <w:multiLevelType w:val="hybridMultilevel"/>
    <w:tmpl w:val="797021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83F0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82211697">
    <w:abstractNumId w:val="1"/>
  </w:num>
  <w:num w:numId="2" w16cid:durableId="178422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EB"/>
    <w:rsid w:val="00011441"/>
    <w:rsid w:val="000200E3"/>
    <w:rsid w:val="0002170E"/>
    <w:rsid w:val="00024D06"/>
    <w:rsid w:val="00041E8B"/>
    <w:rsid w:val="00061F66"/>
    <w:rsid w:val="00065ED9"/>
    <w:rsid w:val="00082B8A"/>
    <w:rsid w:val="0009620F"/>
    <w:rsid w:val="000B36F3"/>
    <w:rsid w:val="000C6C01"/>
    <w:rsid w:val="000E1CDD"/>
    <w:rsid w:val="000E42A1"/>
    <w:rsid w:val="00124FE5"/>
    <w:rsid w:val="001374AE"/>
    <w:rsid w:val="001446FF"/>
    <w:rsid w:val="00146AA3"/>
    <w:rsid w:val="001600C4"/>
    <w:rsid w:val="00161E02"/>
    <w:rsid w:val="00197670"/>
    <w:rsid w:val="001B7D56"/>
    <w:rsid w:val="001D6BF0"/>
    <w:rsid w:val="001E03C6"/>
    <w:rsid w:val="001E3DEB"/>
    <w:rsid w:val="002050CC"/>
    <w:rsid w:val="002107F6"/>
    <w:rsid w:val="00217F79"/>
    <w:rsid w:val="00220915"/>
    <w:rsid w:val="002565DF"/>
    <w:rsid w:val="002577F2"/>
    <w:rsid w:val="00264113"/>
    <w:rsid w:val="0026542C"/>
    <w:rsid w:val="00271A5A"/>
    <w:rsid w:val="00272C01"/>
    <w:rsid w:val="00276817"/>
    <w:rsid w:val="00280C71"/>
    <w:rsid w:val="00281A65"/>
    <w:rsid w:val="00287EB0"/>
    <w:rsid w:val="0029020D"/>
    <w:rsid w:val="002A70F5"/>
    <w:rsid w:val="002B27AD"/>
    <w:rsid w:val="002C290F"/>
    <w:rsid w:val="002D146F"/>
    <w:rsid w:val="002D28AD"/>
    <w:rsid w:val="002D3290"/>
    <w:rsid w:val="002E0B8E"/>
    <w:rsid w:val="002F47DD"/>
    <w:rsid w:val="002F5107"/>
    <w:rsid w:val="00314838"/>
    <w:rsid w:val="00324DBE"/>
    <w:rsid w:val="00325597"/>
    <w:rsid w:val="00346850"/>
    <w:rsid w:val="0036029E"/>
    <w:rsid w:val="00370B8E"/>
    <w:rsid w:val="00376468"/>
    <w:rsid w:val="003F36B2"/>
    <w:rsid w:val="00435048"/>
    <w:rsid w:val="0044176A"/>
    <w:rsid w:val="00461913"/>
    <w:rsid w:val="00463351"/>
    <w:rsid w:val="00463DCD"/>
    <w:rsid w:val="004770FC"/>
    <w:rsid w:val="00491E97"/>
    <w:rsid w:val="004A38F7"/>
    <w:rsid w:val="004B130D"/>
    <w:rsid w:val="004B66FF"/>
    <w:rsid w:val="004B771A"/>
    <w:rsid w:val="004C3F39"/>
    <w:rsid w:val="004D5CAD"/>
    <w:rsid w:val="004F4D7D"/>
    <w:rsid w:val="00501E88"/>
    <w:rsid w:val="00502D70"/>
    <w:rsid w:val="005054F9"/>
    <w:rsid w:val="0051651B"/>
    <w:rsid w:val="00520E35"/>
    <w:rsid w:val="00555FFA"/>
    <w:rsid w:val="00567108"/>
    <w:rsid w:val="005940C3"/>
    <w:rsid w:val="0059630E"/>
    <w:rsid w:val="0059729C"/>
    <w:rsid w:val="005B2DC5"/>
    <w:rsid w:val="005C1C30"/>
    <w:rsid w:val="005D51CE"/>
    <w:rsid w:val="005F4B62"/>
    <w:rsid w:val="00602E95"/>
    <w:rsid w:val="0061178C"/>
    <w:rsid w:val="00615482"/>
    <w:rsid w:val="00624711"/>
    <w:rsid w:val="00630EA1"/>
    <w:rsid w:val="0064398C"/>
    <w:rsid w:val="006536F5"/>
    <w:rsid w:val="0065524E"/>
    <w:rsid w:val="00657448"/>
    <w:rsid w:val="00665FE0"/>
    <w:rsid w:val="00672D11"/>
    <w:rsid w:val="00680B3B"/>
    <w:rsid w:val="006B0F62"/>
    <w:rsid w:val="007166E1"/>
    <w:rsid w:val="00734BC3"/>
    <w:rsid w:val="00737C27"/>
    <w:rsid w:val="00746AA2"/>
    <w:rsid w:val="00750272"/>
    <w:rsid w:val="0076551E"/>
    <w:rsid w:val="0076785D"/>
    <w:rsid w:val="0078732E"/>
    <w:rsid w:val="007930F6"/>
    <w:rsid w:val="007A1652"/>
    <w:rsid w:val="007A464E"/>
    <w:rsid w:val="007C6905"/>
    <w:rsid w:val="007E6404"/>
    <w:rsid w:val="00801103"/>
    <w:rsid w:val="00807F1B"/>
    <w:rsid w:val="00814CC6"/>
    <w:rsid w:val="00832C52"/>
    <w:rsid w:val="00834FDB"/>
    <w:rsid w:val="00864929"/>
    <w:rsid w:val="0088253F"/>
    <w:rsid w:val="008A0A14"/>
    <w:rsid w:val="008A6987"/>
    <w:rsid w:val="008B0BEE"/>
    <w:rsid w:val="008D1152"/>
    <w:rsid w:val="008E1FE7"/>
    <w:rsid w:val="008F0F3C"/>
    <w:rsid w:val="008F266E"/>
    <w:rsid w:val="008F3ED6"/>
    <w:rsid w:val="00906857"/>
    <w:rsid w:val="00910C6E"/>
    <w:rsid w:val="00914779"/>
    <w:rsid w:val="00923765"/>
    <w:rsid w:val="0094008C"/>
    <w:rsid w:val="0094415F"/>
    <w:rsid w:val="00946B4E"/>
    <w:rsid w:val="00947057"/>
    <w:rsid w:val="009526CB"/>
    <w:rsid w:val="00953C20"/>
    <w:rsid w:val="00956EF4"/>
    <w:rsid w:val="00984B75"/>
    <w:rsid w:val="00996E4E"/>
    <w:rsid w:val="00997F6D"/>
    <w:rsid w:val="009A13BC"/>
    <w:rsid w:val="009D5FBF"/>
    <w:rsid w:val="009E3969"/>
    <w:rsid w:val="009E645C"/>
    <w:rsid w:val="00A0359A"/>
    <w:rsid w:val="00A106BE"/>
    <w:rsid w:val="00A10744"/>
    <w:rsid w:val="00A164F2"/>
    <w:rsid w:val="00A248AA"/>
    <w:rsid w:val="00A26254"/>
    <w:rsid w:val="00A263C8"/>
    <w:rsid w:val="00A34B24"/>
    <w:rsid w:val="00A43A14"/>
    <w:rsid w:val="00A7678B"/>
    <w:rsid w:val="00A767FB"/>
    <w:rsid w:val="00A86FAD"/>
    <w:rsid w:val="00A86FF5"/>
    <w:rsid w:val="00A9089B"/>
    <w:rsid w:val="00A926E1"/>
    <w:rsid w:val="00A92769"/>
    <w:rsid w:val="00AA78B9"/>
    <w:rsid w:val="00AD750C"/>
    <w:rsid w:val="00AF1D99"/>
    <w:rsid w:val="00B06137"/>
    <w:rsid w:val="00B0747D"/>
    <w:rsid w:val="00B11727"/>
    <w:rsid w:val="00B15558"/>
    <w:rsid w:val="00B33849"/>
    <w:rsid w:val="00B43EE3"/>
    <w:rsid w:val="00B47329"/>
    <w:rsid w:val="00B71498"/>
    <w:rsid w:val="00B732B8"/>
    <w:rsid w:val="00B77979"/>
    <w:rsid w:val="00B962C2"/>
    <w:rsid w:val="00BA2719"/>
    <w:rsid w:val="00BA3B66"/>
    <w:rsid w:val="00BB2684"/>
    <w:rsid w:val="00BC4F09"/>
    <w:rsid w:val="00BD1BBD"/>
    <w:rsid w:val="00BE7CA3"/>
    <w:rsid w:val="00BF52F4"/>
    <w:rsid w:val="00BF58F1"/>
    <w:rsid w:val="00C22606"/>
    <w:rsid w:val="00C50C65"/>
    <w:rsid w:val="00C5493F"/>
    <w:rsid w:val="00C6417B"/>
    <w:rsid w:val="00C935C5"/>
    <w:rsid w:val="00C9384B"/>
    <w:rsid w:val="00CC685D"/>
    <w:rsid w:val="00CD47F0"/>
    <w:rsid w:val="00D05ADA"/>
    <w:rsid w:val="00D1431C"/>
    <w:rsid w:val="00D4003C"/>
    <w:rsid w:val="00D53DDD"/>
    <w:rsid w:val="00D562C5"/>
    <w:rsid w:val="00D955F2"/>
    <w:rsid w:val="00DB4DE9"/>
    <w:rsid w:val="00DD4EB7"/>
    <w:rsid w:val="00E1236B"/>
    <w:rsid w:val="00E20A05"/>
    <w:rsid w:val="00E24648"/>
    <w:rsid w:val="00E27826"/>
    <w:rsid w:val="00E309CA"/>
    <w:rsid w:val="00E36A7C"/>
    <w:rsid w:val="00E50733"/>
    <w:rsid w:val="00E5202D"/>
    <w:rsid w:val="00E57CC8"/>
    <w:rsid w:val="00E74BAC"/>
    <w:rsid w:val="00E83575"/>
    <w:rsid w:val="00E84C4D"/>
    <w:rsid w:val="00E87A35"/>
    <w:rsid w:val="00E91E84"/>
    <w:rsid w:val="00E923D9"/>
    <w:rsid w:val="00EA38D0"/>
    <w:rsid w:val="00EB581D"/>
    <w:rsid w:val="00EC1021"/>
    <w:rsid w:val="00EE5F61"/>
    <w:rsid w:val="00F30E99"/>
    <w:rsid w:val="00F35135"/>
    <w:rsid w:val="00F52541"/>
    <w:rsid w:val="00F62B3D"/>
    <w:rsid w:val="00FB0A77"/>
    <w:rsid w:val="00FB15D5"/>
    <w:rsid w:val="00FC4932"/>
    <w:rsid w:val="00FC4FA4"/>
    <w:rsid w:val="00FD6AD4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9AE5DD"/>
  <w15:chartTrackingRefBased/>
  <w15:docId w15:val="{3B62AAE0-8A69-4085-B09E-543EEF97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5812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2268"/>
        <w:tab w:val="left" w:pos="6307"/>
      </w:tabs>
      <w:spacing w:line="240" w:lineRule="atLeast"/>
      <w:jc w:val="center"/>
    </w:pPr>
    <w:rPr>
      <w:rFonts w:ascii="Arial" w:hAnsi="Arial"/>
      <w:b/>
    </w:rPr>
  </w:style>
  <w:style w:type="paragraph" w:customStyle="1" w:styleId="Successivi">
    <w:name w:val="Successivi"/>
    <w:basedOn w:val="Normale"/>
    <w:pPr>
      <w:tabs>
        <w:tab w:val="left" w:pos="2268"/>
        <w:tab w:val="left" w:pos="6307"/>
      </w:tabs>
      <w:spacing w:line="240" w:lineRule="atLeast"/>
      <w:jc w:val="both"/>
    </w:pPr>
    <w:rPr>
      <w:rFonts w:ascii="Arial" w:hAnsi="Arial"/>
    </w:rPr>
  </w:style>
  <w:style w:type="paragraph" w:customStyle="1" w:styleId="Corpodeltesto">
    <w:name w:val="Corpo del testo"/>
    <w:basedOn w:val="Normale"/>
    <w:semiHidden/>
    <w:pPr>
      <w:jc w:val="both"/>
    </w:pPr>
    <w:rPr>
      <w:sz w:val="24"/>
    </w:rPr>
  </w:style>
  <w:style w:type="paragraph" w:customStyle="1" w:styleId="Istruzionidiinvio">
    <w:name w:val="Istruzioni di invio"/>
    <w:basedOn w:val="Normale"/>
  </w:style>
  <w:style w:type="paragraph" w:styleId="Data">
    <w:name w:val="Date"/>
    <w:basedOn w:val="Normale"/>
    <w:next w:val="Normale"/>
    <w:semiHidden/>
  </w:style>
  <w:style w:type="paragraph" w:styleId="Formuladichiusura">
    <w:name w:val="Closing"/>
    <w:basedOn w:val="Normale"/>
    <w:semiHidden/>
  </w:style>
  <w:style w:type="paragraph" w:styleId="Firma">
    <w:name w:val="Signature"/>
    <w:basedOn w:val="Normale"/>
    <w:semiHidden/>
  </w:style>
  <w:style w:type="character" w:styleId="Collegamentoipertestuale">
    <w:name w:val="Hyperlink"/>
    <w:uiPriority w:val="99"/>
    <w:unhideWhenUsed/>
    <w:rsid w:val="00463351"/>
    <w:rPr>
      <w:color w:val="0563C1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27826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2">
    <w:name w:val="Body Text Indent 2"/>
    <w:basedOn w:val="Normale"/>
    <w:link w:val="Rientrocorpodeltesto2Carattere"/>
    <w:rsid w:val="004B130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30D"/>
  </w:style>
  <w:style w:type="paragraph" w:styleId="Corpotesto">
    <w:name w:val="Body Text"/>
    <w:basedOn w:val="Normale"/>
    <w:link w:val="CorpotestoCarattere"/>
    <w:uiPriority w:val="99"/>
    <w:unhideWhenUsed/>
    <w:rsid w:val="00E57CC8"/>
    <w:pPr>
      <w:spacing w:after="12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57CC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3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8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webmail.View.mailto(%7bmailto:'comune@lonatepozzolo.legalmailpa.it',%20subject:%20''%7d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rica.bigoni\Desktop\LonateMO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LonateMOD</Template>
  <TotalTime>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letlono</vt:lpstr>
    </vt:vector>
  </TitlesOfParts>
  <Company>Comune di Lonate Pozzolo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letlono</dc:title>
  <dc:subject/>
  <dc:creator>enrica.bigoni;OpenTBS 1.9.12</dc:creator>
  <cp:keywords/>
  <cp:lastModifiedBy>Roberto Starnini</cp:lastModifiedBy>
  <cp:revision>12</cp:revision>
  <cp:lastPrinted>2024-12-05T13:51:00Z</cp:lastPrinted>
  <dcterms:created xsi:type="dcterms:W3CDTF">2024-12-10T14:02:00Z</dcterms:created>
  <dcterms:modified xsi:type="dcterms:W3CDTF">2025-05-12T07:59:00Z</dcterms:modified>
</cp:coreProperties>
</file>