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F61C" w14:textId="64E12C31" w:rsidR="00947057" w:rsidRDefault="00750272">
      <w:pPr>
        <w:tabs>
          <w:tab w:val="left" w:pos="5812"/>
        </w:tabs>
      </w:pPr>
      <w:r w:rsidRPr="00E266DE">
        <w:t>Repertorio N</w:t>
      </w:r>
      <w:r w:rsidR="00FE4838" w:rsidRPr="00E266DE">
        <w:t>.</w:t>
      </w:r>
      <w:r w:rsidR="008D4054" w:rsidRPr="0084789B">
        <w:rPr>
          <w:highlight w:val="yellow"/>
        </w:rPr>
        <w:t>21908</w:t>
      </w:r>
      <w:r w:rsidR="00905696" w:rsidRPr="0084789B">
        <w:rPr>
          <w:highlight w:val="yellow"/>
        </w:rPr>
        <w:t>/2020</w:t>
      </w:r>
      <w:r>
        <w:tab/>
        <w:t xml:space="preserve">21015 Lonate Pozzolo, </w:t>
      </w:r>
      <w:r w:rsidR="0084789B">
        <w:t>lì _________</w:t>
      </w:r>
    </w:p>
    <w:p w14:paraId="0F455542" w14:textId="77777777" w:rsidR="00750272" w:rsidRDefault="00750272">
      <w:pPr>
        <w:tabs>
          <w:tab w:val="left" w:pos="5812"/>
        </w:tabs>
      </w:pPr>
      <w:r>
        <w:t>N. _______________________ di Prot.</w:t>
      </w:r>
      <w:r>
        <w:tab/>
        <w:t>Tel. (0331) 303.500 (4 linee)</w:t>
      </w:r>
    </w:p>
    <w:p w14:paraId="71E48A95" w14:textId="77777777" w:rsidR="00750272" w:rsidRDefault="00E20A05">
      <w:pPr>
        <w:pStyle w:val="Intestazione"/>
        <w:tabs>
          <w:tab w:val="clear" w:pos="4819"/>
          <w:tab w:val="left" w:pos="5812"/>
        </w:tabs>
      </w:pPr>
      <w:r>
        <w:t>Titolo VI Classe 3</w:t>
      </w:r>
      <w:r w:rsidR="00750272">
        <w:t>_____________</w:t>
      </w:r>
      <w:r w:rsidR="00750272">
        <w:tab/>
        <w:t>Fax (0331) 301.296</w:t>
      </w:r>
    </w:p>
    <w:p w14:paraId="67A56C83" w14:textId="77777777" w:rsidR="00750272" w:rsidRDefault="00750272">
      <w:pPr>
        <w:pStyle w:val="Intestazione"/>
        <w:tabs>
          <w:tab w:val="clear" w:pos="4819"/>
          <w:tab w:val="left" w:pos="5812"/>
        </w:tabs>
      </w:pPr>
      <w:r>
        <w:t>_______________________________</w:t>
      </w:r>
      <w:r>
        <w:tab/>
        <w:t>P.I. 0039289 012 5</w:t>
      </w:r>
    </w:p>
    <w:p w14:paraId="5040DD7E" w14:textId="77777777" w:rsidR="00750272" w:rsidRDefault="00750272">
      <w:pPr>
        <w:tabs>
          <w:tab w:val="left" w:pos="5812"/>
        </w:tabs>
        <w:rPr>
          <w:b/>
        </w:rPr>
      </w:pPr>
      <w:r>
        <w:rPr>
          <w:b/>
        </w:rPr>
        <w:t>_______________________________</w:t>
      </w:r>
    </w:p>
    <w:p w14:paraId="4B2C645B" w14:textId="77777777" w:rsidR="0084789B" w:rsidRDefault="0084789B">
      <w:pPr>
        <w:tabs>
          <w:tab w:val="left" w:pos="5812"/>
        </w:tabs>
        <w:rPr>
          <w:b/>
          <w:sz w:val="24"/>
        </w:rPr>
      </w:pPr>
    </w:p>
    <w:p w14:paraId="492CECF8" w14:textId="77777777" w:rsidR="0084789B" w:rsidRDefault="0084789B">
      <w:pPr>
        <w:tabs>
          <w:tab w:val="left" w:pos="5812"/>
        </w:tabs>
        <w:rPr>
          <w:b/>
          <w:sz w:val="24"/>
        </w:rPr>
      </w:pPr>
    </w:p>
    <w:p w14:paraId="637E06EF" w14:textId="5A6B591B" w:rsidR="00750272" w:rsidRPr="00814CC6" w:rsidRDefault="0084789B">
      <w:pPr>
        <w:tabs>
          <w:tab w:val="left" w:pos="5812"/>
        </w:tabs>
        <w:rPr>
          <w:sz w:val="24"/>
        </w:rPr>
      </w:pPr>
      <w:r>
        <w:rPr>
          <w:b/>
          <w:sz w:val="24"/>
        </w:rPr>
        <w:t>OGGETTO</w:t>
      </w:r>
      <w:r w:rsidR="00801103">
        <w:rPr>
          <w:sz w:val="24"/>
        </w:rPr>
        <w:t xml:space="preserve">: </w:t>
      </w:r>
      <w:r w:rsidR="006B0F62">
        <w:rPr>
          <w:sz w:val="24"/>
        </w:rPr>
        <w:t xml:space="preserve">Attestazione ricevimento </w:t>
      </w:r>
      <w:r w:rsidR="006F0AB4" w:rsidRPr="00E266DE">
        <w:rPr>
          <w:sz w:val="24"/>
        </w:rPr>
        <w:t xml:space="preserve">S.C.I.A. in </w:t>
      </w:r>
      <w:r w:rsidR="00D476C3" w:rsidRPr="00E266DE">
        <w:rPr>
          <w:sz w:val="24"/>
        </w:rPr>
        <w:t xml:space="preserve">alternativa al </w:t>
      </w:r>
      <w:proofErr w:type="spellStart"/>
      <w:r w:rsidR="00D476C3" w:rsidRPr="00E266DE">
        <w:rPr>
          <w:sz w:val="24"/>
        </w:rPr>
        <w:t>PdC</w:t>
      </w:r>
      <w:proofErr w:type="spellEnd"/>
      <w:r w:rsidR="005C650C" w:rsidRPr="00E266DE">
        <w:rPr>
          <w:sz w:val="24"/>
        </w:rPr>
        <w:t xml:space="preserve"> </w:t>
      </w:r>
      <w:r w:rsidR="004C6949">
        <w:rPr>
          <w:sz w:val="24"/>
        </w:rPr>
        <w:tab/>
      </w:r>
      <w:r w:rsidR="006F0AB4" w:rsidRPr="004C6949">
        <w:rPr>
          <w:b/>
          <w:sz w:val="24"/>
        </w:rPr>
        <w:t>N°</w:t>
      </w:r>
      <w:r w:rsidR="00061F66" w:rsidRPr="004C6949">
        <w:rPr>
          <w:b/>
          <w:sz w:val="24"/>
        </w:rPr>
        <w:t xml:space="preserve"> </w:t>
      </w:r>
      <w:r>
        <w:rPr>
          <w:b/>
          <w:sz w:val="24"/>
        </w:rPr>
        <w:t>[NUMERO_PRATICA]</w:t>
      </w:r>
    </w:p>
    <w:p w14:paraId="74DCE8B2" w14:textId="77777777" w:rsidR="00750272" w:rsidRDefault="00750272">
      <w:pPr>
        <w:pStyle w:val="Titolo2"/>
        <w:rPr>
          <w:rFonts w:eastAsia="Arial Unicode MS"/>
        </w:rPr>
      </w:pPr>
    </w:p>
    <w:p w14:paraId="16961899" w14:textId="0E09AD7F" w:rsidR="00501E88" w:rsidRDefault="00501E88" w:rsidP="00C6417B">
      <w:pPr>
        <w:rPr>
          <w:sz w:val="24"/>
        </w:rPr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84789B" w:rsidRPr="0084789B" w14:paraId="2204EA2F" w14:textId="77777777" w:rsidTr="0084789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3DD46A1" w14:textId="77777777" w:rsidR="0084789B" w:rsidRPr="0084789B" w:rsidRDefault="0084789B" w:rsidP="008E32C9"/>
          <w:p w14:paraId="3AEB70B8" w14:textId="77777777" w:rsidR="0084789B" w:rsidRPr="0084789B" w:rsidRDefault="0084789B" w:rsidP="008E32C9"/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5021B3" w14:textId="77777777" w:rsidR="0084789B" w:rsidRPr="0084789B" w:rsidRDefault="0084789B" w:rsidP="0084789B">
            <w:r w:rsidRPr="0084789B">
              <w:t>Alla c.a.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29CE95" w14:textId="77777777" w:rsidR="0084789B" w:rsidRPr="0084789B" w:rsidRDefault="0084789B" w:rsidP="0084789B">
            <w:r w:rsidRPr="0084789B">
              <w:t xml:space="preserve"> [</w:t>
            </w:r>
            <w:proofErr w:type="spellStart"/>
            <w:r w:rsidRPr="0084789B">
              <w:t>fisica_cognome</w:t>
            </w:r>
            <w:proofErr w:type="spellEnd"/>
            <w:r w:rsidRPr="0084789B">
              <w:t>] [</w:t>
            </w:r>
            <w:proofErr w:type="spellStart"/>
            <w:r w:rsidRPr="0084789B">
              <w:t>fisica_nome</w:t>
            </w:r>
            <w:proofErr w:type="spellEnd"/>
            <w:r w:rsidRPr="0084789B">
              <w:t>]</w:t>
            </w:r>
          </w:p>
          <w:p w14:paraId="44E6FC07" w14:textId="77777777" w:rsidR="0084789B" w:rsidRPr="0084789B" w:rsidRDefault="0084789B" w:rsidP="0084789B">
            <w:r w:rsidRPr="0084789B">
              <w:t>[</w:t>
            </w:r>
            <w:proofErr w:type="spellStart"/>
            <w:r w:rsidRPr="0084789B">
              <w:t>fisica_indirizzo</w:t>
            </w:r>
            <w:proofErr w:type="spellEnd"/>
            <w:r w:rsidRPr="0084789B">
              <w:t>] [</w:t>
            </w:r>
            <w:proofErr w:type="spellStart"/>
            <w:r w:rsidRPr="0084789B">
              <w:t>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fisica_comune</w:t>
            </w:r>
            <w:proofErr w:type="spellEnd"/>
            <w:r w:rsidRPr="0084789B">
              <w:t>] ([</w:t>
            </w:r>
            <w:proofErr w:type="spellStart"/>
            <w:r w:rsidRPr="0084789B">
              <w:t>fisica_provincia</w:t>
            </w:r>
            <w:proofErr w:type="spellEnd"/>
            <w:r w:rsidRPr="0084789B">
              <w:t>])</w:t>
            </w:r>
          </w:p>
          <w:p w14:paraId="6C5F6079" w14:textId="77777777" w:rsidR="0084789B" w:rsidRPr="0084789B" w:rsidRDefault="0084789B" w:rsidP="0084789B"/>
        </w:tc>
      </w:tr>
      <w:tr w:rsidR="0084789B" w:rsidRPr="0084789B" w14:paraId="49D49FBB" w14:textId="77777777" w:rsidTr="0084789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98DA07" w14:textId="77777777" w:rsidR="0084789B" w:rsidRPr="0084789B" w:rsidRDefault="0084789B" w:rsidP="008E32C9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F106EC" w14:textId="77777777" w:rsidR="0084789B" w:rsidRPr="0084789B" w:rsidRDefault="0084789B" w:rsidP="0084789B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A37767" w14:textId="77777777" w:rsidR="0084789B" w:rsidRPr="0084789B" w:rsidRDefault="0084789B" w:rsidP="0084789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onshow;block</w:t>
            </w:r>
            <w:proofErr w:type="spellEnd"/>
            <w:r w:rsidRPr="0084789B">
              <w:t>=</w:t>
            </w:r>
            <w:proofErr w:type="spellStart"/>
            <w:r w:rsidRPr="0084789B">
              <w:t>tbs:row;when</w:t>
            </w:r>
            <w:proofErr w:type="spellEnd"/>
            <w:r w:rsidRPr="0084789B">
              <w:t xml:space="preserve"> [</w:t>
            </w:r>
            <w:proofErr w:type="spellStart"/>
            <w:r w:rsidRPr="0084789B">
              <w:t>delegato_opt_value</w:t>
            </w:r>
            <w:proofErr w:type="spellEnd"/>
            <w:r w:rsidRPr="0084789B">
              <w:t>]='1'][</w:t>
            </w:r>
            <w:proofErr w:type="spellStart"/>
            <w:r w:rsidRPr="0084789B">
              <w:t>delegato_cognome</w:t>
            </w:r>
            <w:proofErr w:type="spellEnd"/>
            <w:r w:rsidRPr="0084789B">
              <w:t>] [</w:t>
            </w:r>
            <w:proofErr w:type="spellStart"/>
            <w:r w:rsidRPr="0084789B">
              <w:t>delegato_nome</w:t>
            </w:r>
            <w:proofErr w:type="spellEnd"/>
            <w:r w:rsidRPr="0084789B">
              <w:t>]</w:t>
            </w:r>
          </w:p>
          <w:p w14:paraId="5628AB4B" w14:textId="77777777" w:rsidR="0084789B" w:rsidRPr="0084789B" w:rsidRDefault="0084789B" w:rsidP="0084789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delegato_indirizzo</w:t>
            </w:r>
            <w:proofErr w:type="spellEnd"/>
            <w:r w:rsidRPr="0084789B">
              <w:t>] [</w:t>
            </w:r>
            <w:proofErr w:type="spellStart"/>
            <w:r w:rsidRPr="0084789B">
              <w:t>delegato_civico</w:t>
            </w:r>
            <w:proofErr w:type="spellEnd"/>
            <w:r w:rsidRPr="0084789B">
              <w:t>] - [</w:t>
            </w:r>
            <w:proofErr w:type="spellStart"/>
            <w:r w:rsidRPr="0084789B">
              <w:t>delegato_cap</w:t>
            </w:r>
            <w:proofErr w:type="spellEnd"/>
            <w:r w:rsidRPr="0084789B">
              <w:t>] [</w:t>
            </w:r>
            <w:proofErr w:type="spellStart"/>
            <w:r w:rsidRPr="0084789B">
              <w:t>delegato_comune</w:t>
            </w:r>
            <w:proofErr w:type="spellEnd"/>
            <w:r w:rsidRPr="0084789B">
              <w:t>] ([</w:t>
            </w:r>
            <w:proofErr w:type="spellStart"/>
            <w:r w:rsidRPr="0084789B">
              <w:t>delegato_provincia</w:t>
            </w:r>
            <w:proofErr w:type="spellEnd"/>
            <w:r w:rsidRPr="0084789B">
              <w:t>])</w:t>
            </w:r>
          </w:p>
          <w:p w14:paraId="71404644" w14:textId="77777777" w:rsidR="0084789B" w:rsidRPr="0084789B" w:rsidRDefault="0084789B" w:rsidP="0084789B">
            <w:pPr>
              <w:tabs>
                <w:tab w:val="right" w:pos="-1418"/>
              </w:tabs>
            </w:pPr>
          </w:p>
        </w:tc>
      </w:tr>
      <w:tr w:rsidR="0084789B" w:rsidRPr="0084789B" w14:paraId="728474D1" w14:textId="77777777" w:rsidTr="0084789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009AAD" w14:textId="77777777" w:rsidR="0084789B" w:rsidRPr="0084789B" w:rsidRDefault="0084789B" w:rsidP="008E32C9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3AE592" w14:textId="77777777" w:rsidR="0084789B" w:rsidRPr="0084789B" w:rsidRDefault="0084789B" w:rsidP="0084789B"/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D85DC4B" w14:textId="77777777" w:rsidR="0084789B" w:rsidRPr="0084789B" w:rsidRDefault="0084789B" w:rsidP="0084789B">
            <w:r w:rsidRPr="0084789B">
              <w:t>[anagrafica_soggetti.fisica_cognome;block=tbs:row][anagrafica_soggetti.fisica_nome]</w:t>
            </w:r>
          </w:p>
          <w:p w14:paraId="5361034F" w14:textId="77777777" w:rsidR="0084789B" w:rsidRPr="0084789B" w:rsidRDefault="0084789B" w:rsidP="0084789B">
            <w:r w:rsidRPr="0084789B">
              <w:t>[</w:t>
            </w:r>
            <w:proofErr w:type="spellStart"/>
            <w:r w:rsidRPr="0084789B">
              <w:t>anagrafica_soggetti.fisica_indirizzo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anagrafica_soggetti.fisica_civico</w:t>
            </w:r>
            <w:proofErr w:type="spellEnd"/>
            <w:r w:rsidRPr="0084789B">
              <w:t>] – [</w:t>
            </w:r>
            <w:proofErr w:type="spellStart"/>
            <w:r w:rsidRPr="0084789B">
              <w:t>fisica_cap</w:t>
            </w:r>
            <w:proofErr w:type="spellEnd"/>
            <w:r w:rsidRPr="0084789B">
              <w:t>] [</w:t>
            </w:r>
            <w:proofErr w:type="spellStart"/>
            <w:r w:rsidRPr="0084789B">
              <w:t>anagrafica_soggetti.fisica_comune</w:t>
            </w:r>
            <w:proofErr w:type="spellEnd"/>
            <w:r w:rsidRPr="0084789B">
              <w:t>] ([</w:t>
            </w:r>
            <w:proofErr w:type="spellStart"/>
            <w:r w:rsidRPr="0084789B">
              <w:t>anagrafica_soggetti.fisica_provincia</w:t>
            </w:r>
            <w:proofErr w:type="spellEnd"/>
            <w:r w:rsidRPr="0084789B">
              <w:t>])</w:t>
            </w:r>
          </w:p>
          <w:p w14:paraId="4BC8D447" w14:textId="77777777" w:rsidR="0084789B" w:rsidRPr="0084789B" w:rsidRDefault="0084789B" w:rsidP="0084789B"/>
        </w:tc>
      </w:tr>
      <w:tr w:rsidR="0084789B" w:rsidRPr="0084789B" w14:paraId="4505CE06" w14:textId="77777777" w:rsidTr="0084789B">
        <w:tblPrEx>
          <w:tblCellMar>
            <w:top w:w="0" w:type="dxa"/>
            <w:bottom w:w="0" w:type="dxa"/>
          </w:tblCellMar>
        </w:tblPrEx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826BA3" w14:textId="64A6310F" w:rsidR="0084789B" w:rsidRPr="0084789B" w:rsidRDefault="0084789B" w:rsidP="008E32C9">
            <w:pPr>
              <w:rPr>
                <w:rFonts w:ascii="Arial" w:hAnsi="Arial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C6833D7" w14:textId="77777777" w:rsidR="0084789B" w:rsidRPr="0084789B" w:rsidRDefault="0084789B" w:rsidP="0084789B">
            <w:r w:rsidRPr="0084789B">
              <w:t>c/o</w:t>
            </w: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99A0F6" w14:textId="77777777" w:rsidR="0084789B" w:rsidRPr="0084789B" w:rsidRDefault="0084789B" w:rsidP="0084789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progettista_cognome</w:t>
            </w:r>
            <w:proofErr w:type="spellEnd"/>
            <w:r w:rsidRPr="0084789B">
              <w:t>] [</w:t>
            </w:r>
            <w:proofErr w:type="spellStart"/>
            <w:r w:rsidRPr="0084789B">
              <w:t>progettista_nome</w:t>
            </w:r>
            <w:proofErr w:type="spellEnd"/>
            <w:r w:rsidRPr="0084789B">
              <w:t>]</w:t>
            </w:r>
          </w:p>
          <w:p w14:paraId="24C0DFC0" w14:textId="77777777" w:rsidR="0084789B" w:rsidRPr="0084789B" w:rsidRDefault="0084789B" w:rsidP="0084789B">
            <w:pPr>
              <w:tabs>
                <w:tab w:val="right" w:pos="-1418"/>
              </w:tabs>
            </w:pPr>
            <w:r w:rsidRPr="0084789B">
              <w:t>[</w:t>
            </w:r>
            <w:proofErr w:type="spellStart"/>
            <w:r w:rsidRPr="0084789B">
              <w:t>progettista_indirizzo_residenza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progettista_civico_residenza</w:t>
            </w:r>
            <w:proofErr w:type="spellEnd"/>
            <w:r w:rsidRPr="0084789B">
              <w:t>] – [</w:t>
            </w:r>
            <w:proofErr w:type="spellStart"/>
            <w:r w:rsidRPr="0084789B">
              <w:t>progettista_cap_residenza</w:t>
            </w:r>
            <w:proofErr w:type="spellEnd"/>
            <w:r w:rsidRPr="0084789B">
              <w:t>] [</w:t>
            </w:r>
            <w:proofErr w:type="spellStart"/>
            <w:r w:rsidRPr="0084789B">
              <w:t>progettista_comune_residenza</w:t>
            </w:r>
            <w:proofErr w:type="spellEnd"/>
            <w:r w:rsidRPr="0084789B">
              <w:t>] ([</w:t>
            </w:r>
            <w:proofErr w:type="spellStart"/>
            <w:r w:rsidRPr="0084789B">
              <w:t>progettista_provincia_residenza</w:t>
            </w:r>
            <w:proofErr w:type="spellEnd"/>
            <w:r w:rsidRPr="0084789B">
              <w:t>])</w:t>
            </w:r>
          </w:p>
          <w:p w14:paraId="16548F2F" w14:textId="77777777" w:rsidR="0084789B" w:rsidRPr="0084789B" w:rsidRDefault="0084789B" w:rsidP="0084789B">
            <w:pPr>
              <w:tabs>
                <w:tab w:val="right" w:pos="-1418"/>
              </w:tabs>
            </w:pPr>
            <w:r w:rsidRPr="0084789B">
              <w:t>PEC: [</w:t>
            </w:r>
            <w:proofErr w:type="spellStart"/>
            <w:r w:rsidRPr="0084789B">
              <w:t>progettista_pec</w:t>
            </w:r>
            <w:proofErr w:type="spellEnd"/>
            <w:r w:rsidRPr="0084789B">
              <w:t>]</w:t>
            </w:r>
          </w:p>
        </w:tc>
      </w:tr>
    </w:tbl>
    <w:p w14:paraId="24519909" w14:textId="77777777" w:rsidR="0084789B" w:rsidRDefault="0084789B" w:rsidP="00C6417B">
      <w:pPr>
        <w:rPr>
          <w:sz w:val="24"/>
        </w:rPr>
      </w:pPr>
    </w:p>
    <w:p w14:paraId="349C6877" w14:textId="77777777" w:rsidR="00C6417B" w:rsidRDefault="00C6417B" w:rsidP="00C6417B">
      <w:pPr>
        <w:rPr>
          <w:sz w:val="24"/>
        </w:rPr>
      </w:pPr>
    </w:p>
    <w:p w14:paraId="6F607BFA" w14:textId="3C5CB909" w:rsidR="00A26254" w:rsidRDefault="0075027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F0AB4">
        <w:rPr>
          <w:sz w:val="24"/>
        </w:rPr>
        <w:t xml:space="preserve">Si comunica ai sensi dell’art. 19 della Legge 241/1990 e dell’art. 23 del D.P.R.380/2001, la S.V. ha presentato allo sportello unico in data </w:t>
      </w:r>
      <w:r w:rsidR="0084789B">
        <w:rPr>
          <w:sz w:val="24"/>
        </w:rPr>
        <w:t>[</w:t>
      </w:r>
      <w:proofErr w:type="spellStart"/>
      <w:r w:rsidR="0084789B">
        <w:rPr>
          <w:sz w:val="24"/>
        </w:rPr>
        <w:t>data_presentazione</w:t>
      </w:r>
      <w:proofErr w:type="spellEnd"/>
      <w:r w:rsidR="0084789B">
        <w:rPr>
          <w:sz w:val="24"/>
        </w:rPr>
        <w:t>]</w:t>
      </w:r>
      <w:r w:rsidR="006F0AB4">
        <w:rPr>
          <w:sz w:val="24"/>
        </w:rPr>
        <w:t xml:space="preserve"> Segnalazione Certificata </w:t>
      </w:r>
      <w:r w:rsidR="006F0AB4" w:rsidRPr="00E266DE">
        <w:rPr>
          <w:sz w:val="24"/>
        </w:rPr>
        <w:t xml:space="preserve">di Inizio Attività </w:t>
      </w:r>
      <w:r w:rsidR="00D476C3" w:rsidRPr="00E266DE">
        <w:rPr>
          <w:sz w:val="24"/>
        </w:rPr>
        <w:t xml:space="preserve">alternativa al </w:t>
      </w:r>
      <w:proofErr w:type="spellStart"/>
      <w:r w:rsidR="00D476C3" w:rsidRPr="00E266DE">
        <w:rPr>
          <w:sz w:val="24"/>
        </w:rPr>
        <w:t>PdC</w:t>
      </w:r>
      <w:proofErr w:type="spellEnd"/>
      <w:r w:rsidR="002A5EA5">
        <w:rPr>
          <w:sz w:val="24"/>
        </w:rPr>
        <w:t xml:space="preserve"> </w:t>
      </w:r>
      <w:r w:rsidR="006F0AB4">
        <w:rPr>
          <w:sz w:val="24"/>
        </w:rPr>
        <w:t>per l’esecuzione delle seguenti opere edilizie</w:t>
      </w:r>
      <w:r w:rsidR="00D476C3">
        <w:rPr>
          <w:sz w:val="24"/>
        </w:rPr>
        <w:t xml:space="preserve">: </w:t>
      </w:r>
      <w:r w:rsidR="00B23FBB" w:rsidRPr="00B23FBB">
        <w:rPr>
          <w:b/>
          <w:sz w:val="24"/>
        </w:rPr>
        <w:t>“</w:t>
      </w:r>
      <w:r w:rsidR="0084789B">
        <w:rPr>
          <w:b/>
          <w:sz w:val="24"/>
        </w:rPr>
        <w:t>[</w:t>
      </w:r>
      <w:proofErr w:type="spellStart"/>
      <w:r w:rsidR="0084789B">
        <w:rPr>
          <w:b/>
          <w:sz w:val="24"/>
        </w:rPr>
        <w:t>descrizione_intervento;strconv</w:t>
      </w:r>
      <w:proofErr w:type="spellEnd"/>
      <w:r w:rsidR="0084789B">
        <w:rPr>
          <w:b/>
          <w:sz w:val="24"/>
        </w:rPr>
        <w:t>=no</w:t>
      </w:r>
      <w:r w:rsidR="00085303">
        <w:rPr>
          <w:b/>
          <w:sz w:val="24"/>
        </w:rPr>
        <w:t>]</w:t>
      </w:r>
      <w:r w:rsidR="00B23FBB">
        <w:rPr>
          <w:b/>
          <w:sz w:val="24"/>
        </w:rPr>
        <w:t>”</w:t>
      </w:r>
      <w:r w:rsidR="00D476C3" w:rsidRPr="00D476C3">
        <w:rPr>
          <w:b/>
          <w:sz w:val="24"/>
        </w:rPr>
        <w:t xml:space="preserve">  </w:t>
      </w:r>
      <w:r w:rsidR="002A5EA5">
        <w:rPr>
          <w:sz w:val="24"/>
        </w:rPr>
        <w:t xml:space="preserve">presso </w:t>
      </w:r>
      <w:r w:rsidR="00B23FBB">
        <w:rPr>
          <w:sz w:val="24"/>
        </w:rPr>
        <w:t>l’immobile in</w:t>
      </w:r>
      <w:r w:rsidR="002A5EA5">
        <w:rPr>
          <w:sz w:val="24"/>
        </w:rPr>
        <w:t xml:space="preserve"> </w:t>
      </w:r>
      <w:r w:rsidR="006F0AB4">
        <w:rPr>
          <w:sz w:val="24"/>
        </w:rPr>
        <w:t xml:space="preserve">Lonate Pozzolo – </w:t>
      </w:r>
      <w:r w:rsidR="0084789B">
        <w:rPr>
          <w:sz w:val="24"/>
        </w:rPr>
        <w:t>[</w:t>
      </w:r>
      <w:proofErr w:type="spellStart"/>
      <w:r w:rsidR="0084789B">
        <w:rPr>
          <w:sz w:val="24"/>
        </w:rPr>
        <w:t>indirizzo_search</w:t>
      </w:r>
      <w:proofErr w:type="spellEnd"/>
      <w:r w:rsidR="0084789B">
        <w:rPr>
          <w:sz w:val="24"/>
        </w:rPr>
        <w:t>]</w:t>
      </w:r>
    </w:p>
    <w:p w14:paraId="759898AA" w14:textId="77777777" w:rsidR="0084789B" w:rsidRDefault="0084789B" w:rsidP="0084789B">
      <w:pPr>
        <w:spacing w:line="276" w:lineRule="auto"/>
        <w:rPr>
          <w:rFonts w:ascii="Arial" w:hAnsi="Arial" w:cs="Arial"/>
          <w:sz w:val="18"/>
          <w:szCs w:val="18"/>
        </w:rPr>
      </w:pPr>
    </w:p>
    <w:p w14:paraId="7EC34F8E" w14:textId="1F5AB32D" w:rsidR="0084789B" w:rsidRPr="0084789B" w:rsidRDefault="0084789B" w:rsidP="0084789B">
      <w:pPr>
        <w:jc w:val="both"/>
        <w:rPr>
          <w:sz w:val="24"/>
        </w:rPr>
      </w:pPr>
      <w:r w:rsidRPr="0084789B">
        <w:rPr>
          <w:sz w:val="24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02"/>
        <w:gridCol w:w="3315"/>
        <w:gridCol w:w="3220"/>
      </w:tblGrid>
      <w:tr w:rsidR="0084789B" w:rsidRPr="008246AD" w14:paraId="4ED70593" w14:textId="77777777" w:rsidTr="008E32C9">
        <w:tc>
          <w:tcPr>
            <w:tcW w:w="1777" w:type="pct"/>
            <w:shd w:val="clear" w:color="auto" w:fill="D9D9D9" w:themeFill="background1" w:themeFillShade="D9"/>
          </w:tcPr>
          <w:p w14:paraId="25CFFE89" w14:textId="77777777" w:rsidR="0084789B" w:rsidRPr="008246AD" w:rsidRDefault="0084789B" w:rsidP="008E32C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764A2AA" w14:textId="77777777" w:rsidR="0084789B" w:rsidRPr="008246AD" w:rsidRDefault="0084789B" w:rsidP="008E32C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AC125E1" w14:textId="77777777" w:rsidR="0084789B" w:rsidRPr="008246AD" w:rsidRDefault="0084789B" w:rsidP="008E32C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84789B" w:rsidRPr="008246AD" w14:paraId="05889C4A" w14:textId="77777777" w:rsidTr="008E32C9">
        <w:tc>
          <w:tcPr>
            <w:tcW w:w="1777" w:type="pct"/>
            <w:shd w:val="clear" w:color="auto" w:fill="D9D9D9" w:themeFill="background1" w:themeFillShade="D9"/>
          </w:tcPr>
          <w:p w14:paraId="29FDB444" w14:textId="77777777" w:rsidR="0084789B" w:rsidRPr="00F24419" w:rsidRDefault="0084789B" w:rsidP="008E32C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4F962B5" w14:textId="77777777" w:rsidR="0084789B" w:rsidRPr="0065589A" w:rsidRDefault="0084789B" w:rsidP="008E32C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E4C7099" w14:textId="77777777" w:rsidR="0084789B" w:rsidRPr="008246AD" w:rsidRDefault="0084789B" w:rsidP="008E32C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7032585" w14:textId="77777777" w:rsidR="0084789B" w:rsidRDefault="0084789B">
      <w:pPr>
        <w:jc w:val="both"/>
        <w:rPr>
          <w:sz w:val="24"/>
        </w:rPr>
      </w:pPr>
    </w:p>
    <w:p w14:paraId="638106BD" w14:textId="6E0F69F4" w:rsidR="00CD47F0" w:rsidRDefault="006B0F62">
      <w:pPr>
        <w:jc w:val="both"/>
        <w:rPr>
          <w:sz w:val="24"/>
        </w:rPr>
      </w:pPr>
      <w:r>
        <w:rPr>
          <w:sz w:val="24"/>
        </w:rPr>
        <w:t>Il R</w:t>
      </w:r>
      <w:r w:rsidR="00801103">
        <w:rPr>
          <w:sz w:val="24"/>
        </w:rPr>
        <w:t xml:space="preserve">esponsabile del procedimento è </w:t>
      </w:r>
      <w:r w:rsidRPr="00E266DE">
        <w:rPr>
          <w:sz w:val="24"/>
        </w:rPr>
        <w:t xml:space="preserve">Geom. </w:t>
      </w:r>
      <w:proofErr w:type="spellStart"/>
      <w:r w:rsidRPr="0084789B">
        <w:rPr>
          <w:sz w:val="24"/>
          <w:highlight w:val="yellow"/>
        </w:rPr>
        <w:t>Finotello</w:t>
      </w:r>
      <w:proofErr w:type="spellEnd"/>
      <w:r w:rsidRPr="0084789B">
        <w:rPr>
          <w:sz w:val="24"/>
          <w:highlight w:val="yellow"/>
        </w:rPr>
        <w:t xml:space="preserve"> Barbara</w:t>
      </w:r>
      <w:r w:rsidR="005054F9" w:rsidRPr="00E266DE">
        <w:rPr>
          <w:sz w:val="24"/>
        </w:rPr>
        <w:t>.</w:t>
      </w:r>
      <w:r w:rsidR="0084789B">
        <w:rPr>
          <w:sz w:val="24"/>
        </w:rPr>
        <w:t xml:space="preserve"> [istruttore]</w:t>
      </w:r>
    </w:p>
    <w:p w14:paraId="67EC6BE1" w14:textId="77777777" w:rsidR="0076551E" w:rsidRDefault="00A26254">
      <w:pPr>
        <w:jc w:val="both"/>
        <w:rPr>
          <w:sz w:val="24"/>
        </w:rPr>
      </w:pPr>
      <w:r>
        <w:rPr>
          <w:sz w:val="24"/>
        </w:rPr>
        <w:t>Soggetto a cui è attribuito in caso di inerzia il potere sostitutiv</w:t>
      </w:r>
      <w:r w:rsidRPr="00491E97">
        <w:rPr>
          <w:sz w:val="24"/>
        </w:rPr>
        <w:t>o:</w:t>
      </w:r>
      <w:r w:rsidRPr="00FC4FA4">
        <w:rPr>
          <w:sz w:val="24"/>
        </w:rPr>
        <w:t xml:space="preserve"> </w:t>
      </w:r>
      <w:r w:rsidR="002A5EA5">
        <w:rPr>
          <w:sz w:val="24"/>
        </w:rPr>
        <w:t>il</w:t>
      </w:r>
      <w:r w:rsidR="00082B8A" w:rsidRPr="00FC4FA4">
        <w:rPr>
          <w:sz w:val="24"/>
        </w:rPr>
        <w:t xml:space="preserve"> </w:t>
      </w:r>
      <w:r w:rsidRPr="00FC4FA4">
        <w:rPr>
          <w:sz w:val="24"/>
        </w:rPr>
        <w:t>Segretario</w:t>
      </w:r>
      <w:r w:rsidR="00A263C8" w:rsidRPr="00FC4FA4">
        <w:rPr>
          <w:sz w:val="24"/>
        </w:rPr>
        <w:t xml:space="preserve"> Comunale</w:t>
      </w:r>
      <w:r w:rsidR="0065524E">
        <w:rPr>
          <w:sz w:val="24"/>
        </w:rPr>
        <w:t xml:space="preserve"> Dott.ssa </w:t>
      </w:r>
      <w:r w:rsidR="004C6949" w:rsidRPr="0084789B">
        <w:rPr>
          <w:sz w:val="24"/>
          <w:highlight w:val="yellow"/>
        </w:rPr>
        <w:t>Ferrario Giuseppina</w:t>
      </w:r>
    </w:p>
    <w:p w14:paraId="73F3942A" w14:textId="77777777" w:rsidR="004C6949" w:rsidRDefault="004C6949">
      <w:pPr>
        <w:jc w:val="both"/>
        <w:rPr>
          <w:sz w:val="24"/>
        </w:rPr>
      </w:pPr>
    </w:p>
    <w:p w14:paraId="62881202" w14:textId="77777777" w:rsidR="004C6949" w:rsidRDefault="004C6949">
      <w:pPr>
        <w:jc w:val="both"/>
        <w:rPr>
          <w:sz w:val="24"/>
        </w:rPr>
      </w:pPr>
    </w:p>
    <w:p w14:paraId="1927AF38" w14:textId="77777777" w:rsidR="00750272" w:rsidRDefault="00750272">
      <w:pPr>
        <w:jc w:val="both"/>
        <w:rPr>
          <w:sz w:val="24"/>
        </w:rPr>
      </w:pPr>
      <w:r w:rsidRPr="00FC4FA4">
        <w:rPr>
          <w:sz w:val="24"/>
        </w:rPr>
        <w:lastRenderedPageBreak/>
        <w:tab/>
      </w:r>
      <w:r w:rsidRPr="00FC4FA4">
        <w:rPr>
          <w:sz w:val="24"/>
        </w:rPr>
        <w:tab/>
        <w:t>Distinti saluti.</w:t>
      </w:r>
    </w:p>
    <w:p w14:paraId="2279BEAD" w14:textId="77777777" w:rsidR="00750272" w:rsidRDefault="00750272">
      <w:pPr>
        <w:jc w:val="both"/>
        <w:rPr>
          <w:sz w:val="24"/>
        </w:rPr>
      </w:pPr>
    </w:p>
    <w:p w14:paraId="3394C9B1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</w:t>
      </w:r>
      <w:r w:rsidRPr="00A263C8">
        <w:rPr>
          <w:i/>
          <w:sz w:val="24"/>
        </w:rPr>
        <w:t>IL FUNZIONARIO RESPONSABILE</w:t>
      </w:r>
    </w:p>
    <w:p w14:paraId="6E0A52C8" w14:textId="77777777" w:rsidR="00DB4DE9" w:rsidRPr="00A263C8" w:rsidRDefault="00DB4DE9" w:rsidP="00A263C8">
      <w:pPr>
        <w:jc w:val="both"/>
        <w:rPr>
          <w:i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082B8A">
        <w:rPr>
          <w:i/>
          <w:sz w:val="24"/>
        </w:rPr>
        <w:t xml:space="preserve">   </w:t>
      </w:r>
      <w:r w:rsidRPr="00A263C8">
        <w:rPr>
          <w:i/>
        </w:rPr>
        <w:t>Settore Gestione Territorio</w:t>
      </w:r>
    </w:p>
    <w:p w14:paraId="1D16A770" w14:textId="77777777" w:rsidR="00DB4DE9" w:rsidRPr="00A263C8" w:rsidRDefault="00DB4DE9" w:rsidP="00A263C8">
      <w:pPr>
        <w:jc w:val="both"/>
        <w:rPr>
          <w:i/>
          <w:sz w:val="24"/>
        </w:rPr>
      </w:pP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Pr="00A263C8">
        <w:rPr>
          <w:i/>
          <w:sz w:val="24"/>
        </w:rPr>
        <w:tab/>
      </w:r>
      <w:r w:rsidR="00A263C8">
        <w:rPr>
          <w:i/>
          <w:sz w:val="24"/>
        </w:rPr>
        <w:t xml:space="preserve">                                                   </w:t>
      </w:r>
      <w:r w:rsidRPr="00A263C8">
        <w:rPr>
          <w:i/>
          <w:sz w:val="24"/>
        </w:rPr>
        <w:t>_______________________________</w:t>
      </w:r>
    </w:p>
    <w:p w14:paraId="09223301" w14:textId="77777777" w:rsidR="00DB4DE9" w:rsidRDefault="00A263C8" w:rsidP="00A263C8">
      <w:pPr>
        <w:jc w:val="both"/>
        <w:rPr>
          <w:i/>
          <w:sz w:val="24"/>
        </w:rPr>
      </w:pPr>
      <w:r>
        <w:rPr>
          <w:i/>
          <w:sz w:val="24"/>
        </w:rPr>
        <w:t xml:space="preserve">      </w:t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 w:rsidR="0078732E">
        <w:rPr>
          <w:i/>
          <w:sz w:val="24"/>
        </w:rPr>
        <w:tab/>
      </w:r>
      <w:r w:rsidR="00DB4DE9">
        <w:rPr>
          <w:i/>
          <w:sz w:val="24"/>
        </w:rPr>
        <w:tab/>
      </w:r>
      <w:r w:rsidR="00DB4DE9">
        <w:rPr>
          <w:i/>
          <w:sz w:val="24"/>
        </w:rPr>
        <w:tab/>
      </w:r>
      <w:r>
        <w:rPr>
          <w:i/>
          <w:sz w:val="24"/>
        </w:rPr>
        <w:t xml:space="preserve">             </w:t>
      </w:r>
      <w:r w:rsidR="00082B8A">
        <w:rPr>
          <w:i/>
          <w:sz w:val="24"/>
        </w:rPr>
        <w:t xml:space="preserve">                        </w:t>
      </w:r>
      <w:r>
        <w:rPr>
          <w:i/>
          <w:sz w:val="24"/>
        </w:rPr>
        <w:t>(Geom. Fabio Marziali</w:t>
      </w:r>
      <w:r w:rsidR="00DB4DE9">
        <w:rPr>
          <w:i/>
          <w:sz w:val="24"/>
        </w:rPr>
        <w:t>)</w:t>
      </w:r>
    </w:p>
    <w:p w14:paraId="000B7380" w14:textId="77777777" w:rsidR="00D955F2" w:rsidRDefault="00D955F2">
      <w:pPr>
        <w:jc w:val="both"/>
        <w:rPr>
          <w:sz w:val="24"/>
        </w:rPr>
      </w:pPr>
    </w:p>
    <w:p w14:paraId="525AA993" w14:textId="77777777" w:rsidR="00D955F2" w:rsidRDefault="00D955F2">
      <w:pPr>
        <w:jc w:val="both"/>
        <w:rPr>
          <w:sz w:val="24"/>
        </w:rPr>
      </w:pPr>
    </w:p>
    <w:p w14:paraId="7B284F75" w14:textId="77777777" w:rsidR="00750272" w:rsidRDefault="00750272">
      <w:pPr>
        <w:jc w:val="both"/>
        <w:rPr>
          <w:sz w:val="24"/>
        </w:rPr>
      </w:pPr>
    </w:p>
    <w:p w14:paraId="547D27ED" w14:textId="77777777" w:rsidR="00750272" w:rsidRDefault="00750272">
      <w:pPr>
        <w:tabs>
          <w:tab w:val="left" w:pos="5812"/>
        </w:tabs>
      </w:pPr>
    </w:p>
    <w:sectPr w:rsidR="00750272" w:rsidSect="00FB2B1E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2EC30" w14:textId="77777777" w:rsidR="00C24DB9" w:rsidRDefault="00C24DB9">
      <w:r>
        <w:separator/>
      </w:r>
    </w:p>
  </w:endnote>
  <w:endnote w:type="continuationSeparator" w:id="0">
    <w:p w14:paraId="349FFB7F" w14:textId="77777777" w:rsidR="00C24DB9" w:rsidRDefault="00C2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E302F" w14:textId="77777777" w:rsidR="00750272" w:rsidRDefault="00750272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49DB77D4" w14:textId="77777777" w:rsidR="00750272" w:rsidRDefault="00750272">
    <w:pPr>
      <w:pStyle w:val="Pidipagina"/>
      <w:jc w:val="center"/>
    </w:pPr>
    <w:r>
      <w:t>COMUNE DI LONATE POZZOLO - Via Cavour, 20 21015 Lonate Pozzolo (Va)</w:t>
    </w:r>
  </w:p>
  <w:p w14:paraId="0390EA6B" w14:textId="77777777" w:rsidR="00750272" w:rsidRDefault="00750272">
    <w:pPr>
      <w:pStyle w:val="Pidipagina"/>
      <w:jc w:val="center"/>
    </w:pPr>
    <w:r>
      <w:t>Tel. 0331.303511 – Fax 0331.301296  P.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1992F" w14:textId="77777777" w:rsidR="00C24DB9" w:rsidRDefault="00C24DB9">
      <w:r>
        <w:separator/>
      </w:r>
    </w:p>
  </w:footnote>
  <w:footnote w:type="continuationSeparator" w:id="0">
    <w:p w14:paraId="6B58F5DE" w14:textId="77777777" w:rsidR="00C24DB9" w:rsidRDefault="00C2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DA924" w14:textId="77777777" w:rsidR="00750272" w:rsidRDefault="003720D3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027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27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F6EAA49" w14:textId="77777777" w:rsidR="00750272" w:rsidRDefault="0075027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E82C" w14:textId="77777777" w:rsidR="00750272" w:rsidRDefault="00905696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E96D1B0" wp14:editId="3AF7340A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1905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70884C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3A299ACF" w14:textId="43EB95D8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r>
      <w:rPr>
        <w:sz w:val="50"/>
      </w:rPr>
      <w:t>COMUNE DI LONATE POZZOLO</w:t>
    </w:r>
  </w:p>
  <w:p w14:paraId="6924D0D0" w14:textId="77777777" w:rsidR="00750272" w:rsidRDefault="00750272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446B9EB1" w14:textId="3FE05437" w:rsidR="00750272" w:rsidRDefault="00750272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1C0B862B" w14:textId="77777777" w:rsidR="0084789B" w:rsidRDefault="0084789B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DEB"/>
    <w:rsid w:val="0002170E"/>
    <w:rsid w:val="00024D06"/>
    <w:rsid w:val="000435CE"/>
    <w:rsid w:val="00061F66"/>
    <w:rsid w:val="00065ED9"/>
    <w:rsid w:val="00082B8A"/>
    <w:rsid w:val="00085303"/>
    <w:rsid w:val="000C6C01"/>
    <w:rsid w:val="000E42A1"/>
    <w:rsid w:val="00124FE5"/>
    <w:rsid w:val="001374AE"/>
    <w:rsid w:val="00161E02"/>
    <w:rsid w:val="0016701D"/>
    <w:rsid w:val="00176D9C"/>
    <w:rsid w:val="00186843"/>
    <w:rsid w:val="001968E4"/>
    <w:rsid w:val="00197670"/>
    <w:rsid w:val="001B7D56"/>
    <w:rsid w:val="001D6BF0"/>
    <w:rsid w:val="001E03C6"/>
    <w:rsid w:val="001E3DEB"/>
    <w:rsid w:val="002002F7"/>
    <w:rsid w:val="002050CC"/>
    <w:rsid w:val="00217F79"/>
    <w:rsid w:val="00244ABB"/>
    <w:rsid w:val="002514FD"/>
    <w:rsid w:val="00264113"/>
    <w:rsid w:val="0026542C"/>
    <w:rsid w:val="00281A65"/>
    <w:rsid w:val="00287EB0"/>
    <w:rsid w:val="0029020D"/>
    <w:rsid w:val="002A5EA5"/>
    <w:rsid w:val="002B27AD"/>
    <w:rsid w:val="002C290F"/>
    <w:rsid w:val="002D3290"/>
    <w:rsid w:val="00314838"/>
    <w:rsid w:val="00324DBE"/>
    <w:rsid w:val="003329BD"/>
    <w:rsid w:val="00346850"/>
    <w:rsid w:val="00370B8E"/>
    <w:rsid w:val="003720D3"/>
    <w:rsid w:val="00376468"/>
    <w:rsid w:val="003F36B2"/>
    <w:rsid w:val="00463351"/>
    <w:rsid w:val="00491E97"/>
    <w:rsid w:val="004A38F7"/>
    <w:rsid w:val="004B40C2"/>
    <w:rsid w:val="004B771A"/>
    <w:rsid w:val="004C3F39"/>
    <w:rsid w:val="004C6949"/>
    <w:rsid w:val="004C6BF9"/>
    <w:rsid w:val="004D5CAD"/>
    <w:rsid w:val="00501E88"/>
    <w:rsid w:val="005054F9"/>
    <w:rsid w:val="00555FFA"/>
    <w:rsid w:val="00567108"/>
    <w:rsid w:val="005940C3"/>
    <w:rsid w:val="0059630E"/>
    <w:rsid w:val="0059729C"/>
    <w:rsid w:val="005C1C30"/>
    <w:rsid w:val="005C650C"/>
    <w:rsid w:val="005C71C0"/>
    <w:rsid w:val="005D51CE"/>
    <w:rsid w:val="005F4B62"/>
    <w:rsid w:val="00602E95"/>
    <w:rsid w:val="00615482"/>
    <w:rsid w:val="00624711"/>
    <w:rsid w:val="00626C17"/>
    <w:rsid w:val="00630EA1"/>
    <w:rsid w:val="00642757"/>
    <w:rsid w:val="0064398C"/>
    <w:rsid w:val="006536F5"/>
    <w:rsid w:val="0065524E"/>
    <w:rsid w:val="00672D11"/>
    <w:rsid w:val="00680B3B"/>
    <w:rsid w:val="006B0F62"/>
    <w:rsid w:val="006F0AB4"/>
    <w:rsid w:val="00750272"/>
    <w:rsid w:val="0076551E"/>
    <w:rsid w:val="0076785D"/>
    <w:rsid w:val="0078732E"/>
    <w:rsid w:val="007930F6"/>
    <w:rsid w:val="007A0841"/>
    <w:rsid w:val="007A1652"/>
    <w:rsid w:val="007C6905"/>
    <w:rsid w:val="00801103"/>
    <w:rsid w:val="00814CC6"/>
    <w:rsid w:val="00842EC5"/>
    <w:rsid w:val="0084789B"/>
    <w:rsid w:val="00864929"/>
    <w:rsid w:val="008A0A14"/>
    <w:rsid w:val="008B0BEE"/>
    <w:rsid w:val="008D1152"/>
    <w:rsid w:val="008D4054"/>
    <w:rsid w:val="008E1FE7"/>
    <w:rsid w:val="008F266E"/>
    <w:rsid w:val="00905696"/>
    <w:rsid w:val="00906857"/>
    <w:rsid w:val="00910C6E"/>
    <w:rsid w:val="00923765"/>
    <w:rsid w:val="0094008C"/>
    <w:rsid w:val="00943703"/>
    <w:rsid w:val="00946B4E"/>
    <w:rsid w:val="00947057"/>
    <w:rsid w:val="00956EF4"/>
    <w:rsid w:val="00984B75"/>
    <w:rsid w:val="00996E4E"/>
    <w:rsid w:val="009E3969"/>
    <w:rsid w:val="00A106BE"/>
    <w:rsid w:val="00A10744"/>
    <w:rsid w:val="00A164F2"/>
    <w:rsid w:val="00A248AA"/>
    <w:rsid w:val="00A26254"/>
    <w:rsid w:val="00A263C8"/>
    <w:rsid w:val="00A34B24"/>
    <w:rsid w:val="00A43A14"/>
    <w:rsid w:val="00A72AB9"/>
    <w:rsid w:val="00A7678B"/>
    <w:rsid w:val="00A86FAD"/>
    <w:rsid w:val="00A86FF5"/>
    <w:rsid w:val="00A9089B"/>
    <w:rsid w:val="00A92769"/>
    <w:rsid w:val="00AB0F1E"/>
    <w:rsid w:val="00AC2386"/>
    <w:rsid w:val="00AD4CD8"/>
    <w:rsid w:val="00B0747D"/>
    <w:rsid w:val="00B23FBB"/>
    <w:rsid w:val="00B36E18"/>
    <w:rsid w:val="00B43EE3"/>
    <w:rsid w:val="00B77979"/>
    <w:rsid w:val="00B962C2"/>
    <w:rsid w:val="00BC4F09"/>
    <w:rsid w:val="00BC5701"/>
    <w:rsid w:val="00BD51FC"/>
    <w:rsid w:val="00BF58F1"/>
    <w:rsid w:val="00C22606"/>
    <w:rsid w:val="00C24DB9"/>
    <w:rsid w:val="00C4059F"/>
    <w:rsid w:val="00C5493F"/>
    <w:rsid w:val="00C6417B"/>
    <w:rsid w:val="00C865E8"/>
    <w:rsid w:val="00C935C5"/>
    <w:rsid w:val="00CD47F0"/>
    <w:rsid w:val="00D05ADA"/>
    <w:rsid w:val="00D444CA"/>
    <w:rsid w:val="00D476C3"/>
    <w:rsid w:val="00D53DDD"/>
    <w:rsid w:val="00D562C5"/>
    <w:rsid w:val="00D955F2"/>
    <w:rsid w:val="00DB4DE9"/>
    <w:rsid w:val="00E1236B"/>
    <w:rsid w:val="00E20A05"/>
    <w:rsid w:val="00E266DE"/>
    <w:rsid w:val="00E5202D"/>
    <w:rsid w:val="00E87A35"/>
    <w:rsid w:val="00EE5F61"/>
    <w:rsid w:val="00F52541"/>
    <w:rsid w:val="00F757BD"/>
    <w:rsid w:val="00FB0A77"/>
    <w:rsid w:val="00FB2B1E"/>
    <w:rsid w:val="00FC4932"/>
    <w:rsid w:val="00FC4FA4"/>
    <w:rsid w:val="00FD6AD4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B20C5"/>
  <w15:docId w15:val="{BE09DA64-6298-45B3-8957-ABDC828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B1E"/>
  </w:style>
  <w:style w:type="paragraph" w:styleId="Titolo1">
    <w:name w:val="heading 1"/>
    <w:basedOn w:val="Normale"/>
    <w:next w:val="Normale"/>
    <w:qFormat/>
    <w:rsid w:val="00FB2B1E"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B2B1E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B2B1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B2B1E"/>
  </w:style>
  <w:style w:type="paragraph" w:styleId="Pidipagina">
    <w:name w:val="footer"/>
    <w:basedOn w:val="Normale"/>
    <w:semiHidden/>
    <w:rsid w:val="00FB2B1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B2B1E"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rsid w:val="00FB2B1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testo">
    <w:name w:val="Body Text"/>
    <w:basedOn w:val="Normale"/>
    <w:semiHidden/>
    <w:rsid w:val="00FB2B1E"/>
    <w:pPr>
      <w:jc w:val="both"/>
    </w:pPr>
    <w:rPr>
      <w:sz w:val="24"/>
    </w:rPr>
  </w:style>
  <w:style w:type="paragraph" w:customStyle="1" w:styleId="Istruzionidiinvio">
    <w:name w:val="Istruzioni di invio"/>
    <w:basedOn w:val="Normale"/>
    <w:rsid w:val="00FB2B1E"/>
  </w:style>
  <w:style w:type="paragraph" w:styleId="Data">
    <w:name w:val="Date"/>
    <w:basedOn w:val="Normale"/>
    <w:next w:val="Normale"/>
    <w:semiHidden/>
    <w:rsid w:val="00FB2B1E"/>
  </w:style>
  <w:style w:type="paragraph" w:styleId="Formuladichiusura">
    <w:name w:val="Closing"/>
    <w:basedOn w:val="Normale"/>
    <w:semiHidden/>
    <w:rsid w:val="00FB2B1E"/>
  </w:style>
  <w:style w:type="paragraph" w:styleId="Firma">
    <w:name w:val="Signature"/>
    <w:basedOn w:val="Normale"/>
    <w:semiHidden/>
    <w:rsid w:val="00FB2B1E"/>
  </w:style>
  <w:style w:type="character" w:styleId="Collegamentoipertestuale">
    <w:name w:val="Hyperlink"/>
    <w:uiPriority w:val="99"/>
    <w:unhideWhenUsed/>
    <w:rsid w:val="00463351"/>
    <w:rPr>
      <w:color w:val="0563C1"/>
      <w:u w:val="single"/>
    </w:rPr>
  </w:style>
  <w:style w:type="paragraph" w:styleId="Testofumetto">
    <w:name w:val="Balloon Text"/>
    <w:basedOn w:val="Normale"/>
    <w:semiHidden/>
    <w:rsid w:val="00FB2B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4789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2161</CharactersWithSpaces>
  <SharedDoc>false</SharedDoc>
  <HLinks>
    <vt:vector size="6" baseType="variant">
      <vt:variant>
        <vt:i4>2424917</vt:i4>
      </vt:variant>
      <vt:variant>
        <vt:i4>0</vt:i4>
      </vt:variant>
      <vt:variant>
        <vt:i4>0</vt:i4>
      </vt:variant>
      <vt:variant>
        <vt:i4>5</vt:i4>
      </vt:variant>
      <vt:variant>
        <vt:lpwstr>mailto:mauro.milani@geopec.it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</cp:lastModifiedBy>
  <cp:revision>5</cp:revision>
  <cp:lastPrinted>2020-11-10T12:40:00Z</cp:lastPrinted>
  <dcterms:created xsi:type="dcterms:W3CDTF">2021-03-17T09:34:00Z</dcterms:created>
  <dcterms:modified xsi:type="dcterms:W3CDTF">2021-03-17T09:45:00Z</dcterms:modified>
</cp:coreProperties>
</file>